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8DA02" w14:textId="1D9148EF" w:rsidR="009B3488" w:rsidRDefault="00723E92">
      <w:pPr>
        <w:rPr>
          <w:noProof/>
        </w:rPr>
      </w:pPr>
      <w:r>
        <w:rPr>
          <w:noProof/>
        </w:rPr>
        <mc:AlternateContent>
          <mc:Choice Requires="wpg">
            <w:drawing>
              <wp:anchor distT="0" distB="0" distL="114300" distR="114300" simplePos="0" relativeHeight="251699200" behindDoc="0" locked="0" layoutInCell="1" allowOverlap="1" wp14:anchorId="3EAE4A01" wp14:editId="69A7B9DC">
                <wp:simplePos x="0" y="0"/>
                <wp:positionH relativeFrom="margin">
                  <wp:align>right</wp:align>
                </wp:positionH>
                <wp:positionV relativeFrom="paragraph">
                  <wp:posOffset>-328817</wp:posOffset>
                </wp:positionV>
                <wp:extent cx="6130925" cy="1438275"/>
                <wp:effectExtent l="0" t="0" r="3175" b="28575"/>
                <wp:wrapNone/>
                <wp:docPr id="7" name="グループ化 7"/>
                <wp:cNvGraphicFramePr/>
                <a:graphic xmlns:a="http://schemas.openxmlformats.org/drawingml/2006/main">
                  <a:graphicData uri="http://schemas.microsoft.com/office/word/2010/wordprocessingGroup">
                    <wpg:wgp>
                      <wpg:cNvGrpSpPr/>
                      <wpg:grpSpPr>
                        <a:xfrm>
                          <a:off x="0" y="0"/>
                          <a:ext cx="6131464" cy="1438275"/>
                          <a:chOff x="0" y="-26125"/>
                          <a:chExt cx="6131464" cy="1442654"/>
                        </a:xfrm>
                      </wpg:grpSpPr>
                      <wps:wsp>
                        <wps:cNvPr id="1" name="直線コネクタ 1"/>
                        <wps:cNvCnPr/>
                        <wps:spPr>
                          <a:xfrm>
                            <a:off x="0" y="1397479"/>
                            <a:ext cx="6105525" cy="19050"/>
                          </a:xfrm>
                          <a:prstGeom prst="line">
                            <a:avLst/>
                          </a:prstGeom>
                          <a:ln w="22225" cap="rnd">
                            <a:solidFill>
                              <a:srgbClr val="00B050"/>
                            </a:solidFill>
                            <a:round/>
                          </a:ln>
                        </wps:spPr>
                        <wps:style>
                          <a:lnRef idx="1">
                            <a:schemeClr val="accent1"/>
                          </a:lnRef>
                          <a:fillRef idx="0">
                            <a:schemeClr val="accent1"/>
                          </a:fillRef>
                          <a:effectRef idx="0">
                            <a:schemeClr val="accent1"/>
                          </a:effectRef>
                          <a:fontRef idx="minor">
                            <a:schemeClr val="tx1"/>
                          </a:fontRef>
                        </wps:style>
                        <wps:bodyPr/>
                      </wps:wsp>
                      <wpg:grpSp>
                        <wpg:cNvPr id="6" name="グループ化 6"/>
                        <wpg:cNvGrpSpPr/>
                        <wpg:grpSpPr>
                          <a:xfrm>
                            <a:off x="69011" y="-26125"/>
                            <a:ext cx="6062453" cy="1380580"/>
                            <a:chOff x="0" y="-26125"/>
                            <a:chExt cx="6062453" cy="1380580"/>
                          </a:xfrm>
                        </wpg:grpSpPr>
                        <wps:wsp>
                          <wps:cNvPr id="22" name="テキスト ボックス 22"/>
                          <wps:cNvSpPr txBox="1">
                            <a:spLocks noChangeArrowheads="1"/>
                          </wps:cNvSpPr>
                          <wps:spPr bwMode="auto">
                            <a:xfrm>
                              <a:off x="4132053" y="301925"/>
                              <a:ext cx="1930400" cy="2190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5E8BFC9" w14:textId="22746428" w:rsidR="00F441D4" w:rsidRPr="00A71633" w:rsidRDefault="00F441D4" w:rsidP="00DF3D2B">
                                <w:pPr>
                                  <w:tabs>
                                    <w:tab w:val="left" w:pos="6570"/>
                                  </w:tabs>
                                  <w:spacing w:line="0" w:lineRule="atLeast"/>
                                  <w:ind w:right="78"/>
                                  <w:rPr>
                                    <w:rFonts w:ascii="HG丸ｺﾞｼｯｸM-PRO" w:eastAsia="HG丸ｺﾞｼｯｸM-PRO" w:hAnsi="HG丸ｺﾞｼｯｸM-PRO"/>
                                    <w:color w:val="000000"/>
                                    <w:sz w:val="20"/>
                                    <w:szCs w:val="19"/>
                                  </w:rPr>
                                </w:pPr>
                                <w:r w:rsidRPr="00582662">
                                  <w:rPr>
                                    <w:rFonts w:ascii="HG丸ｺﾞｼｯｸM-PRO" w:eastAsia="HG丸ｺﾞｼｯｸM-PRO" w:hAnsi="HG丸ｺﾞｼｯｸM-PRO" w:hint="eastAsia"/>
                                    <w:color w:val="000000"/>
                                    <w:sz w:val="20"/>
                                    <w:szCs w:val="19"/>
                                  </w:rPr>
                                  <w:t>発行日</w:t>
                                </w:r>
                                <w:r w:rsidRPr="00582662">
                                  <w:rPr>
                                    <w:rFonts w:ascii="HG丸ｺﾞｼｯｸM-PRO" w:eastAsia="HG丸ｺﾞｼｯｸM-PRO" w:hAnsi="HG丸ｺﾞｼｯｸM-PRO"/>
                                    <w:color w:val="000000"/>
                                    <w:sz w:val="20"/>
                                    <w:szCs w:val="19"/>
                                  </w:rPr>
                                  <w:t>：</w:t>
                                </w:r>
                                <w:r w:rsidR="009C5E9E">
                                  <w:rPr>
                                    <w:rFonts w:ascii="HG丸ｺﾞｼｯｸM-PRO" w:eastAsia="HG丸ｺﾞｼｯｸM-PRO" w:hAnsi="HG丸ｺﾞｼｯｸM-PRO" w:hint="eastAsia"/>
                                    <w:color w:val="000000"/>
                                    <w:sz w:val="20"/>
                                    <w:szCs w:val="19"/>
                                  </w:rPr>
                                  <w:t>2</w:t>
                                </w:r>
                                <w:r w:rsidR="009C5E9E">
                                  <w:rPr>
                                    <w:rFonts w:ascii="HG丸ｺﾞｼｯｸM-PRO" w:eastAsia="HG丸ｺﾞｼｯｸM-PRO" w:hAnsi="HG丸ｺﾞｼｯｸM-PRO"/>
                                    <w:color w:val="000000"/>
                                    <w:sz w:val="20"/>
                                    <w:szCs w:val="19"/>
                                  </w:rPr>
                                  <w:t>0</w:t>
                                </w:r>
                                <w:r w:rsidR="00937E0B">
                                  <w:rPr>
                                    <w:rFonts w:ascii="HG丸ｺﾞｼｯｸM-PRO" w:eastAsia="HG丸ｺﾞｼｯｸM-PRO" w:hAnsi="HG丸ｺﾞｼｯｸM-PRO" w:hint="eastAsia"/>
                                    <w:color w:val="000000"/>
                                    <w:sz w:val="20"/>
                                    <w:szCs w:val="19"/>
                                  </w:rPr>
                                  <w:t>21</w:t>
                                </w:r>
                                <w:r>
                                  <w:rPr>
                                    <w:rFonts w:ascii="HG丸ｺﾞｼｯｸM-PRO" w:eastAsia="HG丸ｺﾞｼｯｸM-PRO" w:hAnsi="HG丸ｺﾞｼｯｸM-PRO" w:hint="eastAsia"/>
                                    <w:color w:val="000000"/>
                                    <w:sz w:val="20"/>
                                    <w:szCs w:val="19"/>
                                  </w:rPr>
                                  <w:t>年</w:t>
                                </w:r>
                                <w:r w:rsidR="00723E92">
                                  <w:rPr>
                                    <w:rFonts w:ascii="HG丸ｺﾞｼｯｸM-PRO" w:eastAsia="HG丸ｺﾞｼｯｸM-PRO" w:hAnsi="HG丸ｺﾞｼｯｸM-PRO" w:hint="eastAsia"/>
                                    <w:color w:val="000000"/>
                                    <w:sz w:val="20"/>
                                    <w:szCs w:val="19"/>
                                  </w:rPr>
                                  <w:t>９</w:t>
                                </w:r>
                                <w:r w:rsidR="00604B87">
                                  <w:rPr>
                                    <w:rFonts w:ascii="HG丸ｺﾞｼｯｸM-PRO" w:eastAsia="HG丸ｺﾞｼｯｸM-PRO" w:hAnsi="HG丸ｺﾞｼｯｸM-PRO"/>
                                    <w:color w:val="000000"/>
                                    <w:sz w:val="20"/>
                                    <w:szCs w:val="19"/>
                                  </w:rPr>
                                  <w:t>月</w:t>
                                </w:r>
                                <w:r w:rsidR="00793884">
                                  <w:rPr>
                                    <w:rFonts w:ascii="HG丸ｺﾞｼｯｸM-PRO" w:eastAsia="HG丸ｺﾞｼｯｸM-PRO" w:hAnsi="HG丸ｺﾞｼｯｸM-PRO" w:hint="eastAsia"/>
                                    <w:color w:val="000000"/>
                                    <w:sz w:val="20"/>
                                    <w:szCs w:val="19"/>
                                  </w:rPr>
                                  <w:t>3</w:t>
                                </w:r>
                                <w:r w:rsidR="00723E92">
                                  <w:rPr>
                                    <w:rFonts w:ascii="HG丸ｺﾞｼｯｸM-PRO" w:eastAsia="HG丸ｺﾞｼｯｸM-PRO" w:hAnsi="HG丸ｺﾞｼｯｸM-PRO" w:hint="eastAsia"/>
                                    <w:color w:val="000000"/>
                                    <w:sz w:val="20"/>
                                    <w:szCs w:val="19"/>
                                  </w:rPr>
                                  <w:t>０</w:t>
                                </w:r>
                                <w:r w:rsidR="00424D4D">
                                  <w:rPr>
                                    <w:rFonts w:ascii="HG丸ｺﾞｼｯｸM-PRO" w:eastAsia="HG丸ｺﾞｼｯｸM-PRO" w:hAnsi="HG丸ｺﾞｼｯｸM-PRO" w:hint="eastAsia"/>
                                    <w:color w:val="000000"/>
                                    <w:sz w:val="20"/>
                                    <w:szCs w:val="19"/>
                                  </w:rPr>
                                  <w:t>日</w:t>
                                </w:r>
                              </w:p>
                            </w:txbxContent>
                          </wps:txbx>
                          <wps:bodyPr rot="0" vert="horz" wrap="square" lIns="74295" tIns="8890" rIns="74295" bIns="8890" anchor="t" anchorCtr="0" upright="1">
                            <a:noAutofit/>
                          </wps:bodyPr>
                        </wps:wsp>
                        <wpg:grpSp>
                          <wpg:cNvPr id="5" name="グループ化 5"/>
                          <wpg:cNvGrpSpPr/>
                          <wpg:grpSpPr>
                            <a:xfrm>
                              <a:off x="0" y="-26125"/>
                              <a:ext cx="6035977" cy="1380580"/>
                              <a:chOff x="0" y="-26125"/>
                              <a:chExt cx="6035977" cy="1380580"/>
                            </a:xfrm>
                          </wpg:grpSpPr>
                          <wps:wsp>
                            <wps:cNvPr id="91" name="テキスト ボックス 91"/>
                            <wps:cNvSpPr txBox="1"/>
                            <wps:spPr>
                              <a:xfrm>
                                <a:off x="940190" y="-26125"/>
                                <a:ext cx="3124200" cy="1299778"/>
                              </a:xfrm>
                              <a:prstGeom prst="rect">
                                <a:avLst/>
                              </a:prstGeom>
                              <a:noFill/>
                              <a:ln>
                                <a:noFill/>
                              </a:ln>
                              <a:effectLst/>
                            </wps:spPr>
                            <wps:txbx>
                              <w:txbxContent>
                                <w:p w14:paraId="3CA86CDF" w14:textId="77777777" w:rsidR="00F441D4" w:rsidRPr="0055269C" w:rsidRDefault="00725DE7" w:rsidP="00424D4D">
                                  <w:pPr>
                                    <w:jc w:val="left"/>
                                    <w:rPr>
                                      <w:rFonts w:ascii="HGS創英角ﾎﾟｯﾌﾟ体" w:eastAsia="HGS創英角ﾎﾟｯﾌﾟ体" w:hAnsi="HGS創英角ﾎﾟｯﾌﾟ体" w:cs="Rounded M+ 1p heavy"/>
                                      <w:color w:val="00B050"/>
                                      <w:sz w:val="66"/>
                                      <w:szCs w:val="66"/>
                                      <w14:textOutline w14:w="10160" w14:cap="flat" w14:cmpd="sng" w14:algn="ctr">
                                        <w14:noFill/>
                                        <w14:prstDash w14:val="solid"/>
                                        <w14:round/>
                                      </w14:textOutline>
                                    </w:rPr>
                                  </w:pPr>
                                  <w:r w:rsidRPr="0055269C">
                                    <w:rPr>
                                      <w:rFonts w:ascii="HGS創英角ﾎﾟｯﾌﾟ体" w:eastAsia="HGS創英角ﾎﾟｯﾌﾟ体" w:hAnsi="HGS創英角ﾎﾟｯﾌﾟ体" w:cs="Rounded M+ 1p heavy" w:hint="eastAsia"/>
                                      <w:color w:val="00B050"/>
                                      <w:sz w:val="66"/>
                                      <w:szCs w:val="66"/>
                                      <w14:textOutline w14:w="10160" w14:cap="flat" w14:cmpd="sng" w14:algn="ctr">
                                        <w14:noFill/>
                                        <w14:prstDash w14:val="solid"/>
                                        <w14:round/>
                                      </w14:textOutline>
                                    </w:rPr>
                                    <w:t>まんぼう</w:t>
                                  </w:r>
                                </w:p>
                                <w:p w14:paraId="24656CC6" w14:textId="77777777" w:rsidR="00F441D4" w:rsidRPr="0055269C" w:rsidRDefault="009E736D" w:rsidP="00D17DCD">
                                  <w:pPr>
                                    <w:jc w:val="left"/>
                                    <w:rPr>
                                      <w:rFonts w:ascii="HGS創英角ﾎﾟｯﾌﾟ体" w:eastAsia="HGS創英角ﾎﾟｯﾌﾟ体" w:hAnsi="HGS創英角ﾎﾟｯﾌﾟ体" w:cs="Rounded M+ 1p heavy"/>
                                      <w:color w:val="00B050"/>
                                      <w:sz w:val="66"/>
                                      <w:szCs w:val="66"/>
                                      <w14:textOutline w14:w="10160" w14:cap="flat" w14:cmpd="sng" w14:algn="ctr">
                                        <w14:noFill/>
                                        <w14:prstDash w14:val="solid"/>
                                        <w14:round/>
                                      </w14:textOutline>
                                    </w:rPr>
                                  </w:pPr>
                                  <w:r w:rsidRPr="0055269C">
                                    <w:rPr>
                                      <w:rFonts w:ascii="HGS創英角ﾎﾟｯﾌﾟ体" w:eastAsia="HGS創英角ﾎﾟｯﾌﾟ体" w:hAnsi="HGS創英角ﾎﾟｯﾌﾟ体" w:cs="Rounded M+ 1p heavy" w:hint="eastAsia"/>
                                      <w:color w:val="00B050"/>
                                      <w:sz w:val="66"/>
                                      <w:szCs w:val="66"/>
                                      <w14:textOutline w14:w="10160" w14:cap="flat" w14:cmpd="sng" w14:algn="ctr">
                                        <w14:noFill/>
                                        <w14:prstDash w14:val="solid"/>
                                        <w14:round/>
                                      </w14:textOutline>
                                    </w:rPr>
                                    <w:t>すくすく</w:t>
                                  </w:r>
                                  <w:r w:rsidR="00F441D4" w:rsidRPr="0055269C">
                                    <w:rPr>
                                      <w:rFonts w:ascii="HGS創英角ﾎﾟｯﾌﾟ体" w:eastAsia="HGS創英角ﾎﾟｯﾌﾟ体" w:hAnsi="HGS創英角ﾎﾟｯﾌﾟ体" w:cs="Rounded M+ 1p heavy" w:hint="eastAsia"/>
                                      <w:color w:val="00B050"/>
                                      <w:sz w:val="66"/>
                                      <w:szCs w:val="66"/>
                                      <w14:textOutline w14:w="10160" w14:cap="flat" w14:cmpd="sng" w14:algn="ctr">
                                        <w14:noFill/>
                                        <w14:prstDash w14:val="solid"/>
                                        <w14:round/>
                                      </w14:textOutline>
                                    </w:rPr>
                                    <w:t>だよ</w:t>
                                  </w:r>
                                  <w:r w:rsidR="00F441D4" w:rsidRPr="0055269C">
                                    <w:rPr>
                                      <w:rFonts w:ascii="HGS創英角ﾎﾟｯﾌﾟ体" w:eastAsia="HGS創英角ﾎﾟｯﾌﾟ体" w:hAnsi="HGS創英角ﾎﾟｯﾌﾟ体" w:cs="Rounded M+ 1p heavy"/>
                                      <w:color w:val="00B050"/>
                                      <w:sz w:val="66"/>
                                      <w:szCs w:val="66"/>
                                      <w14:textOutline w14:w="10160" w14:cap="flat" w14:cmpd="sng" w14:algn="ctr">
                                        <w14:noFill/>
                                        <w14:prstDash w14:val="solid"/>
                                        <w14:round/>
                                      </w14:textOutline>
                                    </w:rPr>
                                    <w:t>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g:cNvPr id="3" name="グループ化 3"/>
                            <wpg:cNvGrpSpPr/>
                            <wpg:grpSpPr>
                              <a:xfrm>
                                <a:off x="0" y="0"/>
                                <a:ext cx="6035977" cy="1354455"/>
                                <a:chOff x="0" y="0"/>
                                <a:chExt cx="6035977" cy="1354455"/>
                              </a:xfrm>
                            </wpg:grpSpPr>
                            <wps:wsp>
                              <wps:cNvPr id="2" name="テキスト ボックス 2"/>
                              <wps:cNvSpPr txBox="1"/>
                              <wps:spPr>
                                <a:xfrm>
                                  <a:off x="4226565" y="508959"/>
                                  <a:ext cx="1809412" cy="819150"/>
                                </a:xfrm>
                                <a:prstGeom prst="rect">
                                  <a:avLst/>
                                </a:prstGeom>
                                <a:noFill/>
                                <a:ln>
                                  <a:noFill/>
                                </a:ln>
                                <a:effectLst/>
                              </wps:spPr>
                              <wps:txbx>
                                <w:txbxContent>
                                  <w:p w14:paraId="719CD2E6" w14:textId="77777777" w:rsidR="00723E92" w:rsidRDefault="00723E92" w:rsidP="00E028F8">
                                    <w:pPr>
                                      <w:jc w:val="center"/>
                                      <w:rPr>
                                        <w:rFonts w:ascii="HGS創英角ﾎﾟｯﾌﾟ体" w:eastAsia="HGS創英角ﾎﾟｯﾌﾟ体" w:hAnsi="HGS創英角ﾎﾟｯﾌﾟ体" w:cs="Rounded M+ 1p heavy"/>
                                        <w:color w:val="92D050"/>
                                        <w:sz w:val="96"/>
                                        <w:szCs w:val="110"/>
                                        <w14:textOutline w14:w="10160" w14:cap="flat" w14:cmpd="sng" w14:algn="ctr">
                                          <w14:noFill/>
                                          <w14:prstDash w14:val="solid"/>
                                          <w14:round/>
                                        </w14:textOutline>
                                      </w:rPr>
                                    </w:pPr>
                                    <w:r>
                                      <w:rPr>
                                        <w:rFonts w:ascii="HGS創英角ﾎﾟｯﾌﾟ体" w:eastAsia="HGS創英角ﾎﾟｯﾌﾟ体" w:hAnsi="HGS創英角ﾎﾟｯﾌﾟ体" w:cs="Rounded M+ 1p heavy" w:hint="eastAsia"/>
                                        <w:color w:val="92D050"/>
                                        <w:sz w:val="96"/>
                                        <w:szCs w:val="110"/>
                                        <w14:textOutline w14:w="10160" w14:cap="flat" w14:cmpd="sng" w14:algn="ctr">
                                          <w14:noFill/>
                                          <w14:prstDash w14:val="solid"/>
                                          <w14:round/>
                                        </w14:textOutline>
                                      </w:rPr>
                                      <w:t>10月</w:t>
                                    </w:r>
                                  </w:p>
                                  <w:p w14:paraId="63DB9C9F" w14:textId="770E1086" w:rsidR="00F441D4" w:rsidRPr="0055269C" w:rsidRDefault="00723E92" w:rsidP="00E028F8">
                                    <w:pPr>
                                      <w:jc w:val="center"/>
                                      <w:rPr>
                                        <w:rFonts w:ascii="HGS創英角ﾎﾟｯﾌﾟ体" w:eastAsia="HGS創英角ﾎﾟｯﾌﾟ体" w:hAnsi="HGS創英角ﾎﾟｯﾌﾟ体" w:cs="Rounded M+ 1p heavy"/>
                                        <w:color w:val="92D050"/>
                                        <w:sz w:val="96"/>
                                        <w:szCs w:val="110"/>
                                        <w14:textOutline w14:w="10160" w14:cap="flat" w14:cmpd="sng" w14:algn="ctr">
                                          <w14:noFill/>
                                          <w14:prstDash w14:val="solid"/>
                                          <w14:round/>
                                        </w14:textOutline>
                                      </w:rPr>
                                    </w:pPr>
                                    <w:r>
                                      <w:rPr>
                                        <w:rFonts w:ascii="HGS創英角ﾎﾟｯﾌﾟ体" w:eastAsia="HGS創英角ﾎﾟｯﾌﾟ体" w:hAnsi="HGS創英角ﾎﾟｯﾌﾟ体" w:cs="Rounded M+ 1p heavy" w:hint="eastAsia"/>
                                        <w:color w:val="92D050"/>
                                        <w:sz w:val="96"/>
                                        <w:szCs w:val="110"/>
                                        <w14:textOutline w14:w="10160" w14:cap="flat" w14:cmpd="sng" w14:algn="ctr">
                                          <w14:noFill/>
                                          <w14:prstDash w14:val="solid"/>
                                          <w14:round/>
                                        </w14:textOutline>
                                      </w:rPr>
                                      <w:t xml:space="preserve">　</w:t>
                                    </w:r>
                                    <w:r w:rsidR="00F441D4" w:rsidRPr="0055269C">
                                      <w:rPr>
                                        <w:rFonts w:ascii="HGS創英角ﾎﾟｯﾌﾟ体" w:eastAsia="HGS創英角ﾎﾟｯﾌﾟ体" w:hAnsi="HGS創英角ﾎﾟｯﾌﾟ体" w:cs="Rounded M+ 1p heavy" w:hint="eastAsia"/>
                                        <w:color w:val="92D050"/>
                                        <w:sz w:val="96"/>
                                        <w:szCs w:val="110"/>
                                        <w14:textOutline w14:w="10160" w14:cap="flat" w14:cmpd="sng" w14:algn="ctr">
                                          <w14:noFill/>
                                          <w14:prstDash w14:val="solid"/>
                                          <w14:round/>
                                        </w14:textOutline>
                                      </w:rPr>
                                      <w:t>月</w:t>
                                    </w:r>
                                  </w:p>
                                  <w:p w14:paraId="7B147087" w14:textId="77777777" w:rsidR="00134DB3" w:rsidRDefault="00134DB3"/>
                                  <w:p w14:paraId="6E744E2E" w14:textId="5A2DD30B" w:rsidR="00F441D4" w:rsidRPr="0055269C" w:rsidRDefault="00725DE7" w:rsidP="00D17DCD">
                                    <w:pPr>
                                      <w:jc w:val="left"/>
                                      <w:rPr>
                                        <w:rFonts w:ascii="HGS創英角ﾎﾟｯﾌﾟ体" w:eastAsia="HGS創英角ﾎﾟｯﾌﾟ体" w:hAnsi="HGS創英角ﾎﾟｯﾌﾟ体" w:cs="Rounded M+ 1p heavy"/>
                                        <w:color w:val="00B050"/>
                                        <w:sz w:val="66"/>
                                        <w:szCs w:val="66"/>
                                        <w14:textOutline w14:w="10160" w14:cap="flat" w14:cmpd="sng" w14:algn="ctr">
                                          <w14:noFill/>
                                          <w14:prstDash w14:val="solid"/>
                                          <w14:round/>
                                        </w14:textOutline>
                                      </w:rPr>
                                    </w:pPr>
                                    <w:r w:rsidRPr="0055269C">
                                      <w:rPr>
                                        <w:rFonts w:ascii="HGS創英角ﾎﾟｯﾌﾟ体" w:eastAsia="HGS創英角ﾎﾟｯﾌﾟ体" w:hAnsi="HGS創英角ﾎﾟｯﾌﾟ体" w:cs="Rounded M+ 1p heavy" w:hint="eastAsia"/>
                                        <w:color w:val="00B050"/>
                                        <w:sz w:val="66"/>
                                        <w:szCs w:val="66"/>
                                        <w14:textOutline w14:w="10160" w14:cap="flat" w14:cmpd="sng" w14:algn="ctr">
                                          <w14:noFill/>
                                          <w14:prstDash w14:val="solid"/>
                                          <w14:round/>
                                        </w14:textOutline>
                                      </w:rPr>
                                      <w:t>まんぼう</w:t>
                                    </w:r>
                                  </w:p>
                                  <w:p w14:paraId="27CD3324" w14:textId="7EE831C5" w:rsidR="00F441D4" w:rsidRPr="0055269C" w:rsidRDefault="00F441D4" w:rsidP="00424D4D">
                                    <w:pPr>
                                      <w:jc w:val="left"/>
                                      <w:rPr>
                                        <w:rFonts w:ascii="HGS創英角ﾎﾟｯﾌﾟ体" w:eastAsia="HGS創英角ﾎﾟｯﾌﾟ体" w:hAnsi="HGS創英角ﾎﾟｯﾌﾟ体" w:cs="Rounded M+ 1p heavy"/>
                                        <w:color w:val="00B050"/>
                                        <w:sz w:val="66"/>
                                        <w:szCs w:val="66"/>
                                        <w14:textOutline w14:w="10160" w14:cap="flat" w14:cmpd="sng" w14:algn="ctr">
                                          <w14:noFill/>
                                          <w14:prstDash w14:val="solid"/>
                                          <w14:round/>
                                        </w14:textOutline>
                                      </w:rPr>
                                    </w:pPr>
                                  </w:p>
                                  <w:p w14:paraId="567A0180" w14:textId="062FB211" w:rsidR="00F441D4" w:rsidRPr="0055269C" w:rsidRDefault="00097261" w:rsidP="00424D4D">
                                    <w:pPr>
                                      <w:rPr>
                                        <w:rFonts w:ascii="HGS創英角ﾎﾟｯﾌﾟ体" w:eastAsia="HGS創英角ﾎﾟｯﾌﾟ体" w:hAnsi="HGS創英角ﾎﾟｯﾌﾟ体" w:cs="Rounded M+ 1p heavy"/>
                                        <w:color w:val="92D050"/>
                                        <w:sz w:val="96"/>
                                        <w:szCs w:val="110"/>
                                        <w14:textOutline w14:w="10160" w14:cap="flat" w14:cmpd="sng" w14:algn="ctr">
                                          <w14:noFill/>
                                          <w14:prstDash w14:val="solid"/>
                                          <w14:round/>
                                        </w14:textOutline>
                                      </w:rPr>
                                    </w:pPr>
                                    <w:r w:rsidRPr="0055269C">
                                      <w:rPr>
                                        <w:rFonts w:ascii="HGS創英角ﾎﾟｯﾌﾟ体" w:eastAsia="HGS創英角ﾎﾟｯﾌﾟ体" w:hAnsi="HGS創英角ﾎﾟｯﾌﾟ体" w:cs="Rounded M+ 1p heavy" w:hint="eastAsia"/>
                                        <w:color w:val="92D050"/>
                                        <w:sz w:val="96"/>
                                        <w:szCs w:val="110"/>
                                        <w14:textOutline w14:w="10160" w14:cap="flat" w14:cmpd="sng" w14:algn="ctr">
                                          <w14:noFill/>
                                          <w14:prstDash w14:val="solid"/>
                                          <w14:round/>
                                        </w14:textOutline>
                                      </w:rPr>
                                      <w:t>2</w:t>
                                    </w:r>
                                    <w:r w:rsidR="00F441D4" w:rsidRPr="0055269C">
                                      <w:rPr>
                                        <w:rFonts w:ascii="HGS創英角ﾎﾟｯﾌﾟ体" w:eastAsia="HGS創英角ﾎﾟｯﾌﾟ体" w:hAnsi="HGS創英角ﾎﾟｯﾌﾟ体" w:cs="Rounded M+ 1p heavy" w:hint="eastAsia"/>
                                        <w:color w:val="92D050"/>
                                        <w:sz w:val="96"/>
                                        <w:szCs w:val="110"/>
                                        <w14:textOutline w14:w="10160" w14:cap="flat" w14:cmpd="sng" w14:algn="ctr">
                                          <w14:noFill/>
                                          <w14:prstDash w14:val="solid"/>
                                          <w14:round/>
                                        </w14:textOutline>
                                      </w:rPr>
                                      <w:t>月</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pic:pic xmlns:pic="http://schemas.openxmlformats.org/drawingml/2006/picture">
                              <pic:nvPicPr>
                                <pic:cNvPr id="9" name="図 9"/>
                                <pic:cNvPicPr>
                                  <a:picLocks noChangeAspect="1"/>
                                </pic:cNvPicPr>
                              </pic:nvPicPr>
                              <pic:blipFill rotWithShape="1">
                                <a:blip r:embed="rId8">
                                  <a:extLst>
                                    <a:ext uri="{BEBA8EAE-BF5A-486C-A8C5-ECC9F3942E4B}">
                                      <a14:imgProps xmlns:a14="http://schemas.microsoft.com/office/drawing/2010/main">
                                        <a14:imgLayer r:embed="rId9">
                                          <a14:imgEffect>
                                            <a14:backgroundRemoval t="417" b="90000" l="9692" r="89868">
                                              <a14:foregroundMark x1="55066" y1="7917" x2="55066" y2="7917"/>
                                              <a14:foregroundMark x1="62115" y1="6250" x2="62115" y2="6250"/>
                                              <a14:foregroundMark x1="62115" y1="2500" x2="62115" y2="2500"/>
                                              <a14:foregroundMark x1="61233" y1="417" x2="61233" y2="417"/>
                                              <a14:foregroundMark x1="83260" y1="81250" x2="83260" y2="81250"/>
                                              <a14:foregroundMark x1="72247" y1="78750" x2="72247" y2="78750"/>
                                              <a14:foregroundMark x1="62996" y1="79583" x2="62996" y2="79583"/>
                                              <a14:foregroundMark x1="51101" y1="78333" x2="51101" y2="78333"/>
                                              <a14:foregroundMark x1="40969" y1="79167" x2="40969" y2="79167"/>
                                              <a14:foregroundMark x1="29956" y1="77083" x2="29956" y2="77083"/>
                                              <a14:backgroundMark x1="56828" y1="1667" x2="56828" y2="1667"/>
                                              <a14:backgroundMark x1="61233" y1="417" x2="61233" y2="417"/>
                                              <a14:backgroundMark x1="37445" y1="80833" x2="37445" y2="80833"/>
                                            </a14:backgroundRemoval>
                                          </a14:imgEffect>
                                        </a14:imgLayer>
                                      </a14:imgProps>
                                    </a:ext>
                                    <a:ext uri="{28A0092B-C50C-407E-A947-70E740481C1C}">
                                      <a14:useLocalDpi xmlns:a14="http://schemas.microsoft.com/office/drawing/2010/main" val="0"/>
                                    </a:ext>
                                  </a:extLst>
                                </a:blip>
                                <a:srcRect l="9691" t="962" r="11564" b="10096"/>
                                <a:stretch/>
                              </pic:blipFill>
                              <pic:spPr bwMode="auto">
                                <a:xfrm>
                                  <a:off x="0" y="0"/>
                                  <a:ext cx="1046480" cy="1354455"/>
                                </a:xfrm>
                                <a:prstGeom prst="rect">
                                  <a:avLst/>
                                </a:prstGeom>
                                <a:noFill/>
                                <a:ln>
                                  <a:noFill/>
                                </a:ln>
                                <a:extLst>
                                  <a:ext uri="{53640926-AAD7-44D8-BBD7-CCE9431645EC}">
                                    <a14:shadowObscured xmlns:a14="http://schemas.microsoft.com/office/drawing/2010/main"/>
                                  </a:ext>
                                </a:extLst>
                              </pic:spPr>
                            </pic:pic>
                          </wpg:grpSp>
                        </wpg:grpSp>
                      </wpg:grpSp>
                    </wpg:wgp>
                  </a:graphicData>
                </a:graphic>
                <wp14:sizeRelH relativeFrom="margin">
                  <wp14:pctWidth>0</wp14:pctWidth>
                </wp14:sizeRelH>
                <wp14:sizeRelV relativeFrom="margin">
                  <wp14:pctHeight>0</wp14:pctHeight>
                </wp14:sizeRelV>
              </wp:anchor>
            </w:drawing>
          </mc:Choice>
          <mc:Fallback>
            <w:pict>
              <v:group w14:anchorId="3EAE4A01" id="グループ化 7" o:spid="_x0000_s1026" style="position:absolute;left:0;text-align:left;margin-left:431.55pt;margin-top:-25.9pt;width:482.75pt;height:113.25pt;z-index:251699200;mso-position-horizontal:right;mso-position-horizontal-relative:margin;mso-width-relative:margin;mso-height-relative:margin" coordorigin=",-261" coordsize="61314,144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">
                <v:line id="直線コネクタ 1" o:spid="_x0000_s1027" style="position:absolute;visibility:visible;mso-wrap-style:square" from="0,13974" to="61055,1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" strokecolor="#00b050" strokeweight="1.75pt">
                  <v:stroke endcap="round"/>
                </v:line>
                <v:group id="グループ化 6" o:spid="_x0000_s1028" style="position:absolute;left:690;top:-261;width:60624;height:13805" coordorigin=",-261" coordsize="60624,13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テキスト ボックス 22" o:spid="_x0000_s1029" type="#_x0000_t202" style="position:absolute;left:41320;top:3019;width:19304;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" filled="f" stroked="f">
                    <v:textbox inset="5.85pt,.7pt,5.85pt,.7pt">
                      <w:txbxContent>
                        <w:p w14:paraId="35E8BFC9" w14:textId="22746428" w:rsidR="00F441D4" w:rsidRPr="00A71633" w:rsidRDefault="00F441D4" w:rsidP="00DF3D2B">
                          <w:pPr>
                            <w:tabs>
                              <w:tab w:val="left" w:pos="6570"/>
                            </w:tabs>
                            <w:spacing w:line="0" w:lineRule="atLeast"/>
                            <w:ind w:right="78"/>
                            <w:rPr>
                              <w:rFonts w:ascii="HG丸ｺﾞｼｯｸM-PRO" w:eastAsia="HG丸ｺﾞｼｯｸM-PRO" w:hAnsi="HG丸ｺﾞｼｯｸM-PRO"/>
                              <w:color w:val="000000"/>
                              <w:sz w:val="20"/>
                              <w:szCs w:val="19"/>
                            </w:rPr>
                          </w:pPr>
                          <w:r w:rsidRPr="00582662">
                            <w:rPr>
                              <w:rFonts w:ascii="HG丸ｺﾞｼｯｸM-PRO" w:eastAsia="HG丸ｺﾞｼｯｸM-PRO" w:hAnsi="HG丸ｺﾞｼｯｸM-PRO" w:hint="eastAsia"/>
                              <w:color w:val="000000"/>
                              <w:sz w:val="20"/>
                              <w:szCs w:val="19"/>
                            </w:rPr>
                            <w:t>発行日</w:t>
                          </w:r>
                          <w:r w:rsidRPr="00582662">
                            <w:rPr>
                              <w:rFonts w:ascii="HG丸ｺﾞｼｯｸM-PRO" w:eastAsia="HG丸ｺﾞｼｯｸM-PRO" w:hAnsi="HG丸ｺﾞｼｯｸM-PRO"/>
                              <w:color w:val="000000"/>
                              <w:sz w:val="20"/>
                              <w:szCs w:val="19"/>
                            </w:rPr>
                            <w:t>：</w:t>
                          </w:r>
                          <w:r w:rsidR="009C5E9E">
                            <w:rPr>
                              <w:rFonts w:ascii="HG丸ｺﾞｼｯｸM-PRO" w:eastAsia="HG丸ｺﾞｼｯｸM-PRO" w:hAnsi="HG丸ｺﾞｼｯｸM-PRO" w:hint="eastAsia"/>
                              <w:color w:val="000000"/>
                              <w:sz w:val="20"/>
                              <w:szCs w:val="19"/>
                            </w:rPr>
                            <w:t>2</w:t>
                          </w:r>
                          <w:r w:rsidR="009C5E9E">
                            <w:rPr>
                              <w:rFonts w:ascii="HG丸ｺﾞｼｯｸM-PRO" w:eastAsia="HG丸ｺﾞｼｯｸM-PRO" w:hAnsi="HG丸ｺﾞｼｯｸM-PRO"/>
                              <w:color w:val="000000"/>
                              <w:sz w:val="20"/>
                              <w:szCs w:val="19"/>
                            </w:rPr>
                            <w:t>0</w:t>
                          </w:r>
                          <w:r w:rsidR="00937E0B">
                            <w:rPr>
                              <w:rFonts w:ascii="HG丸ｺﾞｼｯｸM-PRO" w:eastAsia="HG丸ｺﾞｼｯｸM-PRO" w:hAnsi="HG丸ｺﾞｼｯｸM-PRO" w:hint="eastAsia"/>
                              <w:color w:val="000000"/>
                              <w:sz w:val="20"/>
                              <w:szCs w:val="19"/>
                            </w:rPr>
                            <w:t>21</w:t>
                          </w:r>
                          <w:r>
                            <w:rPr>
                              <w:rFonts w:ascii="HG丸ｺﾞｼｯｸM-PRO" w:eastAsia="HG丸ｺﾞｼｯｸM-PRO" w:hAnsi="HG丸ｺﾞｼｯｸM-PRO" w:hint="eastAsia"/>
                              <w:color w:val="000000"/>
                              <w:sz w:val="20"/>
                              <w:szCs w:val="19"/>
                            </w:rPr>
                            <w:t>年</w:t>
                          </w:r>
                          <w:r w:rsidR="00723E92">
                            <w:rPr>
                              <w:rFonts w:ascii="HG丸ｺﾞｼｯｸM-PRO" w:eastAsia="HG丸ｺﾞｼｯｸM-PRO" w:hAnsi="HG丸ｺﾞｼｯｸM-PRO" w:hint="eastAsia"/>
                              <w:color w:val="000000"/>
                              <w:sz w:val="20"/>
                              <w:szCs w:val="19"/>
                            </w:rPr>
                            <w:t>９</w:t>
                          </w:r>
                          <w:r w:rsidR="00604B87">
                            <w:rPr>
                              <w:rFonts w:ascii="HG丸ｺﾞｼｯｸM-PRO" w:eastAsia="HG丸ｺﾞｼｯｸM-PRO" w:hAnsi="HG丸ｺﾞｼｯｸM-PRO"/>
                              <w:color w:val="000000"/>
                              <w:sz w:val="20"/>
                              <w:szCs w:val="19"/>
                            </w:rPr>
                            <w:t>月</w:t>
                          </w:r>
                          <w:r w:rsidR="00793884">
                            <w:rPr>
                              <w:rFonts w:ascii="HG丸ｺﾞｼｯｸM-PRO" w:eastAsia="HG丸ｺﾞｼｯｸM-PRO" w:hAnsi="HG丸ｺﾞｼｯｸM-PRO" w:hint="eastAsia"/>
                              <w:color w:val="000000"/>
                              <w:sz w:val="20"/>
                              <w:szCs w:val="19"/>
                            </w:rPr>
                            <w:t>3</w:t>
                          </w:r>
                          <w:r w:rsidR="00723E92">
                            <w:rPr>
                              <w:rFonts w:ascii="HG丸ｺﾞｼｯｸM-PRO" w:eastAsia="HG丸ｺﾞｼｯｸM-PRO" w:hAnsi="HG丸ｺﾞｼｯｸM-PRO" w:hint="eastAsia"/>
                              <w:color w:val="000000"/>
                              <w:sz w:val="20"/>
                              <w:szCs w:val="19"/>
                            </w:rPr>
                            <w:t>０</w:t>
                          </w:r>
                          <w:r w:rsidR="00424D4D">
                            <w:rPr>
                              <w:rFonts w:ascii="HG丸ｺﾞｼｯｸM-PRO" w:eastAsia="HG丸ｺﾞｼｯｸM-PRO" w:hAnsi="HG丸ｺﾞｼｯｸM-PRO" w:hint="eastAsia"/>
                              <w:color w:val="000000"/>
                              <w:sz w:val="20"/>
                              <w:szCs w:val="19"/>
                            </w:rPr>
                            <w:t>日</w:t>
                          </w:r>
                        </w:p>
                      </w:txbxContent>
                    </v:textbox>
                  </v:shape>
                  <v:group id="グループ化 5" o:spid="_x0000_s1030" style="position:absolute;top:-261;width:60359;height:13805" coordorigin=",-261" coordsize="60359,13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テキスト ボックス 91" o:spid="_x0000_s1031" type="#_x0000_t202" style="position:absolute;left:9401;top:-261;width:31242;height:1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" filled="f" stroked="f">
                      <v:textbox inset="5.85pt,.7pt,5.85pt,.7pt">
                        <w:txbxContent>
                          <w:p w14:paraId="3CA86CDF" w14:textId="77777777" w:rsidR="00F441D4" w:rsidRPr="0055269C" w:rsidRDefault="00725DE7" w:rsidP="00424D4D">
                            <w:pPr>
                              <w:jc w:val="left"/>
                              <w:rPr>
                                <w:rFonts w:ascii="HGS創英角ﾎﾟｯﾌﾟ体" w:eastAsia="HGS創英角ﾎﾟｯﾌﾟ体" w:hAnsi="HGS創英角ﾎﾟｯﾌﾟ体" w:cs="Rounded M+ 1p heavy"/>
                                <w:color w:val="00B050"/>
                                <w:sz w:val="66"/>
                                <w:szCs w:val="66"/>
                                <w14:textOutline w14:w="10160" w14:cap="flat" w14:cmpd="sng" w14:algn="ctr">
                                  <w14:noFill/>
                                  <w14:prstDash w14:val="solid"/>
                                  <w14:round/>
                                </w14:textOutline>
                              </w:rPr>
                            </w:pPr>
                            <w:r w:rsidRPr="0055269C">
                              <w:rPr>
                                <w:rFonts w:ascii="HGS創英角ﾎﾟｯﾌﾟ体" w:eastAsia="HGS創英角ﾎﾟｯﾌﾟ体" w:hAnsi="HGS創英角ﾎﾟｯﾌﾟ体" w:cs="Rounded M+ 1p heavy" w:hint="eastAsia"/>
                                <w:color w:val="00B050"/>
                                <w:sz w:val="66"/>
                                <w:szCs w:val="66"/>
                                <w14:textOutline w14:w="10160" w14:cap="flat" w14:cmpd="sng" w14:algn="ctr">
                                  <w14:noFill/>
                                  <w14:prstDash w14:val="solid"/>
                                  <w14:round/>
                                </w14:textOutline>
                              </w:rPr>
                              <w:t>まんぼう</w:t>
                            </w:r>
                          </w:p>
                          <w:p w14:paraId="24656CC6" w14:textId="77777777" w:rsidR="00F441D4" w:rsidRPr="0055269C" w:rsidRDefault="009E736D" w:rsidP="00D17DCD">
                            <w:pPr>
                              <w:jc w:val="left"/>
                              <w:rPr>
                                <w:rFonts w:ascii="HGS創英角ﾎﾟｯﾌﾟ体" w:eastAsia="HGS創英角ﾎﾟｯﾌﾟ体" w:hAnsi="HGS創英角ﾎﾟｯﾌﾟ体" w:cs="Rounded M+ 1p heavy"/>
                                <w:color w:val="00B050"/>
                                <w:sz w:val="66"/>
                                <w:szCs w:val="66"/>
                                <w14:textOutline w14:w="10160" w14:cap="flat" w14:cmpd="sng" w14:algn="ctr">
                                  <w14:noFill/>
                                  <w14:prstDash w14:val="solid"/>
                                  <w14:round/>
                                </w14:textOutline>
                              </w:rPr>
                            </w:pPr>
                            <w:r w:rsidRPr="0055269C">
                              <w:rPr>
                                <w:rFonts w:ascii="HGS創英角ﾎﾟｯﾌﾟ体" w:eastAsia="HGS創英角ﾎﾟｯﾌﾟ体" w:hAnsi="HGS創英角ﾎﾟｯﾌﾟ体" w:cs="Rounded M+ 1p heavy" w:hint="eastAsia"/>
                                <w:color w:val="00B050"/>
                                <w:sz w:val="66"/>
                                <w:szCs w:val="66"/>
                                <w14:textOutline w14:w="10160" w14:cap="flat" w14:cmpd="sng" w14:algn="ctr">
                                  <w14:noFill/>
                                  <w14:prstDash w14:val="solid"/>
                                  <w14:round/>
                                </w14:textOutline>
                              </w:rPr>
                              <w:t>すくすく</w:t>
                            </w:r>
                            <w:r w:rsidR="00F441D4" w:rsidRPr="0055269C">
                              <w:rPr>
                                <w:rFonts w:ascii="HGS創英角ﾎﾟｯﾌﾟ体" w:eastAsia="HGS創英角ﾎﾟｯﾌﾟ体" w:hAnsi="HGS創英角ﾎﾟｯﾌﾟ体" w:cs="Rounded M+ 1p heavy" w:hint="eastAsia"/>
                                <w:color w:val="00B050"/>
                                <w:sz w:val="66"/>
                                <w:szCs w:val="66"/>
                                <w14:textOutline w14:w="10160" w14:cap="flat" w14:cmpd="sng" w14:algn="ctr">
                                  <w14:noFill/>
                                  <w14:prstDash w14:val="solid"/>
                                  <w14:round/>
                                </w14:textOutline>
                              </w:rPr>
                              <w:t>だよ</w:t>
                            </w:r>
                            <w:r w:rsidR="00F441D4" w:rsidRPr="0055269C">
                              <w:rPr>
                                <w:rFonts w:ascii="HGS創英角ﾎﾟｯﾌﾟ体" w:eastAsia="HGS創英角ﾎﾟｯﾌﾟ体" w:hAnsi="HGS創英角ﾎﾟｯﾌﾟ体" w:cs="Rounded M+ 1p heavy"/>
                                <w:color w:val="00B050"/>
                                <w:sz w:val="66"/>
                                <w:szCs w:val="66"/>
                                <w14:textOutline w14:w="10160" w14:cap="flat" w14:cmpd="sng" w14:algn="ctr">
                                  <w14:noFill/>
                                  <w14:prstDash w14:val="solid"/>
                                  <w14:round/>
                                </w14:textOutline>
                              </w:rPr>
                              <w:t>り</w:t>
                            </w:r>
                          </w:p>
                        </w:txbxContent>
                      </v:textbox>
                    </v:shape>
                    <v:group id="グループ化 3" o:spid="_x0000_s1032" style="position:absolute;width:60359;height:13544" coordsize="60359,1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テキスト ボックス 2" o:spid="_x0000_s1033" type="#_x0000_t202" style="position:absolute;left:42265;top:5089;width:18094;height:8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" filled="f" stroked="f">
                        <v:textbox inset="5.85pt,.7pt,5.85pt,.7pt">
                          <w:txbxContent>
                            <w:p w14:paraId="719CD2E6" w14:textId="77777777" w:rsidR="00723E92" w:rsidRDefault="00723E92" w:rsidP="00E028F8">
                              <w:pPr>
                                <w:jc w:val="center"/>
                                <w:rPr>
                                  <w:rFonts w:ascii="HGS創英角ﾎﾟｯﾌﾟ体" w:eastAsia="HGS創英角ﾎﾟｯﾌﾟ体" w:hAnsi="HGS創英角ﾎﾟｯﾌﾟ体" w:cs="Rounded M+ 1p heavy"/>
                                  <w:color w:val="92D050"/>
                                  <w:sz w:val="96"/>
                                  <w:szCs w:val="110"/>
                                  <w14:textOutline w14:w="10160" w14:cap="flat" w14:cmpd="sng" w14:algn="ctr">
                                    <w14:noFill/>
                                    <w14:prstDash w14:val="solid"/>
                                    <w14:round/>
                                  </w14:textOutline>
                                </w:rPr>
                              </w:pPr>
                              <w:r>
                                <w:rPr>
                                  <w:rFonts w:ascii="HGS創英角ﾎﾟｯﾌﾟ体" w:eastAsia="HGS創英角ﾎﾟｯﾌﾟ体" w:hAnsi="HGS創英角ﾎﾟｯﾌﾟ体" w:cs="Rounded M+ 1p heavy" w:hint="eastAsia"/>
                                  <w:color w:val="92D050"/>
                                  <w:sz w:val="96"/>
                                  <w:szCs w:val="110"/>
                                  <w14:textOutline w14:w="10160" w14:cap="flat" w14:cmpd="sng" w14:algn="ctr">
                                    <w14:noFill/>
                                    <w14:prstDash w14:val="solid"/>
                                    <w14:round/>
                                  </w14:textOutline>
                                </w:rPr>
                                <w:t>10月</w:t>
                              </w:r>
                            </w:p>
                            <w:p w14:paraId="63DB9C9F" w14:textId="770E1086" w:rsidR="00F441D4" w:rsidRPr="0055269C" w:rsidRDefault="00723E92" w:rsidP="00E028F8">
                              <w:pPr>
                                <w:jc w:val="center"/>
                                <w:rPr>
                                  <w:rFonts w:ascii="HGS創英角ﾎﾟｯﾌﾟ体" w:eastAsia="HGS創英角ﾎﾟｯﾌﾟ体" w:hAnsi="HGS創英角ﾎﾟｯﾌﾟ体" w:cs="Rounded M+ 1p heavy"/>
                                  <w:color w:val="92D050"/>
                                  <w:sz w:val="96"/>
                                  <w:szCs w:val="110"/>
                                  <w14:textOutline w14:w="10160" w14:cap="flat" w14:cmpd="sng" w14:algn="ctr">
                                    <w14:noFill/>
                                    <w14:prstDash w14:val="solid"/>
                                    <w14:round/>
                                  </w14:textOutline>
                                </w:rPr>
                              </w:pPr>
                              <w:r>
                                <w:rPr>
                                  <w:rFonts w:ascii="HGS創英角ﾎﾟｯﾌﾟ体" w:eastAsia="HGS創英角ﾎﾟｯﾌﾟ体" w:hAnsi="HGS創英角ﾎﾟｯﾌﾟ体" w:cs="Rounded M+ 1p heavy" w:hint="eastAsia"/>
                                  <w:color w:val="92D050"/>
                                  <w:sz w:val="96"/>
                                  <w:szCs w:val="110"/>
                                  <w14:textOutline w14:w="10160" w14:cap="flat" w14:cmpd="sng" w14:algn="ctr">
                                    <w14:noFill/>
                                    <w14:prstDash w14:val="solid"/>
                                    <w14:round/>
                                  </w14:textOutline>
                                </w:rPr>
                                <w:t xml:space="preserve">　</w:t>
                              </w:r>
                              <w:r w:rsidR="00F441D4" w:rsidRPr="0055269C">
                                <w:rPr>
                                  <w:rFonts w:ascii="HGS創英角ﾎﾟｯﾌﾟ体" w:eastAsia="HGS創英角ﾎﾟｯﾌﾟ体" w:hAnsi="HGS創英角ﾎﾟｯﾌﾟ体" w:cs="Rounded M+ 1p heavy" w:hint="eastAsia"/>
                                  <w:color w:val="92D050"/>
                                  <w:sz w:val="96"/>
                                  <w:szCs w:val="110"/>
                                  <w14:textOutline w14:w="10160" w14:cap="flat" w14:cmpd="sng" w14:algn="ctr">
                                    <w14:noFill/>
                                    <w14:prstDash w14:val="solid"/>
                                    <w14:round/>
                                  </w14:textOutline>
                                </w:rPr>
                                <w:t>月</w:t>
                              </w:r>
                            </w:p>
                            <w:p w14:paraId="7B147087" w14:textId="77777777" w:rsidR="00134DB3" w:rsidRDefault="00134DB3"/>
                            <w:p w14:paraId="6E744E2E" w14:textId="5A2DD30B" w:rsidR="00F441D4" w:rsidRPr="0055269C" w:rsidRDefault="00725DE7" w:rsidP="00D17DCD">
                              <w:pPr>
                                <w:jc w:val="left"/>
                                <w:rPr>
                                  <w:rFonts w:ascii="HGS創英角ﾎﾟｯﾌﾟ体" w:eastAsia="HGS創英角ﾎﾟｯﾌﾟ体" w:hAnsi="HGS創英角ﾎﾟｯﾌﾟ体" w:cs="Rounded M+ 1p heavy"/>
                                  <w:color w:val="00B050"/>
                                  <w:sz w:val="66"/>
                                  <w:szCs w:val="66"/>
                                  <w14:textOutline w14:w="10160" w14:cap="flat" w14:cmpd="sng" w14:algn="ctr">
                                    <w14:noFill/>
                                    <w14:prstDash w14:val="solid"/>
                                    <w14:round/>
                                  </w14:textOutline>
                                </w:rPr>
                              </w:pPr>
                              <w:r w:rsidRPr="0055269C">
                                <w:rPr>
                                  <w:rFonts w:ascii="HGS創英角ﾎﾟｯﾌﾟ体" w:eastAsia="HGS創英角ﾎﾟｯﾌﾟ体" w:hAnsi="HGS創英角ﾎﾟｯﾌﾟ体" w:cs="Rounded M+ 1p heavy" w:hint="eastAsia"/>
                                  <w:color w:val="00B050"/>
                                  <w:sz w:val="66"/>
                                  <w:szCs w:val="66"/>
                                  <w14:textOutline w14:w="10160" w14:cap="flat" w14:cmpd="sng" w14:algn="ctr">
                                    <w14:noFill/>
                                    <w14:prstDash w14:val="solid"/>
                                    <w14:round/>
                                  </w14:textOutline>
                                </w:rPr>
                                <w:t>まんぼう</w:t>
                              </w:r>
                            </w:p>
                            <w:p w14:paraId="27CD3324" w14:textId="7EE831C5" w:rsidR="00F441D4" w:rsidRPr="0055269C" w:rsidRDefault="00F441D4" w:rsidP="00424D4D">
                              <w:pPr>
                                <w:jc w:val="left"/>
                                <w:rPr>
                                  <w:rFonts w:ascii="HGS創英角ﾎﾟｯﾌﾟ体" w:eastAsia="HGS創英角ﾎﾟｯﾌﾟ体" w:hAnsi="HGS創英角ﾎﾟｯﾌﾟ体" w:cs="Rounded M+ 1p heavy"/>
                                  <w:color w:val="00B050"/>
                                  <w:sz w:val="66"/>
                                  <w:szCs w:val="66"/>
                                  <w14:textOutline w14:w="10160" w14:cap="flat" w14:cmpd="sng" w14:algn="ctr">
                                    <w14:noFill/>
                                    <w14:prstDash w14:val="solid"/>
                                    <w14:round/>
                                  </w14:textOutline>
                                </w:rPr>
                              </w:pPr>
                            </w:p>
                            <w:p w14:paraId="567A0180" w14:textId="062FB211" w:rsidR="00F441D4" w:rsidRPr="0055269C" w:rsidRDefault="00097261" w:rsidP="00424D4D">
                              <w:pPr>
                                <w:rPr>
                                  <w:rFonts w:ascii="HGS創英角ﾎﾟｯﾌﾟ体" w:eastAsia="HGS創英角ﾎﾟｯﾌﾟ体" w:hAnsi="HGS創英角ﾎﾟｯﾌﾟ体" w:cs="Rounded M+ 1p heavy"/>
                                  <w:color w:val="92D050"/>
                                  <w:sz w:val="96"/>
                                  <w:szCs w:val="110"/>
                                  <w14:textOutline w14:w="10160" w14:cap="flat" w14:cmpd="sng" w14:algn="ctr">
                                    <w14:noFill/>
                                    <w14:prstDash w14:val="solid"/>
                                    <w14:round/>
                                  </w14:textOutline>
                                </w:rPr>
                              </w:pPr>
                              <w:r w:rsidRPr="0055269C">
                                <w:rPr>
                                  <w:rFonts w:ascii="HGS創英角ﾎﾟｯﾌﾟ体" w:eastAsia="HGS創英角ﾎﾟｯﾌﾟ体" w:hAnsi="HGS創英角ﾎﾟｯﾌﾟ体" w:cs="Rounded M+ 1p heavy" w:hint="eastAsia"/>
                                  <w:color w:val="92D050"/>
                                  <w:sz w:val="96"/>
                                  <w:szCs w:val="110"/>
                                  <w14:textOutline w14:w="10160" w14:cap="flat" w14:cmpd="sng" w14:algn="ctr">
                                    <w14:noFill/>
                                    <w14:prstDash w14:val="solid"/>
                                    <w14:round/>
                                  </w14:textOutline>
                                </w:rPr>
                                <w:t>2</w:t>
                              </w:r>
                              <w:r w:rsidR="00F441D4" w:rsidRPr="0055269C">
                                <w:rPr>
                                  <w:rFonts w:ascii="HGS創英角ﾎﾟｯﾌﾟ体" w:eastAsia="HGS創英角ﾎﾟｯﾌﾟ体" w:hAnsi="HGS創英角ﾎﾟｯﾌﾟ体" w:cs="Rounded M+ 1p heavy" w:hint="eastAsia"/>
                                  <w:color w:val="92D050"/>
                                  <w:sz w:val="96"/>
                                  <w:szCs w:val="110"/>
                                  <w14:textOutline w14:w="10160" w14:cap="flat" w14:cmpd="sng" w14:algn="ctr">
                                    <w14:noFill/>
                                    <w14:prstDash w14:val="solid"/>
                                    <w14:round/>
                                  </w14:textOutline>
                                </w:rPr>
                                <w:t>月</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34" type="#_x0000_t75" style="position:absolute;width:10464;height:13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">
                        <v:imagedata r:id="rId10" o:title="" croptop="630f" cropbottom="6617f" cropleft="6351f" cropright="7579f"/>
                      </v:shape>
                    </v:group>
                  </v:group>
                </v:group>
                <w10:wrap anchorx="margin"/>
              </v:group>
            </w:pict>
          </mc:Fallback>
        </mc:AlternateContent>
      </w:r>
      <w:r w:rsidR="00712EE3">
        <w:rPr>
          <w:rFonts w:hint="eastAsia"/>
          <w:noProof/>
        </w:rPr>
        <w:t>ｊ</w:t>
      </w:r>
    </w:p>
    <w:p w14:paraId="620A9F86" w14:textId="46E2FF5F" w:rsidR="009B3488" w:rsidRPr="009B3488" w:rsidRDefault="009B3488" w:rsidP="009B3488"/>
    <w:p w14:paraId="3D124BE6" w14:textId="6ABCC24D" w:rsidR="009B3488" w:rsidRPr="009B3488" w:rsidRDefault="009B3488" w:rsidP="009B3488"/>
    <w:p w14:paraId="01F69425" w14:textId="77777777" w:rsidR="009B3488" w:rsidRPr="009B3488" w:rsidRDefault="009B3488" w:rsidP="009B3488"/>
    <w:p w14:paraId="6B9DFDE5" w14:textId="24926D98" w:rsidR="009B3488" w:rsidRPr="009B3488" w:rsidRDefault="009B3488" w:rsidP="009B3488"/>
    <w:p w14:paraId="7053C045" w14:textId="7C39A59D" w:rsidR="005E1F16" w:rsidRPr="007B68CB" w:rsidRDefault="00730D26" w:rsidP="00730D26">
      <w:pPr>
        <w:ind w:firstLineChars="100" w:firstLine="210"/>
        <w:rPr>
          <w:rFonts w:asciiTheme="minorEastAsia" w:hAnsiTheme="minorEastAsia"/>
          <w:szCs w:val="21"/>
        </w:rPr>
      </w:pPr>
      <w:r>
        <w:rPr>
          <w:rFonts w:asciiTheme="minorEastAsia" w:hAnsiTheme="minorEastAsia" w:hint="eastAsia"/>
          <w:szCs w:val="21"/>
        </w:rPr>
        <w:t>今年度も6か月が終わり、半分の日々が過ぎました。4月からお預かりしてきたお子さんも随分とお兄さんとお姉さんになりました。給食もたくさん食べれるようになり身長も体重も増えました。自分でできることも増えてオムツがとれた友だちもいます。</w:t>
      </w:r>
      <w:r w:rsidR="00E04B52">
        <w:rPr>
          <w:rFonts w:asciiTheme="minorEastAsia" w:hAnsiTheme="minorEastAsia" w:hint="eastAsia"/>
          <w:szCs w:val="21"/>
        </w:rPr>
        <w:t>友だちと一緒に遊ぶ楽しさも分かってきて喧嘩をしながらも</w:t>
      </w:r>
      <w:r w:rsidR="005538E5">
        <w:rPr>
          <w:rFonts w:asciiTheme="minorEastAsia" w:hAnsiTheme="minorEastAsia" w:hint="eastAsia"/>
          <w:szCs w:val="21"/>
        </w:rPr>
        <w:t>一緒に</w:t>
      </w:r>
      <w:r w:rsidR="00E04B52">
        <w:rPr>
          <w:rFonts w:asciiTheme="minorEastAsia" w:hAnsiTheme="minorEastAsia" w:hint="eastAsia"/>
          <w:szCs w:val="21"/>
        </w:rPr>
        <w:t>遊んでいます。これからもコロナウイルス対策をしながら、</w:t>
      </w:r>
      <w:r w:rsidR="00605852">
        <w:rPr>
          <w:rFonts w:asciiTheme="minorEastAsia" w:hAnsiTheme="minorEastAsia" w:hint="eastAsia"/>
          <w:szCs w:val="21"/>
        </w:rPr>
        <w:t>可能な限り</w:t>
      </w:r>
      <w:r w:rsidR="00E04B52">
        <w:rPr>
          <w:rFonts w:asciiTheme="minorEastAsia" w:hAnsiTheme="minorEastAsia" w:hint="eastAsia"/>
          <w:szCs w:val="21"/>
        </w:rPr>
        <w:t>楽しい経験</w:t>
      </w:r>
      <w:r w:rsidR="00605852">
        <w:rPr>
          <w:rFonts w:asciiTheme="minorEastAsia" w:hAnsiTheme="minorEastAsia" w:hint="eastAsia"/>
          <w:szCs w:val="21"/>
        </w:rPr>
        <w:t>を</w:t>
      </w:r>
      <w:r w:rsidR="00E04B52">
        <w:rPr>
          <w:rFonts w:asciiTheme="minorEastAsia" w:hAnsiTheme="minorEastAsia" w:hint="eastAsia"/>
          <w:szCs w:val="21"/>
        </w:rPr>
        <w:t>したいと思います。</w:t>
      </w:r>
    </w:p>
    <w:p w14:paraId="76726000" w14:textId="2AAA98E0" w:rsidR="00C84998" w:rsidRPr="00927B2D" w:rsidRDefault="009A7506" w:rsidP="007473D4">
      <w:pPr>
        <w:ind w:firstLineChars="100" w:firstLine="210"/>
        <w:rPr>
          <w:rFonts w:asciiTheme="minorEastAsia" w:hAnsiTheme="minorEastAsia"/>
          <w:szCs w:val="21"/>
        </w:rPr>
      </w:pPr>
      <w:r>
        <w:rPr>
          <w:rFonts w:ascii="HG創英角ｺﾞｼｯｸUB" w:eastAsia="HG創英角ｺﾞｼｯｸUB" w:hAnsi="HG創英角ｺﾞｼｯｸUB"/>
          <w:noProof/>
        </w:rPr>
        <w:drawing>
          <wp:anchor distT="0" distB="0" distL="114300" distR="114300" simplePos="0" relativeHeight="251662336" behindDoc="0" locked="0" layoutInCell="1" allowOverlap="1" wp14:anchorId="13863E18" wp14:editId="3DE6AF22">
            <wp:simplePos x="0" y="0"/>
            <wp:positionH relativeFrom="column">
              <wp:posOffset>389255</wp:posOffset>
            </wp:positionH>
            <wp:positionV relativeFrom="paragraph">
              <wp:posOffset>-6985</wp:posOffset>
            </wp:positionV>
            <wp:extent cx="1638300" cy="447675"/>
            <wp:effectExtent l="0" t="0" r="0" b="9525"/>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0" cy="447675"/>
                    </a:xfrm>
                    <a:prstGeom prst="rect">
                      <a:avLst/>
                    </a:prstGeom>
                    <a:noFill/>
                    <a:ln>
                      <a:noFill/>
                    </a:ln>
                  </pic:spPr>
                </pic:pic>
              </a:graphicData>
            </a:graphic>
          </wp:anchor>
        </w:drawing>
      </w:r>
      <w:r w:rsidR="005E1F16">
        <w:rPr>
          <w:rFonts w:ascii="HG創英角ｺﾞｼｯｸUB" w:eastAsia="HG創英角ｺﾞｼｯｸUB" w:hAnsi="HG創英角ｺﾞｼｯｸUB"/>
          <w:noProof/>
          <w:szCs w:val="21"/>
        </w:rPr>
        <w:drawing>
          <wp:anchor distT="0" distB="0" distL="114300" distR="114300" simplePos="0" relativeHeight="251661312" behindDoc="0" locked="0" layoutInCell="1" allowOverlap="1" wp14:anchorId="53ED365D" wp14:editId="568EDB9F">
            <wp:simplePos x="0" y="0"/>
            <wp:positionH relativeFrom="margin">
              <wp:posOffset>3378032</wp:posOffset>
            </wp:positionH>
            <wp:positionV relativeFrom="paragraph">
              <wp:posOffset>13010</wp:posOffset>
            </wp:positionV>
            <wp:extent cx="1637389" cy="391523"/>
            <wp:effectExtent l="0" t="0" r="1270" b="889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7389" cy="391523"/>
                    </a:xfrm>
                    <a:prstGeom prst="rect">
                      <a:avLst/>
                    </a:prstGeom>
                    <a:noFill/>
                    <a:ln>
                      <a:noFill/>
                    </a:ln>
                  </pic:spPr>
                </pic:pic>
              </a:graphicData>
            </a:graphic>
            <wp14:sizeRelV relativeFrom="margin">
              <wp14:pctHeight>0</wp14:pctHeight>
            </wp14:sizeRelV>
          </wp:anchor>
        </w:drawing>
      </w:r>
    </w:p>
    <w:p w14:paraId="74C9F70D" w14:textId="0E0D8D7D" w:rsidR="00097261" w:rsidRPr="00927B2D" w:rsidRDefault="00097261" w:rsidP="00097261">
      <w:pPr>
        <w:ind w:firstLineChars="100" w:firstLine="210"/>
        <w:rPr>
          <w:rFonts w:asciiTheme="minorEastAsia" w:hAnsiTheme="minorEastAsia"/>
          <w:szCs w:val="21"/>
          <w:u w:val="single"/>
        </w:rPr>
      </w:pPr>
    </w:p>
    <w:p w14:paraId="6CB9DC43" w14:textId="24C65E4E" w:rsidR="00765139" w:rsidRPr="00A2546E" w:rsidRDefault="00066BC5" w:rsidP="001413E4">
      <w:pPr>
        <w:tabs>
          <w:tab w:val="left" w:pos="1515"/>
        </w:tabs>
        <w:rPr>
          <w:rFonts w:ascii="HG創英角ｺﾞｼｯｸUB" w:eastAsia="HG創英角ｺﾞｼｯｸUB" w:hAnsi="HG創英角ｺﾞｼｯｸUB"/>
          <w:szCs w:val="21"/>
        </w:rPr>
      </w:pPr>
      <w:r>
        <w:rPr>
          <w:rFonts w:ascii="HG創英角ｺﾞｼｯｸUB" w:eastAsia="HG創英角ｺﾞｼｯｸUB" w:hAnsi="HG創英角ｺﾞｼｯｸUB"/>
          <w:noProof/>
        </w:rPr>
        <mc:AlternateContent>
          <mc:Choice Requires="wps">
            <w:drawing>
              <wp:anchor distT="0" distB="0" distL="114300" distR="114300" simplePos="0" relativeHeight="251629568" behindDoc="0" locked="0" layoutInCell="1" allowOverlap="1" wp14:anchorId="02BEEDE8" wp14:editId="03BD1DAE">
                <wp:simplePos x="0" y="0"/>
                <wp:positionH relativeFrom="margin">
                  <wp:posOffset>2849880</wp:posOffset>
                </wp:positionH>
                <wp:positionV relativeFrom="paragraph">
                  <wp:posOffset>35560</wp:posOffset>
                </wp:positionV>
                <wp:extent cx="3467100" cy="6496050"/>
                <wp:effectExtent l="0" t="0" r="19050" b="1905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6496050"/>
                        </a:xfrm>
                        <a:prstGeom prst="roundRect">
                          <a:avLst>
                            <a:gd name="adj" fmla="val 3301"/>
                          </a:avLst>
                        </a:prstGeom>
                        <a:solidFill>
                          <a:srgbClr val="FFFFFF"/>
                        </a:solidFill>
                        <a:ln w="19050" cap="rnd">
                          <a:solidFill>
                            <a:srgbClr val="00B050"/>
                          </a:solidFill>
                          <a:prstDash val="solid"/>
                          <a:round/>
                          <a:headEnd/>
                          <a:tailEnd/>
                        </a:ln>
                      </wps:spPr>
                      <wps:txbx>
                        <w:txbxContent>
                          <w:p w14:paraId="14372718" w14:textId="6232DB97" w:rsidR="006377D2" w:rsidRDefault="00E61AC6" w:rsidP="00021A05">
                            <w:pPr>
                              <w:pStyle w:val="af"/>
                              <w:numPr>
                                <w:ilvl w:val="0"/>
                                <w:numId w:val="5"/>
                              </w:numPr>
                              <w:ind w:leftChars="0"/>
                              <w:rPr>
                                <w:rFonts w:ascii="HGｺﾞｼｯｸM" w:eastAsia="HGｺﾞｼｯｸM" w:hAnsi="HGP創英角ｺﾞｼｯｸUB"/>
                                <w:b/>
                                <w:color w:val="0070C0"/>
                                <w:sz w:val="24"/>
                                <w:szCs w:val="20"/>
                              </w:rPr>
                            </w:pPr>
                            <w:bookmarkStart w:id="0" w:name="_Hlk534278024"/>
                            <w:r>
                              <w:rPr>
                                <w:rFonts w:ascii="HGｺﾞｼｯｸM" w:eastAsia="HGｺﾞｼｯｸM" w:hAnsi="HGP創英角ｺﾞｼｯｸUB" w:hint="eastAsia"/>
                                <w:b/>
                                <w:color w:val="0070C0"/>
                                <w:sz w:val="24"/>
                                <w:szCs w:val="20"/>
                              </w:rPr>
                              <w:t>ミニ運動会をします。</w:t>
                            </w:r>
                          </w:p>
                          <w:p w14:paraId="3177488C" w14:textId="5E96A074" w:rsidR="00EF567F" w:rsidRPr="00514BB8" w:rsidRDefault="003F65D0" w:rsidP="00514BB8">
                            <w:pPr>
                              <w:pStyle w:val="af"/>
                              <w:ind w:leftChars="0" w:left="360"/>
                              <w:rPr>
                                <w:rFonts w:asciiTheme="minorEastAsia" w:hAnsiTheme="minorEastAsia"/>
                                <w:sz w:val="20"/>
                                <w:szCs w:val="20"/>
                                <w:u w:val="dotted" w:color="5B9BD5" w:themeColor="accent1"/>
                              </w:rPr>
                            </w:pPr>
                            <w:r>
                              <w:rPr>
                                <w:rFonts w:asciiTheme="minorEastAsia" w:hAnsiTheme="minorEastAsia" w:hint="eastAsia"/>
                                <w:sz w:val="20"/>
                                <w:szCs w:val="20"/>
                                <w:u w:val="dotted" w:color="5B9BD5" w:themeColor="accent1"/>
                              </w:rPr>
                              <w:t>・</w:t>
                            </w:r>
                            <w:r w:rsidR="00E61AC6">
                              <w:rPr>
                                <w:rFonts w:asciiTheme="minorEastAsia" w:hAnsiTheme="minorEastAsia" w:hint="eastAsia"/>
                                <w:sz w:val="20"/>
                                <w:szCs w:val="20"/>
                                <w:u w:val="dotted" w:color="5B9BD5" w:themeColor="accent1"/>
                              </w:rPr>
                              <w:t>11月20日（土）に</w:t>
                            </w:r>
                            <w:r w:rsidR="00D43C67">
                              <w:rPr>
                                <w:rFonts w:asciiTheme="minorEastAsia" w:hAnsiTheme="minorEastAsia" w:hint="eastAsia"/>
                                <w:sz w:val="20"/>
                                <w:szCs w:val="20"/>
                                <w:u w:val="dotted" w:color="5B9BD5" w:themeColor="accent1"/>
                              </w:rPr>
                              <w:t>児童センター「みんくる」の体育館でミニ運動会を</w:t>
                            </w:r>
                            <w:r w:rsidR="00605852">
                              <w:rPr>
                                <w:rFonts w:asciiTheme="minorEastAsia" w:hAnsiTheme="minorEastAsia" w:hint="eastAsia"/>
                                <w:sz w:val="20"/>
                                <w:szCs w:val="20"/>
                                <w:u w:val="dotted" w:color="5B9BD5" w:themeColor="accent1"/>
                              </w:rPr>
                              <w:t>実施する予定です。子どもたちは、</w:t>
                            </w:r>
                            <w:r w:rsidR="00066BC5">
                              <w:rPr>
                                <w:rFonts w:asciiTheme="minorEastAsia" w:hAnsiTheme="minorEastAsia" w:hint="eastAsia"/>
                                <w:sz w:val="20"/>
                                <w:szCs w:val="20"/>
                                <w:u w:val="dotted" w:color="5B9BD5" w:themeColor="accent1"/>
                              </w:rPr>
                              <w:t>かけっこや体操の</w:t>
                            </w:r>
                            <w:r w:rsidR="00D43C67">
                              <w:rPr>
                                <w:rFonts w:asciiTheme="minorEastAsia" w:hAnsiTheme="minorEastAsia" w:hint="eastAsia"/>
                                <w:sz w:val="20"/>
                                <w:szCs w:val="20"/>
                                <w:u w:val="dotted" w:color="5B9BD5" w:themeColor="accent1"/>
                              </w:rPr>
                              <w:t>練習もしています。コロナウイルス感染防止のため短時間で人数制限を</w:t>
                            </w:r>
                            <w:r w:rsidR="00605852">
                              <w:rPr>
                                <w:rFonts w:asciiTheme="minorEastAsia" w:hAnsiTheme="minorEastAsia" w:hint="eastAsia"/>
                                <w:sz w:val="20"/>
                                <w:szCs w:val="20"/>
                                <w:u w:val="dotted" w:color="5B9BD5" w:themeColor="accent1"/>
                              </w:rPr>
                              <w:t>させていただき</w:t>
                            </w:r>
                            <w:r w:rsidR="00D43C67">
                              <w:rPr>
                                <w:rFonts w:asciiTheme="minorEastAsia" w:hAnsiTheme="minorEastAsia" w:hint="eastAsia"/>
                                <w:sz w:val="20"/>
                                <w:szCs w:val="20"/>
                                <w:u w:val="dotted" w:color="5B9BD5" w:themeColor="accent1"/>
                              </w:rPr>
                              <w:t>ます。ご了承ください。</w:t>
                            </w:r>
                          </w:p>
                          <w:p w14:paraId="4A7ED25B" w14:textId="56C694CD" w:rsidR="00E120D8" w:rsidRDefault="00D43C67" w:rsidP="00E120D8">
                            <w:pPr>
                              <w:pStyle w:val="af"/>
                              <w:numPr>
                                <w:ilvl w:val="0"/>
                                <w:numId w:val="5"/>
                              </w:numPr>
                              <w:ind w:leftChars="0"/>
                              <w:rPr>
                                <w:rFonts w:ascii="HGｺﾞｼｯｸM" w:eastAsia="HGｺﾞｼｯｸM" w:hAnsi="HGPｺﾞｼｯｸE"/>
                                <w:b/>
                                <w:color w:val="0070C0"/>
                                <w:sz w:val="24"/>
                                <w:szCs w:val="24"/>
                                <w:u w:color="0070C0"/>
                              </w:rPr>
                            </w:pPr>
                            <w:bookmarkStart w:id="1" w:name="_Hlk72486714"/>
                            <w:bookmarkEnd w:id="0"/>
                            <w:r>
                              <w:rPr>
                                <w:rFonts w:ascii="HGｺﾞｼｯｸM" w:eastAsia="HGｺﾞｼｯｸM" w:hAnsi="HGPｺﾞｼｯｸE" w:hint="eastAsia"/>
                                <w:b/>
                                <w:color w:val="0070C0"/>
                                <w:sz w:val="24"/>
                                <w:szCs w:val="24"/>
                                <w:u w:color="0070C0"/>
                              </w:rPr>
                              <w:t>新しい友だちです。</w:t>
                            </w:r>
                          </w:p>
                          <w:p w14:paraId="36759A3E" w14:textId="7C72B4D8" w:rsidR="00E120D8" w:rsidRDefault="00A929EF" w:rsidP="00E120D8">
                            <w:pPr>
                              <w:pStyle w:val="af"/>
                              <w:ind w:leftChars="0" w:left="360"/>
                              <w:rPr>
                                <w:rFonts w:asciiTheme="minorEastAsia" w:hAnsiTheme="minorEastAsia"/>
                                <w:sz w:val="20"/>
                                <w:szCs w:val="20"/>
                                <w:u w:val="dotted" w:color="5B9BD5" w:themeColor="accent1"/>
                              </w:rPr>
                            </w:pPr>
                            <w:bookmarkStart w:id="2" w:name="_Hlk73103904"/>
                            <w:r>
                              <w:rPr>
                                <w:rFonts w:asciiTheme="minorEastAsia" w:hAnsiTheme="minorEastAsia" w:hint="eastAsia"/>
                                <w:sz w:val="20"/>
                                <w:szCs w:val="20"/>
                                <w:u w:val="dotted" w:color="5B9BD5" w:themeColor="accent1"/>
                              </w:rPr>
                              <w:t>・</w:t>
                            </w:r>
                            <w:r w:rsidR="00D43C67">
                              <w:rPr>
                                <w:rFonts w:asciiTheme="minorEastAsia" w:hAnsiTheme="minorEastAsia" w:hint="eastAsia"/>
                                <w:sz w:val="20"/>
                                <w:szCs w:val="20"/>
                                <w:u w:val="dotted" w:color="5B9BD5" w:themeColor="accent1"/>
                              </w:rPr>
                              <w:t>そら組さんに玄太君が、うみ組さんに百春君が仲間入りしました。車の大好きな玄太君は、野菜も何でも食べてくれます。百春君は、4か月のかわいい赤ちゃんです。</w:t>
                            </w:r>
                          </w:p>
                          <w:bookmarkEnd w:id="2"/>
                          <w:p w14:paraId="431F9139" w14:textId="3FF54CB5" w:rsidR="00E120D8" w:rsidRDefault="005B6612" w:rsidP="00E120D8">
                            <w:pPr>
                              <w:pStyle w:val="af"/>
                              <w:numPr>
                                <w:ilvl w:val="0"/>
                                <w:numId w:val="5"/>
                              </w:numPr>
                              <w:ind w:leftChars="0"/>
                              <w:rPr>
                                <w:rFonts w:ascii="HGｺﾞｼｯｸM" w:eastAsia="HGｺﾞｼｯｸM" w:hAnsi="HGPｺﾞｼｯｸE"/>
                                <w:b/>
                                <w:bCs/>
                                <w:color w:val="2E74B5" w:themeColor="accent1" w:themeShade="BF"/>
                                <w:sz w:val="24"/>
                                <w:szCs w:val="24"/>
                                <w:u w:color="0070C0"/>
                              </w:rPr>
                            </w:pPr>
                            <w:r>
                              <w:rPr>
                                <w:rFonts w:ascii="HGｺﾞｼｯｸM" w:eastAsia="HGｺﾞｼｯｸM" w:hAnsi="HGPｺﾞｼｯｸE" w:hint="eastAsia"/>
                                <w:b/>
                                <w:bCs/>
                                <w:color w:val="2E74B5" w:themeColor="accent1" w:themeShade="BF"/>
                                <w:sz w:val="24"/>
                                <w:szCs w:val="24"/>
                                <w:u w:color="0070C0"/>
                              </w:rPr>
                              <w:t>ぺんぎんさんとの合同保育</w:t>
                            </w:r>
                          </w:p>
                          <w:p w14:paraId="37662AA0" w14:textId="30F203E4" w:rsidR="00874800" w:rsidRPr="002638CC" w:rsidRDefault="00E120D8" w:rsidP="002638CC">
                            <w:pPr>
                              <w:pStyle w:val="af"/>
                              <w:ind w:leftChars="0" w:left="360"/>
                              <w:rPr>
                                <w:rFonts w:asciiTheme="minorEastAsia" w:hAnsiTheme="minorEastAsia"/>
                                <w:sz w:val="20"/>
                                <w:szCs w:val="20"/>
                                <w:u w:val="dotted"/>
                              </w:rPr>
                            </w:pPr>
                            <w:r w:rsidRPr="00E120D8">
                              <w:rPr>
                                <w:rFonts w:asciiTheme="minorEastAsia" w:hAnsiTheme="minorEastAsia" w:hint="eastAsia"/>
                                <w:sz w:val="20"/>
                                <w:szCs w:val="20"/>
                                <w:u w:val="dotted"/>
                              </w:rPr>
                              <w:t>・</w:t>
                            </w:r>
                            <w:r w:rsidR="0093173E">
                              <w:rPr>
                                <w:rFonts w:asciiTheme="minorEastAsia" w:hAnsiTheme="minorEastAsia" w:hint="eastAsia"/>
                                <w:sz w:val="20"/>
                                <w:szCs w:val="20"/>
                                <w:u w:val="dotted"/>
                              </w:rPr>
                              <w:t>土曜日に伊予ぺんぎん小規模保育園と合同保育をしていましたが、10月よりそれぞれの保育園でお預かりすることになりました。</w:t>
                            </w:r>
                          </w:p>
                          <w:p w14:paraId="1D9EFB4F" w14:textId="483EEF3B" w:rsidR="003F65D0" w:rsidRDefault="0093173E" w:rsidP="003F65D0">
                            <w:pPr>
                              <w:pStyle w:val="af"/>
                              <w:numPr>
                                <w:ilvl w:val="0"/>
                                <w:numId w:val="5"/>
                              </w:numPr>
                              <w:ind w:leftChars="0"/>
                              <w:rPr>
                                <w:rFonts w:ascii="HGｺﾞｼｯｸM" w:eastAsia="HGｺﾞｼｯｸM" w:hAnsi="HGPｺﾞｼｯｸE"/>
                                <w:b/>
                                <w:color w:val="0070C0"/>
                                <w:sz w:val="24"/>
                                <w:szCs w:val="24"/>
                                <w:u w:color="0070C0"/>
                              </w:rPr>
                            </w:pPr>
                            <w:bookmarkStart w:id="3" w:name="_Hlk83744112"/>
                            <w:r>
                              <w:rPr>
                                <w:rFonts w:ascii="HGｺﾞｼｯｸM" w:eastAsia="HGｺﾞｼｯｸM" w:hAnsi="HGPｺﾞｼｯｸE" w:hint="eastAsia"/>
                                <w:b/>
                                <w:color w:val="0070C0"/>
                                <w:sz w:val="24"/>
                                <w:szCs w:val="24"/>
                                <w:u w:color="0070C0"/>
                              </w:rPr>
                              <w:t>芋ほりに行きます。</w:t>
                            </w:r>
                          </w:p>
                          <w:p w14:paraId="47358861" w14:textId="4344F557" w:rsidR="00CE3EF0" w:rsidRPr="00E97EE8" w:rsidRDefault="00880915" w:rsidP="00333194">
                            <w:pPr>
                              <w:ind w:left="360"/>
                              <w:rPr>
                                <w:rFonts w:asciiTheme="minorEastAsia" w:hAnsiTheme="minorEastAsia"/>
                                <w:sz w:val="20"/>
                                <w:szCs w:val="20"/>
                                <w:u w:val="dotted" w:color="5B9BD5" w:themeColor="accent1"/>
                              </w:rPr>
                            </w:pPr>
                            <w:bookmarkStart w:id="4" w:name="_Hlk83795220"/>
                            <w:bookmarkEnd w:id="3"/>
                            <w:r>
                              <w:rPr>
                                <w:rFonts w:asciiTheme="minorEastAsia" w:hAnsiTheme="minorEastAsia" w:hint="eastAsia"/>
                                <w:sz w:val="20"/>
                                <w:szCs w:val="20"/>
                                <w:u w:val="dotted" w:color="5B9BD5" w:themeColor="accent1"/>
                              </w:rPr>
                              <w:t>・</w:t>
                            </w:r>
                            <w:r w:rsidR="00333194">
                              <w:rPr>
                                <w:rFonts w:asciiTheme="minorEastAsia" w:hAnsiTheme="minorEastAsia" w:hint="eastAsia"/>
                                <w:sz w:val="20"/>
                                <w:szCs w:val="20"/>
                                <w:u w:val="dotted" w:color="5B9BD5" w:themeColor="accent1"/>
                              </w:rPr>
                              <w:t>27日（水）</w:t>
                            </w:r>
                            <w:r w:rsidR="005C1604">
                              <w:rPr>
                                <w:rFonts w:asciiTheme="minorEastAsia" w:hAnsiTheme="minorEastAsia" w:hint="eastAsia"/>
                                <w:sz w:val="20"/>
                                <w:szCs w:val="20"/>
                                <w:u w:val="dotted" w:color="5B9BD5" w:themeColor="accent1"/>
                              </w:rPr>
                              <w:t>に昨年と同じ芋畑へ出かけます。手が汚れるのが嫌でお芋に触ろうとしない子どももいました。今年のお芋は大きいかな。</w:t>
                            </w:r>
                          </w:p>
                          <w:p w14:paraId="43A76A09" w14:textId="169D22A2" w:rsidR="00580850" w:rsidRDefault="00066BC5" w:rsidP="00580850">
                            <w:pPr>
                              <w:pStyle w:val="af"/>
                              <w:numPr>
                                <w:ilvl w:val="0"/>
                                <w:numId w:val="5"/>
                              </w:numPr>
                              <w:ind w:leftChars="0"/>
                              <w:rPr>
                                <w:rFonts w:ascii="HGｺﾞｼｯｸM" w:eastAsia="HGｺﾞｼｯｸM" w:hAnsi="HGPｺﾞｼｯｸE"/>
                                <w:b/>
                                <w:color w:val="0070C0"/>
                                <w:sz w:val="24"/>
                                <w:szCs w:val="24"/>
                                <w:u w:color="0070C0"/>
                              </w:rPr>
                            </w:pPr>
                            <w:bookmarkStart w:id="5" w:name="_Hlk83743917"/>
                            <w:bookmarkEnd w:id="4"/>
                            <w:r>
                              <w:rPr>
                                <w:rFonts w:ascii="HGｺﾞｼｯｸM" w:eastAsia="HGｺﾞｼｯｸM" w:hAnsi="HGPｺﾞｼｯｸE" w:hint="eastAsia"/>
                                <w:b/>
                                <w:color w:val="0070C0"/>
                                <w:sz w:val="24"/>
                                <w:szCs w:val="24"/>
                                <w:u w:color="0070C0"/>
                              </w:rPr>
                              <w:t>散歩に出かけます。</w:t>
                            </w:r>
                          </w:p>
                          <w:bookmarkEnd w:id="5"/>
                          <w:p w14:paraId="21CE88BF" w14:textId="7578E07F" w:rsidR="00580850" w:rsidRDefault="00066BC5" w:rsidP="00580850">
                            <w:pPr>
                              <w:pStyle w:val="af"/>
                              <w:ind w:leftChars="0" w:left="360"/>
                              <w:rPr>
                                <w:rFonts w:asciiTheme="minorEastAsia" w:hAnsiTheme="minorEastAsia"/>
                                <w:sz w:val="20"/>
                                <w:szCs w:val="20"/>
                                <w:u w:val="dotted" w:color="5B9BD5" w:themeColor="accent1"/>
                              </w:rPr>
                            </w:pPr>
                            <w:r>
                              <w:rPr>
                                <w:rFonts w:asciiTheme="minorEastAsia" w:hAnsiTheme="minorEastAsia" w:hint="eastAsia"/>
                                <w:sz w:val="20"/>
                                <w:szCs w:val="20"/>
                                <w:u w:val="dotted" w:color="5B9BD5" w:themeColor="accent1"/>
                              </w:rPr>
                              <w:t>・靴のサイズは、お子さんの足に合っていますか？</w:t>
                            </w:r>
                          </w:p>
                          <w:p w14:paraId="39495C80" w14:textId="404B59B6" w:rsidR="00066BC5" w:rsidRDefault="00066BC5" w:rsidP="00580850">
                            <w:pPr>
                              <w:pStyle w:val="af"/>
                              <w:ind w:leftChars="0" w:left="360"/>
                              <w:rPr>
                                <w:rFonts w:asciiTheme="minorEastAsia" w:hAnsiTheme="minorEastAsia"/>
                                <w:sz w:val="20"/>
                                <w:szCs w:val="20"/>
                                <w:u w:val="dotted" w:color="5B9BD5" w:themeColor="accent1"/>
                              </w:rPr>
                            </w:pPr>
                            <w:r>
                              <w:rPr>
                                <w:rFonts w:asciiTheme="minorEastAsia" w:hAnsiTheme="minorEastAsia" w:hint="eastAsia"/>
                                <w:sz w:val="20"/>
                                <w:szCs w:val="20"/>
                                <w:u w:val="dotted" w:color="5B9BD5" w:themeColor="accent1"/>
                              </w:rPr>
                              <w:t>大きいと足が疲れるし</w:t>
                            </w:r>
                            <w:r w:rsidR="009A7506">
                              <w:rPr>
                                <w:rFonts w:asciiTheme="minorEastAsia" w:hAnsiTheme="minorEastAsia" w:hint="eastAsia"/>
                                <w:sz w:val="20"/>
                                <w:szCs w:val="20"/>
                                <w:u w:val="dotted" w:color="5B9BD5" w:themeColor="accent1"/>
                              </w:rPr>
                              <w:t>、</w:t>
                            </w:r>
                            <w:r>
                              <w:rPr>
                                <w:rFonts w:asciiTheme="minorEastAsia" w:hAnsiTheme="minorEastAsia" w:hint="eastAsia"/>
                                <w:sz w:val="20"/>
                                <w:szCs w:val="20"/>
                                <w:u w:val="dotted" w:color="5B9BD5" w:themeColor="accent1"/>
                              </w:rPr>
                              <w:t>脱げてしまいます。小さいとつま先が痛くなります。靴下も履いてきてください。朝食もしっかりと食べてきましょう。</w:t>
                            </w:r>
                          </w:p>
                          <w:p w14:paraId="74474321" w14:textId="1C351016" w:rsidR="00427866" w:rsidRPr="00427866" w:rsidRDefault="00427866" w:rsidP="00427866">
                            <w:pPr>
                              <w:pStyle w:val="af"/>
                              <w:numPr>
                                <w:ilvl w:val="0"/>
                                <w:numId w:val="5"/>
                              </w:numPr>
                              <w:ind w:leftChars="0"/>
                              <w:rPr>
                                <w:rFonts w:ascii="HGｺﾞｼｯｸM" w:eastAsia="HGｺﾞｼｯｸM" w:hAnsi="HG丸ｺﾞｼｯｸM-PRO"/>
                                <w:b/>
                                <w:bCs/>
                                <w:color w:val="0070C0"/>
                                <w:sz w:val="24"/>
                                <w:szCs w:val="24"/>
                                <w:u w:val="dotted" w:color="5B9BD5" w:themeColor="accent1"/>
                              </w:rPr>
                            </w:pPr>
                            <w:r w:rsidRPr="00427866">
                              <w:rPr>
                                <w:rFonts w:ascii="HGｺﾞｼｯｸM" w:eastAsia="HGｺﾞｼｯｸM" w:hAnsi="HG丸ｺﾞｼｯｸM-PRO" w:hint="eastAsia"/>
                                <w:b/>
                                <w:bCs/>
                                <w:color w:val="0070C0"/>
                                <w:sz w:val="24"/>
                                <w:szCs w:val="24"/>
                                <w:u w:val="dotted" w:color="5B9BD5" w:themeColor="accent1"/>
                              </w:rPr>
                              <w:t>来年度の手続き</w:t>
                            </w:r>
                            <w:r>
                              <w:rPr>
                                <w:rFonts w:ascii="HGｺﾞｼｯｸM" w:eastAsia="HGｺﾞｼｯｸM" w:hAnsi="HG丸ｺﾞｼｯｸM-PRO" w:hint="eastAsia"/>
                                <w:b/>
                                <w:bCs/>
                                <w:color w:val="0070C0"/>
                                <w:sz w:val="24"/>
                                <w:szCs w:val="24"/>
                                <w:u w:val="dotted" w:color="5B9BD5" w:themeColor="accent1"/>
                              </w:rPr>
                              <w:t>の時期です。</w:t>
                            </w:r>
                          </w:p>
                          <w:p w14:paraId="7E4C8EA3" w14:textId="7B5372C5" w:rsidR="00427866" w:rsidRPr="00427866" w:rsidRDefault="00427866" w:rsidP="00427866">
                            <w:pPr>
                              <w:pStyle w:val="af"/>
                              <w:ind w:leftChars="0" w:left="360"/>
                              <w:rPr>
                                <w:rFonts w:asciiTheme="minorEastAsia" w:hAnsiTheme="minorEastAsia"/>
                                <w:sz w:val="20"/>
                                <w:szCs w:val="20"/>
                                <w:u w:val="dotted" w:color="5B9BD5" w:themeColor="accent1"/>
                              </w:rPr>
                            </w:pPr>
                            <w:r w:rsidRPr="00427866">
                              <w:rPr>
                                <w:rFonts w:asciiTheme="minorEastAsia" w:hAnsiTheme="minorEastAsia" w:hint="eastAsia"/>
                                <w:sz w:val="20"/>
                                <w:szCs w:val="20"/>
                                <w:u w:val="dotted" w:color="5B9BD5" w:themeColor="accent1"/>
                              </w:rPr>
                              <w:t>・</w:t>
                            </w:r>
                            <w:r w:rsidR="00605852">
                              <w:rPr>
                                <w:rFonts w:asciiTheme="minorEastAsia" w:hAnsiTheme="minorEastAsia" w:hint="eastAsia"/>
                                <w:sz w:val="20"/>
                                <w:szCs w:val="20"/>
                                <w:u w:val="dotted" w:color="5B9BD5" w:themeColor="accent1"/>
                              </w:rPr>
                              <w:t>来年度入園についての書類を配布します。記入して29日（金）までに提出をお願いします。</w:t>
                            </w:r>
                          </w:p>
                          <w:p w14:paraId="7840A86B" w14:textId="03C52BB9" w:rsidR="00AA7DE4" w:rsidRPr="00427866" w:rsidRDefault="00AA7DE4" w:rsidP="00427866">
                            <w:pPr>
                              <w:ind w:left="360"/>
                              <w:rPr>
                                <w:rFonts w:ascii="HG丸ｺﾞｼｯｸM-PRO" w:eastAsia="HG丸ｺﾞｼｯｸM-PRO" w:hAnsi="HG丸ｺﾞｼｯｸM-PRO"/>
                                <w:b/>
                                <w:bCs/>
                                <w:color w:val="0070C0"/>
                                <w:sz w:val="24"/>
                                <w:szCs w:val="24"/>
                                <w:u w:val="dotted" w:color="5B9BD5" w:themeColor="accent1"/>
                              </w:rPr>
                            </w:pPr>
                          </w:p>
                          <w:p w14:paraId="3734225C" w14:textId="025B5836" w:rsidR="00976D73" w:rsidRPr="00AA7DE4" w:rsidRDefault="00976D73" w:rsidP="00AA7DE4">
                            <w:pPr>
                              <w:rPr>
                                <w:rFonts w:ascii="HG丸ｺﾞｼｯｸM-PRO" w:eastAsia="HG丸ｺﾞｼｯｸM-PRO" w:hAnsi="HG丸ｺﾞｼｯｸM-PRO"/>
                                <w:b/>
                                <w:bCs/>
                                <w:color w:val="0070C0"/>
                                <w:sz w:val="24"/>
                                <w:szCs w:val="24"/>
                                <w:u w:val="dotted" w:color="5B9BD5" w:themeColor="accent1"/>
                              </w:rPr>
                            </w:pPr>
                          </w:p>
                          <w:p w14:paraId="171449FB" w14:textId="725EBD32" w:rsidR="00976D73" w:rsidRPr="00976D73" w:rsidRDefault="00976D73" w:rsidP="00976D73">
                            <w:pPr>
                              <w:pStyle w:val="af"/>
                              <w:ind w:leftChars="0" w:left="360"/>
                              <w:rPr>
                                <w:rFonts w:asciiTheme="minorEastAsia" w:hAnsiTheme="minorEastAsia"/>
                                <w:sz w:val="20"/>
                                <w:szCs w:val="20"/>
                                <w:u w:val="dotted" w:color="5B9BD5" w:themeColor="accent1"/>
                              </w:rPr>
                            </w:pPr>
                          </w:p>
                          <w:p w14:paraId="47E1A985" w14:textId="1753D5B4" w:rsidR="00066BC5" w:rsidRPr="00066BC5" w:rsidRDefault="00066BC5" w:rsidP="00066BC5">
                            <w:pPr>
                              <w:rPr>
                                <w:rFonts w:asciiTheme="minorEastAsia" w:hAnsiTheme="minorEastAsia"/>
                                <w:sz w:val="20"/>
                                <w:szCs w:val="20"/>
                                <w:u w:val="dotted" w:color="5B9BD5" w:themeColor="accent1"/>
                              </w:rPr>
                            </w:pPr>
                          </w:p>
                          <w:p w14:paraId="19DFD267" w14:textId="0EE938C8" w:rsidR="00580850" w:rsidRPr="00580850" w:rsidRDefault="00580850" w:rsidP="00580850">
                            <w:pPr>
                              <w:pStyle w:val="af"/>
                              <w:ind w:leftChars="0" w:left="360"/>
                              <w:rPr>
                                <w:rFonts w:asciiTheme="minorEastAsia" w:hAnsiTheme="minorEastAsia"/>
                                <w:sz w:val="20"/>
                                <w:szCs w:val="20"/>
                                <w:u w:val="dotted" w:color="5B9BD5" w:themeColor="accent1"/>
                              </w:rPr>
                            </w:pPr>
                          </w:p>
                          <w:p w14:paraId="625B510B" w14:textId="76B5462C" w:rsidR="003F65D0" w:rsidRPr="003F65D0" w:rsidRDefault="003F65D0" w:rsidP="003F65D0">
                            <w:pPr>
                              <w:pStyle w:val="af"/>
                              <w:ind w:leftChars="0" w:left="360"/>
                              <w:rPr>
                                <w:rFonts w:ascii="HGｺﾞｼｯｸM" w:eastAsia="HGｺﾞｼｯｸM" w:hAnsi="HGPｺﾞｼｯｸE"/>
                                <w:b/>
                                <w:color w:val="0070C0"/>
                                <w:sz w:val="24"/>
                                <w:szCs w:val="24"/>
                                <w:u w:color="0070C0"/>
                              </w:rPr>
                            </w:pPr>
                          </w:p>
                          <w:p w14:paraId="7BDDB4AE" w14:textId="6C657A0A" w:rsidR="003F65D0" w:rsidRDefault="003F65D0" w:rsidP="00580850">
                            <w:pPr>
                              <w:pStyle w:val="af"/>
                              <w:ind w:leftChars="0" w:left="360"/>
                              <w:rPr>
                                <w:rFonts w:asciiTheme="minorEastAsia" w:hAnsiTheme="minorEastAsia"/>
                                <w:sz w:val="20"/>
                                <w:szCs w:val="20"/>
                                <w:u w:val="dotted"/>
                              </w:rPr>
                            </w:pPr>
                          </w:p>
                          <w:p w14:paraId="6EFE449D" w14:textId="77777777" w:rsidR="003F65D0" w:rsidRPr="00E120D8" w:rsidRDefault="003F65D0" w:rsidP="00E120D8">
                            <w:pPr>
                              <w:pStyle w:val="af"/>
                              <w:ind w:leftChars="0" w:left="360"/>
                              <w:rPr>
                                <w:rFonts w:asciiTheme="minorEastAsia" w:hAnsiTheme="minorEastAsia"/>
                                <w:sz w:val="20"/>
                                <w:szCs w:val="20"/>
                                <w:u w:val="dotted" w:color="0070C0"/>
                              </w:rPr>
                            </w:pPr>
                          </w:p>
                          <w:p w14:paraId="4419AC5D" w14:textId="7EBF09A1" w:rsidR="00E120D8" w:rsidRDefault="00E120D8" w:rsidP="00E120D8">
                            <w:pPr>
                              <w:pStyle w:val="af"/>
                              <w:ind w:leftChars="0" w:left="360"/>
                              <w:rPr>
                                <w:rFonts w:ascii="HGｺﾞｼｯｸM" w:eastAsia="HGｺﾞｼｯｸM" w:hAnsi="HGPｺﾞｼｯｸE"/>
                                <w:b/>
                                <w:bCs/>
                                <w:color w:val="2E74B5" w:themeColor="accent1" w:themeShade="BF"/>
                                <w:sz w:val="24"/>
                                <w:szCs w:val="24"/>
                                <w:u w:color="0070C0"/>
                              </w:rPr>
                            </w:pPr>
                          </w:p>
                          <w:p w14:paraId="01C8A20D" w14:textId="77777777" w:rsidR="00E120D8" w:rsidRDefault="00E120D8" w:rsidP="00E120D8">
                            <w:pPr>
                              <w:pStyle w:val="af"/>
                              <w:ind w:leftChars="0" w:left="360"/>
                              <w:rPr>
                                <w:rFonts w:ascii="HGｺﾞｼｯｸM" w:eastAsia="HGｺﾞｼｯｸM" w:hAnsi="HGPｺﾞｼｯｸE"/>
                                <w:b/>
                                <w:bCs/>
                                <w:color w:val="2E74B5" w:themeColor="accent1" w:themeShade="BF"/>
                                <w:sz w:val="24"/>
                                <w:szCs w:val="24"/>
                                <w:u w:color="0070C0"/>
                              </w:rPr>
                            </w:pPr>
                          </w:p>
                          <w:p w14:paraId="455F7ED6" w14:textId="77777777" w:rsidR="00E120D8" w:rsidRDefault="00E120D8" w:rsidP="00E120D8">
                            <w:pPr>
                              <w:pStyle w:val="af"/>
                              <w:numPr>
                                <w:ilvl w:val="0"/>
                                <w:numId w:val="5"/>
                              </w:numPr>
                              <w:ind w:leftChars="0"/>
                              <w:rPr>
                                <w:rFonts w:asciiTheme="minorEastAsia" w:hAnsiTheme="minorEastAsia"/>
                                <w:sz w:val="20"/>
                                <w:szCs w:val="20"/>
                                <w:u w:val="dotted" w:color="5B9BD5" w:themeColor="accent1"/>
                              </w:rPr>
                            </w:pPr>
                          </w:p>
                          <w:p w14:paraId="15AB3FE4" w14:textId="028CB30A" w:rsidR="00A031CE" w:rsidRPr="00E120D8" w:rsidRDefault="00601731" w:rsidP="00E120D8">
                            <w:pPr>
                              <w:pStyle w:val="af"/>
                              <w:numPr>
                                <w:ilvl w:val="0"/>
                                <w:numId w:val="5"/>
                              </w:numPr>
                              <w:ind w:leftChars="0"/>
                              <w:rPr>
                                <w:rFonts w:asciiTheme="minorEastAsia" w:hAnsiTheme="minorEastAsia"/>
                                <w:sz w:val="20"/>
                                <w:szCs w:val="20"/>
                                <w:u w:val="dotted" w:color="5B9BD5" w:themeColor="accent1"/>
                              </w:rPr>
                            </w:pPr>
                            <w:r w:rsidRPr="00E120D8">
                              <w:rPr>
                                <w:rFonts w:asciiTheme="minorEastAsia" w:hAnsiTheme="minorEastAsia" w:hint="eastAsia"/>
                                <w:sz w:val="20"/>
                                <w:szCs w:val="20"/>
                                <w:u w:val="dotted" w:color="5B9BD5" w:themeColor="accent1"/>
                              </w:rPr>
                              <w:t>・</w:t>
                            </w:r>
                          </w:p>
                          <w:p w14:paraId="1B846D1C" w14:textId="011C126C" w:rsidR="003728AC" w:rsidRDefault="00EA40E9" w:rsidP="00EA40E9">
                            <w:pPr>
                              <w:pStyle w:val="af"/>
                              <w:numPr>
                                <w:ilvl w:val="0"/>
                                <w:numId w:val="5"/>
                              </w:numPr>
                              <w:ind w:leftChars="0"/>
                              <w:rPr>
                                <w:rFonts w:ascii="HGｺﾞｼｯｸM" w:eastAsia="HGｺﾞｼｯｸM" w:hAnsi="HGPｺﾞｼｯｸE"/>
                                <w:b/>
                                <w:color w:val="0070C0"/>
                                <w:sz w:val="24"/>
                                <w:szCs w:val="24"/>
                                <w:u w:color="0070C0"/>
                              </w:rPr>
                            </w:pPr>
                            <w:bookmarkStart w:id="6" w:name="_Hlk70425599"/>
                            <w:bookmarkEnd w:id="1"/>
                            <w:r>
                              <w:rPr>
                                <w:rFonts w:ascii="HGｺﾞｼｯｸM" w:eastAsia="HGｺﾞｼｯｸM" w:hAnsi="HGPｺﾞｼｯｸE" w:hint="eastAsia"/>
                                <w:b/>
                                <w:color w:val="0070C0"/>
                                <w:sz w:val="24"/>
                                <w:szCs w:val="24"/>
                                <w:u w:color="0070C0"/>
                              </w:rPr>
                              <w:t>朝食と水分補給</w:t>
                            </w:r>
                          </w:p>
                          <w:p w14:paraId="6ED27F53" w14:textId="03308B2C" w:rsidR="00EA40E9" w:rsidRPr="00EA40E9" w:rsidRDefault="00EA40E9" w:rsidP="00EA40E9">
                            <w:pPr>
                              <w:ind w:leftChars="100" w:left="210"/>
                              <w:rPr>
                                <w:rFonts w:asciiTheme="minorEastAsia" w:hAnsiTheme="minorEastAsia"/>
                                <w:sz w:val="20"/>
                                <w:szCs w:val="20"/>
                                <w:u w:val="dotted" w:color="0070C0"/>
                              </w:rPr>
                            </w:pPr>
                            <w:bookmarkStart w:id="7" w:name="_Hlk73086787"/>
                            <w:bookmarkEnd w:id="6"/>
                            <w:r w:rsidRPr="00EA40E9">
                              <w:rPr>
                                <w:rFonts w:asciiTheme="minorEastAsia" w:hAnsiTheme="minorEastAsia" w:hint="eastAsia"/>
                                <w:sz w:val="20"/>
                                <w:szCs w:val="20"/>
                                <w:u w:val="dotted"/>
                              </w:rPr>
                              <w:t>・ありません。暑さに体が慣れていないこの時期</w:t>
                            </w:r>
                            <w:r w:rsidR="007473D4">
                              <w:rPr>
                                <w:rFonts w:asciiTheme="minorEastAsia" w:hAnsiTheme="minorEastAsia" w:hint="eastAsia"/>
                                <w:sz w:val="20"/>
                                <w:szCs w:val="20"/>
                                <w:u w:val="dotted"/>
                              </w:rPr>
                              <w:t>は</w:t>
                            </w:r>
                            <w:r w:rsidRPr="00EA40E9">
                              <w:rPr>
                                <w:rFonts w:asciiTheme="minorEastAsia" w:hAnsiTheme="minorEastAsia" w:hint="eastAsia"/>
                                <w:sz w:val="20"/>
                                <w:szCs w:val="20"/>
                                <w:u w:val="dotted"/>
                              </w:rPr>
                              <w:t>、要注意です。チェックをお願いします。</w:t>
                            </w:r>
                          </w:p>
                          <w:p w14:paraId="3C4FACB7" w14:textId="6A1E2CE5" w:rsidR="00F84A4D" w:rsidRDefault="00F84A4D" w:rsidP="00F84A4D">
                            <w:pPr>
                              <w:pStyle w:val="af"/>
                              <w:numPr>
                                <w:ilvl w:val="0"/>
                                <w:numId w:val="5"/>
                              </w:numPr>
                              <w:ind w:leftChars="0"/>
                              <w:rPr>
                                <w:rFonts w:ascii="HGｺﾞｼｯｸM" w:eastAsia="HGｺﾞｼｯｸM" w:hAnsi="HGPｺﾞｼｯｸE"/>
                                <w:b/>
                                <w:bCs/>
                                <w:color w:val="2E74B5" w:themeColor="accent1" w:themeShade="BF"/>
                                <w:sz w:val="24"/>
                                <w:szCs w:val="24"/>
                                <w:u w:color="0070C0"/>
                              </w:rPr>
                            </w:pPr>
                            <w:bookmarkStart w:id="8" w:name="_Hlk70517539"/>
                            <w:bookmarkEnd w:id="7"/>
                            <w:r w:rsidRPr="00F84A4D">
                              <w:rPr>
                                <w:rFonts w:ascii="HGｺﾞｼｯｸM" w:eastAsia="HGｺﾞｼｯｸM" w:hAnsi="HGPｺﾞｼｯｸE" w:hint="eastAsia"/>
                                <w:b/>
                                <w:bCs/>
                                <w:color w:val="2E74B5" w:themeColor="accent1" w:themeShade="BF"/>
                                <w:sz w:val="24"/>
                                <w:szCs w:val="24"/>
                                <w:u w:color="0070C0"/>
                              </w:rPr>
                              <w:t>コロナウイルスに注意</w:t>
                            </w:r>
                          </w:p>
                          <w:bookmarkEnd w:id="8"/>
                          <w:p w14:paraId="4CCB07FC" w14:textId="08493BCD" w:rsidR="0042158D" w:rsidRPr="00E120D8" w:rsidRDefault="0042158D" w:rsidP="00E120D8">
                            <w:pPr>
                              <w:rPr>
                                <w:rFonts w:asciiTheme="minorEastAsia" w:hAnsiTheme="minorEastAsia"/>
                                <w:sz w:val="20"/>
                                <w:szCs w:val="20"/>
                                <w:u w:val="dotted"/>
                              </w:rPr>
                            </w:pPr>
                          </w:p>
                          <w:p w14:paraId="3B234E46" w14:textId="21EA9BF5" w:rsidR="002A607F" w:rsidRDefault="002A607F" w:rsidP="00E120D8">
                            <w:pPr>
                              <w:pStyle w:val="af"/>
                              <w:ind w:leftChars="0" w:left="360"/>
                              <w:rPr>
                                <w:rFonts w:ascii="HGｺﾞｼｯｸM" w:eastAsia="HGｺﾞｼｯｸM" w:hAnsi="HGPｺﾞｼｯｸE"/>
                                <w:b/>
                                <w:bCs/>
                                <w:color w:val="2E74B5" w:themeColor="accent1" w:themeShade="BF"/>
                                <w:sz w:val="24"/>
                                <w:szCs w:val="24"/>
                                <w:u w:color="0070C0"/>
                              </w:rPr>
                            </w:pPr>
                          </w:p>
                          <w:p w14:paraId="20300C19" w14:textId="73A99258" w:rsidR="007C516E" w:rsidRPr="00E120D8" w:rsidRDefault="007C516E" w:rsidP="00E120D8">
                            <w:pPr>
                              <w:rPr>
                                <w:rFonts w:asciiTheme="minorEastAsia" w:hAnsiTheme="minorEastAsia"/>
                                <w:sz w:val="20"/>
                                <w:szCs w:val="20"/>
                                <w:u w:val="dotted"/>
                              </w:rPr>
                            </w:pPr>
                          </w:p>
                          <w:p w14:paraId="21728C3C" w14:textId="77777777" w:rsidR="002A607F" w:rsidRPr="002A607F" w:rsidRDefault="002A607F" w:rsidP="0042158D">
                            <w:pPr>
                              <w:pStyle w:val="af"/>
                              <w:ind w:leftChars="0" w:left="360"/>
                              <w:rPr>
                                <w:rFonts w:asciiTheme="minorEastAsia" w:hAnsiTheme="minorEastAsia"/>
                                <w:sz w:val="20"/>
                                <w:szCs w:val="20"/>
                                <w:u w:val="dotted" w:color="0070C0"/>
                              </w:rPr>
                            </w:pPr>
                          </w:p>
                          <w:p w14:paraId="22AD3E56" w14:textId="77777777" w:rsidR="0042158D" w:rsidRDefault="0042158D" w:rsidP="0042158D">
                            <w:pPr>
                              <w:pStyle w:val="af"/>
                              <w:ind w:leftChars="0" w:left="360"/>
                              <w:rPr>
                                <w:rFonts w:ascii="HGｺﾞｼｯｸM" w:eastAsia="HGｺﾞｼｯｸM" w:hAnsi="HGPｺﾞｼｯｸE"/>
                                <w:b/>
                                <w:bCs/>
                                <w:color w:val="2E74B5" w:themeColor="accent1" w:themeShade="BF"/>
                                <w:sz w:val="24"/>
                                <w:szCs w:val="24"/>
                                <w:u w:color="0070C0"/>
                              </w:rPr>
                            </w:pPr>
                          </w:p>
                          <w:p w14:paraId="1A4CCF5E" w14:textId="2E47D58B" w:rsidR="008C73B3" w:rsidRPr="00F84A4D" w:rsidRDefault="008C73B3" w:rsidP="008C73B3">
                            <w:pPr>
                              <w:pStyle w:val="af"/>
                              <w:ind w:leftChars="0" w:left="360"/>
                              <w:rPr>
                                <w:rFonts w:ascii="HGｺﾞｼｯｸM" w:eastAsia="HGｺﾞｼｯｸM" w:hAnsi="HGPｺﾞｼｯｸE"/>
                                <w:b/>
                                <w:bCs/>
                                <w:color w:val="2E74B5" w:themeColor="accent1" w:themeShade="BF"/>
                                <w:sz w:val="24"/>
                                <w:szCs w:val="24"/>
                                <w:u w:color="0070C0"/>
                              </w:rPr>
                            </w:pPr>
                            <w:r>
                              <w:rPr>
                                <w:rFonts w:ascii="HGｺﾞｼｯｸM" w:eastAsia="HGｺﾞｼｯｸM" w:hAnsi="HGPｺﾞｼｯｸE" w:hint="eastAsia"/>
                                <w:b/>
                                <w:bCs/>
                                <w:color w:val="2E74B5" w:themeColor="accent1" w:themeShade="BF"/>
                                <w:sz w:val="24"/>
                                <w:szCs w:val="24"/>
                                <w:u w:color="0070C0"/>
                              </w:rPr>
                              <w:t>・</w:t>
                            </w:r>
                          </w:p>
                          <w:p w14:paraId="2CFB7AF3" w14:textId="321F696E" w:rsidR="00EA40E9" w:rsidRPr="00F84A4D" w:rsidRDefault="00EA40E9" w:rsidP="00EA40E9">
                            <w:pPr>
                              <w:pStyle w:val="af"/>
                              <w:ind w:leftChars="0" w:left="360"/>
                              <w:rPr>
                                <w:rFonts w:ascii="HGｺﾞｼｯｸM" w:eastAsia="HGｺﾞｼｯｸM" w:hAnsi="HGｺﾞｼｯｸE"/>
                                <w:b/>
                                <w:bCs/>
                                <w:color w:val="0070C0"/>
                                <w:sz w:val="24"/>
                                <w:szCs w:val="24"/>
                                <w:u w:color="0070C0"/>
                              </w:rPr>
                            </w:pPr>
                          </w:p>
                          <w:p w14:paraId="47FD3BE8" w14:textId="49D7C416" w:rsidR="00687F5D" w:rsidRPr="008257BA" w:rsidRDefault="00687F5D" w:rsidP="00687F5D">
                            <w:pPr>
                              <w:ind w:left="360"/>
                              <w:rPr>
                                <w:b/>
                                <w:bCs/>
                                <w:sz w:val="20"/>
                                <w:szCs w:val="20"/>
                                <w:u w:val="dotted"/>
                              </w:rPr>
                            </w:pPr>
                          </w:p>
                        </w:txbxContent>
                      </wps:txbx>
                      <wps:bodyPr rot="0" vert="horz" wrap="square" lIns="108000" tIns="72000" rIns="72000"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2BEEDE8" id="Text Box 15" o:spid="_x0000_s1035" style="position:absolute;left:0;text-align:left;margin-left:224.4pt;margin-top:2.8pt;width:273pt;height:511.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1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" strokecolor="#00b050" strokeweight="1.5pt">
                <v:stroke endcap="round"/>
                <v:textbox inset="3mm,2mm,2mm,.7pt">
                  <w:txbxContent>
                    <w:p w14:paraId="14372718" w14:textId="6232DB97" w:rsidR="006377D2" w:rsidRDefault="00E61AC6" w:rsidP="00021A05">
                      <w:pPr>
                        <w:pStyle w:val="af"/>
                        <w:numPr>
                          <w:ilvl w:val="0"/>
                          <w:numId w:val="5"/>
                        </w:numPr>
                        <w:ind w:leftChars="0"/>
                        <w:rPr>
                          <w:rFonts w:ascii="HGｺﾞｼｯｸM" w:eastAsia="HGｺﾞｼｯｸM" w:hAnsi="HGP創英角ｺﾞｼｯｸUB"/>
                          <w:b/>
                          <w:color w:val="0070C0"/>
                          <w:sz w:val="24"/>
                          <w:szCs w:val="20"/>
                        </w:rPr>
                      </w:pPr>
                      <w:bookmarkStart w:id="9" w:name="_Hlk534278024"/>
                      <w:r>
                        <w:rPr>
                          <w:rFonts w:ascii="HGｺﾞｼｯｸM" w:eastAsia="HGｺﾞｼｯｸM" w:hAnsi="HGP創英角ｺﾞｼｯｸUB" w:hint="eastAsia"/>
                          <w:b/>
                          <w:color w:val="0070C0"/>
                          <w:sz w:val="24"/>
                          <w:szCs w:val="20"/>
                        </w:rPr>
                        <w:t>ミニ運動会をします。</w:t>
                      </w:r>
                    </w:p>
                    <w:p w14:paraId="3177488C" w14:textId="5E96A074" w:rsidR="00EF567F" w:rsidRPr="00514BB8" w:rsidRDefault="003F65D0" w:rsidP="00514BB8">
                      <w:pPr>
                        <w:pStyle w:val="af"/>
                        <w:ind w:leftChars="0" w:left="360"/>
                        <w:rPr>
                          <w:rFonts w:asciiTheme="minorEastAsia" w:hAnsiTheme="minorEastAsia"/>
                          <w:sz w:val="20"/>
                          <w:szCs w:val="20"/>
                          <w:u w:val="dotted" w:color="5B9BD5" w:themeColor="accent1"/>
                        </w:rPr>
                      </w:pPr>
                      <w:r>
                        <w:rPr>
                          <w:rFonts w:asciiTheme="minorEastAsia" w:hAnsiTheme="minorEastAsia" w:hint="eastAsia"/>
                          <w:sz w:val="20"/>
                          <w:szCs w:val="20"/>
                          <w:u w:val="dotted" w:color="5B9BD5" w:themeColor="accent1"/>
                        </w:rPr>
                        <w:t>・</w:t>
                      </w:r>
                      <w:r w:rsidR="00E61AC6">
                        <w:rPr>
                          <w:rFonts w:asciiTheme="minorEastAsia" w:hAnsiTheme="minorEastAsia" w:hint="eastAsia"/>
                          <w:sz w:val="20"/>
                          <w:szCs w:val="20"/>
                          <w:u w:val="dotted" w:color="5B9BD5" w:themeColor="accent1"/>
                        </w:rPr>
                        <w:t>11月20日（土）に</w:t>
                      </w:r>
                      <w:r w:rsidR="00D43C67">
                        <w:rPr>
                          <w:rFonts w:asciiTheme="minorEastAsia" w:hAnsiTheme="minorEastAsia" w:hint="eastAsia"/>
                          <w:sz w:val="20"/>
                          <w:szCs w:val="20"/>
                          <w:u w:val="dotted" w:color="5B9BD5" w:themeColor="accent1"/>
                        </w:rPr>
                        <w:t>児童センター「みんくる」の体育館でミニ運動会を</w:t>
                      </w:r>
                      <w:r w:rsidR="00605852">
                        <w:rPr>
                          <w:rFonts w:asciiTheme="minorEastAsia" w:hAnsiTheme="minorEastAsia" w:hint="eastAsia"/>
                          <w:sz w:val="20"/>
                          <w:szCs w:val="20"/>
                          <w:u w:val="dotted" w:color="5B9BD5" w:themeColor="accent1"/>
                        </w:rPr>
                        <w:t>実施する予定です。子どもたちは、</w:t>
                      </w:r>
                      <w:r w:rsidR="00066BC5">
                        <w:rPr>
                          <w:rFonts w:asciiTheme="minorEastAsia" w:hAnsiTheme="minorEastAsia" w:hint="eastAsia"/>
                          <w:sz w:val="20"/>
                          <w:szCs w:val="20"/>
                          <w:u w:val="dotted" w:color="5B9BD5" w:themeColor="accent1"/>
                        </w:rPr>
                        <w:t>かけっこや体操の</w:t>
                      </w:r>
                      <w:r w:rsidR="00D43C67">
                        <w:rPr>
                          <w:rFonts w:asciiTheme="minorEastAsia" w:hAnsiTheme="minorEastAsia" w:hint="eastAsia"/>
                          <w:sz w:val="20"/>
                          <w:szCs w:val="20"/>
                          <w:u w:val="dotted" w:color="5B9BD5" w:themeColor="accent1"/>
                        </w:rPr>
                        <w:t>練習もしています。コロナウイルス感染防止のため短時間で人数制限を</w:t>
                      </w:r>
                      <w:r w:rsidR="00605852">
                        <w:rPr>
                          <w:rFonts w:asciiTheme="minorEastAsia" w:hAnsiTheme="minorEastAsia" w:hint="eastAsia"/>
                          <w:sz w:val="20"/>
                          <w:szCs w:val="20"/>
                          <w:u w:val="dotted" w:color="5B9BD5" w:themeColor="accent1"/>
                        </w:rPr>
                        <w:t>させていただき</w:t>
                      </w:r>
                      <w:r w:rsidR="00D43C67">
                        <w:rPr>
                          <w:rFonts w:asciiTheme="minorEastAsia" w:hAnsiTheme="minorEastAsia" w:hint="eastAsia"/>
                          <w:sz w:val="20"/>
                          <w:szCs w:val="20"/>
                          <w:u w:val="dotted" w:color="5B9BD5" w:themeColor="accent1"/>
                        </w:rPr>
                        <w:t>ます。ご了承ください。</w:t>
                      </w:r>
                    </w:p>
                    <w:p w14:paraId="4A7ED25B" w14:textId="56C694CD" w:rsidR="00E120D8" w:rsidRDefault="00D43C67" w:rsidP="00E120D8">
                      <w:pPr>
                        <w:pStyle w:val="af"/>
                        <w:numPr>
                          <w:ilvl w:val="0"/>
                          <w:numId w:val="5"/>
                        </w:numPr>
                        <w:ind w:leftChars="0"/>
                        <w:rPr>
                          <w:rFonts w:ascii="HGｺﾞｼｯｸM" w:eastAsia="HGｺﾞｼｯｸM" w:hAnsi="HGPｺﾞｼｯｸE"/>
                          <w:b/>
                          <w:color w:val="0070C0"/>
                          <w:sz w:val="24"/>
                          <w:szCs w:val="24"/>
                          <w:u w:color="0070C0"/>
                        </w:rPr>
                      </w:pPr>
                      <w:bookmarkStart w:id="10" w:name="_Hlk72486714"/>
                      <w:bookmarkEnd w:id="9"/>
                      <w:r>
                        <w:rPr>
                          <w:rFonts w:ascii="HGｺﾞｼｯｸM" w:eastAsia="HGｺﾞｼｯｸM" w:hAnsi="HGPｺﾞｼｯｸE" w:hint="eastAsia"/>
                          <w:b/>
                          <w:color w:val="0070C0"/>
                          <w:sz w:val="24"/>
                          <w:szCs w:val="24"/>
                          <w:u w:color="0070C0"/>
                        </w:rPr>
                        <w:t>新しい友だちです。</w:t>
                      </w:r>
                    </w:p>
                    <w:p w14:paraId="36759A3E" w14:textId="7C72B4D8" w:rsidR="00E120D8" w:rsidRDefault="00A929EF" w:rsidP="00E120D8">
                      <w:pPr>
                        <w:pStyle w:val="af"/>
                        <w:ind w:leftChars="0" w:left="360"/>
                        <w:rPr>
                          <w:rFonts w:asciiTheme="minorEastAsia" w:hAnsiTheme="minorEastAsia"/>
                          <w:sz w:val="20"/>
                          <w:szCs w:val="20"/>
                          <w:u w:val="dotted" w:color="5B9BD5" w:themeColor="accent1"/>
                        </w:rPr>
                      </w:pPr>
                      <w:bookmarkStart w:id="11" w:name="_Hlk73103904"/>
                      <w:r>
                        <w:rPr>
                          <w:rFonts w:asciiTheme="minorEastAsia" w:hAnsiTheme="minorEastAsia" w:hint="eastAsia"/>
                          <w:sz w:val="20"/>
                          <w:szCs w:val="20"/>
                          <w:u w:val="dotted" w:color="5B9BD5" w:themeColor="accent1"/>
                        </w:rPr>
                        <w:t>・</w:t>
                      </w:r>
                      <w:r w:rsidR="00D43C67">
                        <w:rPr>
                          <w:rFonts w:asciiTheme="minorEastAsia" w:hAnsiTheme="minorEastAsia" w:hint="eastAsia"/>
                          <w:sz w:val="20"/>
                          <w:szCs w:val="20"/>
                          <w:u w:val="dotted" w:color="5B9BD5" w:themeColor="accent1"/>
                        </w:rPr>
                        <w:t>そら組さんに玄太君が、うみ組さんに百春君が仲間入りしました。車の大好きな玄太君は、野菜も何でも食べてくれます。百春君は、4か月のかわいい赤ちゃんです。</w:t>
                      </w:r>
                    </w:p>
                    <w:bookmarkEnd w:id="11"/>
                    <w:p w14:paraId="431F9139" w14:textId="3FF54CB5" w:rsidR="00E120D8" w:rsidRDefault="005B6612" w:rsidP="00E120D8">
                      <w:pPr>
                        <w:pStyle w:val="af"/>
                        <w:numPr>
                          <w:ilvl w:val="0"/>
                          <w:numId w:val="5"/>
                        </w:numPr>
                        <w:ind w:leftChars="0"/>
                        <w:rPr>
                          <w:rFonts w:ascii="HGｺﾞｼｯｸM" w:eastAsia="HGｺﾞｼｯｸM" w:hAnsi="HGPｺﾞｼｯｸE"/>
                          <w:b/>
                          <w:bCs/>
                          <w:color w:val="2E74B5" w:themeColor="accent1" w:themeShade="BF"/>
                          <w:sz w:val="24"/>
                          <w:szCs w:val="24"/>
                          <w:u w:color="0070C0"/>
                        </w:rPr>
                      </w:pPr>
                      <w:r>
                        <w:rPr>
                          <w:rFonts w:ascii="HGｺﾞｼｯｸM" w:eastAsia="HGｺﾞｼｯｸM" w:hAnsi="HGPｺﾞｼｯｸE" w:hint="eastAsia"/>
                          <w:b/>
                          <w:bCs/>
                          <w:color w:val="2E74B5" w:themeColor="accent1" w:themeShade="BF"/>
                          <w:sz w:val="24"/>
                          <w:szCs w:val="24"/>
                          <w:u w:color="0070C0"/>
                        </w:rPr>
                        <w:t>ぺんぎんさんとの合同保育</w:t>
                      </w:r>
                    </w:p>
                    <w:p w14:paraId="37662AA0" w14:textId="30F203E4" w:rsidR="00874800" w:rsidRPr="002638CC" w:rsidRDefault="00E120D8" w:rsidP="002638CC">
                      <w:pPr>
                        <w:pStyle w:val="af"/>
                        <w:ind w:leftChars="0" w:left="360"/>
                        <w:rPr>
                          <w:rFonts w:asciiTheme="minorEastAsia" w:hAnsiTheme="minorEastAsia"/>
                          <w:sz w:val="20"/>
                          <w:szCs w:val="20"/>
                          <w:u w:val="dotted"/>
                        </w:rPr>
                      </w:pPr>
                      <w:r w:rsidRPr="00E120D8">
                        <w:rPr>
                          <w:rFonts w:asciiTheme="minorEastAsia" w:hAnsiTheme="minorEastAsia" w:hint="eastAsia"/>
                          <w:sz w:val="20"/>
                          <w:szCs w:val="20"/>
                          <w:u w:val="dotted"/>
                        </w:rPr>
                        <w:t>・</w:t>
                      </w:r>
                      <w:r w:rsidR="0093173E">
                        <w:rPr>
                          <w:rFonts w:asciiTheme="minorEastAsia" w:hAnsiTheme="minorEastAsia" w:hint="eastAsia"/>
                          <w:sz w:val="20"/>
                          <w:szCs w:val="20"/>
                          <w:u w:val="dotted"/>
                        </w:rPr>
                        <w:t>土曜日に伊予ぺんぎん小規模保育園と合同保育をしていましたが、10月よりそれぞれの保育園でお預かりすることになりました。</w:t>
                      </w:r>
                    </w:p>
                    <w:p w14:paraId="1D9EFB4F" w14:textId="483EEF3B" w:rsidR="003F65D0" w:rsidRDefault="0093173E" w:rsidP="003F65D0">
                      <w:pPr>
                        <w:pStyle w:val="af"/>
                        <w:numPr>
                          <w:ilvl w:val="0"/>
                          <w:numId w:val="5"/>
                        </w:numPr>
                        <w:ind w:leftChars="0"/>
                        <w:rPr>
                          <w:rFonts w:ascii="HGｺﾞｼｯｸM" w:eastAsia="HGｺﾞｼｯｸM" w:hAnsi="HGPｺﾞｼｯｸE"/>
                          <w:b/>
                          <w:color w:val="0070C0"/>
                          <w:sz w:val="24"/>
                          <w:szCs w:val="24"/>
                          <w:u w:color="0070C0"/>
                        </w:rPr>
                      </w:pPr>
                      <w:bookmarkStart w:id="12" w:name="_Hlk83744112"/>
                      <w:r>
                        <w:rPr>
                          <w:rFonts w:ascii="HGｺﾞｼｯｸM" w:eastAsia="HGｺﾞｼｯｸM" w:hAnsi="HGPｺﾞｼｯｸE" w:hint="eastAsia"/>
                          <w:b/>
                          <w:color w:val="0070C0"/>
                          <w:sz w:val="24"/>
                          <w:szCs w:val="24"/>
                          <w:u w:color="0070C0"/>
                        </w:rPr>
                        <w:t>芋ほりに行きます。</w:t>
                      </w:r>
                    </w:p>
                    <w:p w14:paraId="47358861" w14:textId="4344F557" w:rsidR="00CE3EF0" w:rsidRPr="00E97EE8" w:rsidRDefault="00880915" w:rsidP="00333194">
                      <w:pPr>
                        <w:ind w:left="360"/>
                        <w:rPr>
                          <w:rFonts w:asciiTheme="minorEastAsia" w:hAnsiTheme="minorEastAsia"/>
                          <w:sz w:val="20"/>
                          <w:szCs w:val="20"/>
                          <w:u w:val="dotted" w:color="5B9BD5" w:themeColor="accent1"/>
                        </w:rPr>
                      </w:pPr>
                      <w:bookmarkStart w:id="13" w:name="_Hlk83795220"/>
                      <w:bookmarkEnd w:id="12"/>
                      <w:r>
                        <w:rPr>
                          <w:rFonts w:asciiTheme="minorEastAsia" w:hAnsiTheme="minorEastAsia" w:hint="eastAsia"/>
                          <w:sz w:val="20"/>
                          <w:szCs w:val="20"/>
                          <w:u w:val="dotted" w:color="5B9BD5" w:themeColor="accent1"/>
                        </w:rPr>
                        <w:t>・</w:t>
                      </w:r>
                      <w:r w:rsidR="00333194">
                        <w:rPr>
                          <w:rFonts w:asciiTheme="minorEastAsia" w:hAnsiTheme="minorEastAsia" w:hint="eastAsia"/>
                          <w:sz w:val="20"/>
                          <w:szCs w:val="20"/>
                          <w:u w:val="dotted" w:color="5B9BD5" w:themeColor="accent1"/>
                        </w:rPr>
                        <w:t>27日（水）</w:t>
                      </w:r>
                      <w:r w:rsidR="005C1604">
                        <w:rPr>
                          <w:rFonts w:asciiTheme="minorEastAsia" w:hAnsiTheme="minorEastAsia" w:hint="eastAsia"/>
                          <w:sz w:val="20"/>
                          <w:szCs w:val="20"/>
                          <w:u w:val="dotted" w:color="5B9BD5" w:themeColor="accent1"/>
                        </w:rPr>
                        <w:t>に昨年と同じ芋畑へ出かけます。手が汚れるのが嫌でお芋に触ろうとしない子どももいました。今年のお芋は大きいかな。</w:t>
                      </w:r>
                    </w:p>
                    <w:p w14:paraId="43A76A09" w14:textId="169D22A2" w:rsidR="00580850" w:rsidRDefault="00066BC5" w:rsidP="00580850">
                      <w:pPr>
                        <w:pStyle w:val="af"/>
                        <w:numPr>
                          <w:ilvl w:val="0"/>
                          <w:numId w:val="5"/>
                        </w:numPr>
                        <w:ind w:leftChars="0"/>
                        <w:rPr>
                          <w:rFonts w:ascii="HGｺﾞｼｯｸM" w:eastAsia="HGｺﾞｼｯｸM" w:hAnsi="HGPｺﾞｼｯｸE"/>
                          <w:b/>
                          <w:color w:val="0070C0"/>
                          <w:sz w:val="24"/>
                          <w:szCs w:val="24"/>
                          <w:u w:color="0070C0"/>
                        </w:rPr>
                      </w:pPr>
                      <w:bookmarkStart w:id="14" w:name="_Hlk83743917"/>
                      <w:bookmarkEnd w:id="13"/>
                      <w:r>
                        <w:rPr>
                          <w:rFonts w:ascii="HGｺﾞｼｯｸM" w:eastAsia="HGｺﾞｼｯｸM" w:hAnsi="HGPｺﾞｼｯｸE" w:hint="eastAsia"/>
                          <w:b/>
                          <w:color w:val="0070C0"/>
                          <w:sz w:val="24"/>
                          <w:szCs w:val="24"/>
                          <w:u w:color="0070C0"/>
                        </w:rPr>
                        <w:t>散歩に出かけます。</w:t>
                      </w:r>
                    </w:p>
                    <w:bookmarkEnd w:id="14"/>
                    <w:p w14:paraId="21CE88BF" w14:textId="7578E07F" w:rsidR="00580850" w:rsidRDefault="00066BC5" w:rsidP="00580850">
                      <w:pPr>
                        <w:pStyle w:val="af"/>
                        <w:ind w:leftChars="0" w:left="360"/>
                        <w:rPr>
                          <w:rFonts w:asciiTheme="minorEastAsia" w:hAnsiTheme="minorEastAsia"/>
                          <w:sz w:val="20"/>
                          <w:szCs w:val="20"/>
                          <w:u w:val="dotted" w:color="5B9BD5" w:themeColor="accent1"/>
                        </w:rPr>
                      </w:pPr>
                      <w:r>
                        <w:rPr>
                          <w:rFonts w:asciiTheme="minorEastAsia" w:hAnsiTheme="minorEastAsia" w:hint="eastAsia"/>
                          <w:sz w:val="20"/>
                          <w:szCs w:val="20"/>
                          <w:u w:val="dotted" w:color="5B9BD5" w:themeColor="accent1"/>
                        </w:rPr>
                        <w:t>・靴のサイズは、お子さんの足に合っていますか？</w:t>
                      </w:r>
                    </w:p>
                    <w:p w14:paraId="39495C80" w14:textId="404B59B6" w:rsidR="00066BC5" w:rsidRDefault="00066BC5" w:rsidP="00580850">
                      <w:pPr>
                        <w:pStyle w:val="af"/>
                        <w:ind w:leftChars="0" w:left="360"/>
                        <w:rPr>
                          <w:rFonts w:asciiTheme="minorEastAsia" w:hAnsiTheme="minorEastAsia"/>
                          <w:sz w:val="20"/>
                          <w:szCs w:val="20"/>
                          <w:u w:val="dotted" w:color="5B9BD5" w:themeColor="accent1"/>
                        </w:rPr>
                      </w:pPr>
                      <w:r>
                        <w:rPr>
                          <w:rFonts w:asciiTheme="minorEastAsia" w:hAnsiTheme="minorEastAsia" w:hint="eastAsia"/>
                          <w:sz w:val="20"/>
                          <w:szCs w:val="20"/>
                          <w:u w:val="dotted" w:color="5B9BD5" w:themeColor="accent1"/>
                        </w:rPr>
                        <w:t>大きいと足が疲れるし</w:t>
                      </w:r>
                      <w:r w:rsidR="009A7506">
                        <w:rPr>
                          <w:rFonts w:asciiTheme="minorEastAsia" w:hAnsiTheme="minorEastAsia" w:hint="eastAsia"/>
                          <w:sz w:val="20"/>
                          <w:szCs w:val="20"/>
                          <w:u w:val="dotted" w:color="5B9BD5" w:themeColor="accent1"/>
                        </w:rPr>
                        <w:t>、</w:t>
                      </w:r>
                      <w:r>
                        <w:rPr>
                          <w:rFonts w:asciiTheme="minorEastAsia" w:hAnsiTheme="minorEastAsia" w:hint="eastAsia"/>
                          <w:sz w:val="20"/>
                          <w:szCs w:val="20"/>
                          <w:u w:val="dotted" w:color="5B9BD5" w:themeColor="accent1"/>
                        </w:rPr>
                        <w:t>脱げてしまいます。小さいとつま先が痛くなります。靴下も履いてきてください。朝食もしっかりと食べてきましょう。</w:t>
                      </w:r>
                    </w:p>
                    <w:p w14:paraId="74474321" w14:textId="1C351016" w:rsidR="00427866" w:rsidRPr="00427866" w:rsidRDefault="00427866" w:rsidP="00427866">
                      <w:pPr>
                        <w:pStyle w:val="af"/>
                        <w:numPr>
                          <w:ilvl w:val="0"/>
                          <w:numId w:val="5"/>
                        </w:numPr>
                        <w:ind w:leftChars="0"/>
                        <w:rPr>
                          <w:rFonts w:ascii="HGｺﾞｼｯｸM" w:eastAsia="HGｺﾞｼｯｸM" w:hAnsi="HG丸ｺﾞｼｯｸM-PRO"/>
                          <w:b/>
                          <w:bCs/>
                          <w:color w:val="0070C0"/>
                          <w:sz w:val="24"/>
                          <w:szCs w:val="24"/>
                          <w:u w:val="dotted" w:color="5B9BD5" w:themeColor="accent1"/>
                        </w:rPr>
                      </w:pPr>
                      <w:r w:rsidRPr="00427866">
                        <w:rPr>
                          <w:rFonts w:ascii="HGｺﾞｼｯｸM" w:eastAsia="HGｺﾞｼｯｸM" w:hAnsi="HG丸ｺﾞｼｯｸM-PRO" w:hint="eastAsia"/>
                          <w:b/>
                          <w:bCs/>
                          <w:color w:val="0070C0"/>
                          <w:sz w:val="24"/>
                          <w:szCs w:val="24"/>
                          <w:u w:val="dotted" w:color="5B9BD5" w:themeColor="accent1"/>
                        </w:rPr>
                        <w:t>来年度の手続き</w:t>
                      </w:r>
                      <w:r>
                        <w:rPr>
                          <w:rFonts w:ascii="HGｺﾞｼｯｸM" w:eastAsia="HGｺﾞｼｯｸM" w:hAnsi="HG丸ｺﾞｼｯｸM-PRO" w:hint="eastAsia"/>
                          <w:b/>
                          <w:bCs/>
                          <w:color w:val="0070C0"/>
                          <w:sz w:val="24"/>
                          <w:szCs w:val="24"/>
                          <w:u w:val="dotted" w:color="5B9BD5" w:themeColor="accent1"/>
                        </w:rPr>
                        <w:t>の時期です。</w:t>
                      </w:r>
                    </w:p>
                    <w:p w14:paraId="7E4C8EA3" w14:textId="7B5372C5" w:rsidR="00427866" w:rsidRPr="00427866" w:rsidRDefault="00427866" w:rsidP="00427866">
                      <w:pPr>
                        <w:pStyle w:val="af"/>
                        <w:ind w:leftChars="0" w:left="360"/>
                        <w:rPr>
                          <w:rFonts w:asciiTheme="minorEastAsia" w:hAnsiTheme="minorEastAsia"/>
                          <w:sz w:val="20"/>
                          <w:szCs w:val="20"/>
                          <w:u w:val="dotted" w:color="5B9BD5" w:themeColor="accent1"/>
                        </w:rPr>
                      </w:pPr>
                      <w:r w:rsidRPr="00427866">
                        <w:rPr>
                          <w:rFonts w:asciiTheme="minorEastAsia" w:hAnsiTheme="minorEastAsia" w:hint="eastAsia"/>
                          <w:sz w:val="20"/>
                          <w:szCs w:val="20"/>
                          <w:u w:val="dotted" w:color="5B9BD5" w:themeColor="accent1"/>
                        </w:rPr>
                        <w:t>・</w:t>
                      </w:r>
                      <w:r w:rsidR="00605852">
                        <w:rPr>
                          <w:rFonts w:asciiTheme="minorEastAsia" w:hAnsiTheme="minorEastAsia" w:hint="eastAsia"/>
                          <w:sz w:val="20"/>
                          <w:szCs w:val="20"/>
                          <w:u w:val="dotted" w:color="5B9BD5" w:themeColor="accent1"/>
                        </w:rPr>
                        <w:t>来年度入園についての書類を配布します。記入して29日（金）までに提出をお願いします。</w:t>
                      </w:r>
                    </w:p>
                    <w:p w14:paraId="7840A86B" w14:textId="03C52BB9" w:rsidR="00AA7DE4" w:rsidRPr="00427866" w:rsidRDefault="00AA7DE4" w:rsidP="00427866">
                      <w:pPr>
                        <w:ind w:left="360"/>
                        <w:rPr>
                          <w:rFonts w:ascii="HG丸ｺﾞｼｯｸM-PRO" w:eastAsia="HG丸ｺﾞｼｯｸM-PRO" w:hAnsi="HG丸ｺﾞｼｯｸM-PRO"/>
                          <w:b/>
                          <w:bCs/>
                          <w:color w:val="0070C0"/>
                          <w:sz w:val="24"/>
                          <w:szCs w:val="24"/>
                          <w:u w:val="dotted" w:color="5B9BD5" w:themeColor="accent1"/>
                        </w:rPr>
                      </w:pPr>
                    </w:p>
                    <w:p w14:paraId="3734225C" w14:textId="025B5836" w:rsidR="00976D73" w:rsidRPr="00AA7DE4" w:rsidRDefault="00976D73" w:rsidP="00AA7DE4">
                      <w:pPr>
                        <w:rPr>
                          <w:rFonts w:ascii="HG丸ｺﾞｼｯｸM-PRO" w:eastAsia="HG丸ｺﾞｼｯｸM-PRO" w:hAnsi="HG丸ｺﾞｼｯｸM-PRO"/>
                          <w:b/>
                          <w:bCs/>
                          <w:color w:val="0070C0"/>
                          <w:sz w:val="24"/>
                          <w:szCs w:val="24"/>
                          <w:u w:val="dotted" w:color="5B9BD5" w:themeColor="accent1"/>
                        </w:rPr>
                      </w:pPr>
                    </w:p>
                    <w:p w14:paraId="171449FB" w14:textId="725EBD32" w:rsidR="00976D73" w:rsidRPr="00976D73" w:rsidRDefault="00976D73" w:rsidP="00976D73">
                      <w:pPr>
                        <w:pStyle w:val="af"/>
                        <w:ind w:leftChars="0" w:left="360"/>
                        <w:rPr>
                          <w:rFonts w:asciiTheme="minorEastAsia" w:hAnsiTheme="minorEastAsia"/>
                          <w:sz w:val="20"/>
                          <w:szCs w:val="20"/>
                          <w:u w:val="dotted" w:color="5B9BD5" w:themeColor="accent1"/>
                        </w:rPr>
                      </w:pPr>
                    </w:p>
                    <w:p w14:paraId="47E1A985" w14:textId="1753D5B4" w:rsidR="00066BC5" w:rsidRPr="00066BC5" w:rsidRDefault="00066BC5" w:rsidP="00066BC5">
                      <w:pPr>
                        <w:rPr>
                          <w:rFonts w:asciiTheme="minorEastAsia" w:hAnsiTheme="minorEastAsia"/>
                          <w:sz w:val="20"/>
                          <w:szCs w:val="20"/>
                          <w:u w:val="dotted" w:color="5B9BD5" w:themeColor="accent1"/>
                        </w:rPr>
                      </w:pPr>
                    </w:p>
                    <w:p w14:paraId="19DFD267" w14:textId="0EE938C8" w:rsidR="00580850" w:rsidRPr="00580850" w:rsidRDefault="00580850" w:rsidP="00580850">
                      <w:pPr>
                        <w:pStyle w:val="af"/>
                        <w:ind w:leftChars="0" w:left="360"/>
                        <w:rPr>
                          <w:rFonts w:asciiTheme="minorEastAsia" w:hAnsiTheme="minorEastAsia"/>
                          <w:sz w:val="20"/>
                          <w:szCs w:val="20"/>
                          <w:u w:val="dotted" w:color="5B9BD5" w:themeColor="accent1"/>
                        </w:rPr>
                      </w:pPr>
                    </w:p>
                    <w:p w14:paraId="625B510B" w14:textId="76B5462C" w:rsidR="003F65D0" w:rsidRPr="003F65D0" w:rsidRDefault="003F65D0" w:rsidP="003F65D0">
                      <w:pPr>
                        <w:pStyle w:val="af"/>
                        <w:ind w:leftChars="0" w:left="360"/>
                        <w:rPr>
                          <w:rFonts w:ascii="HGｺﾞｼｯｸM" w:eastAsia="HGｺﾞｼｯｸM" w:hAnsi="HGPｺﾞｼｯｸE"/>
                          <w:b/>
                          <w:color w:val="0070C0"/>
                          <w:sz w:val="24"/>
                          <w:szCs w:val="24"/>
                          <w:u w:color="0070C0"/>
                        </w:rPr>
                      </w:pPr>
                    </w:p>
                    <w:p w14:paraId="7BDDB4AE" w14:textId="6C657A0A" w:rsidR="003F65D0" w:rsidRDefault="003F65D0" w:rsidP="00580850">
                      <w:pPr>
                        <w:pStyle w:val="af"/>
                        <w:ind w:leftChars="0" w:left="360"/>
                        <w:rPr>
                          <w:rFonts w:asciiTheme="minorEastAsia" w:hAnsiTheme="minorEastAsia"/>
                          <w:sz w:val="20"/>
                          <w:szCs w:val="20"/>
                          <w:u w:val="dotted"/>
                        </w:rPr>
                      </w:pPr>
                    </w:p>
                    <w:p w14:paraId="6EFE449D" w14:textId="77777777" w:rsidR="003F65D0" w:rsidRPr="00E120D8" w:rsidRDefault="003F65D0" w:rsidP="00E120D8">
                      <w:pPr>
                        <w:pStyle w:val="af"/>
                        <w:ind w:leftChars="0" w:left="360"/>
                        <w:rPr>
                          <w:rFonts w:asciiTheme="minorEastAsia" w:hAnsiTheme="minorEastAsia"/>
                          <w:sz w:val="20"/>
                          <w:szCs w:val="20"/>
                          <w:u w:val="dotted" w:color="0070C0"/>
                        </w:rPr>
                      </w:pPr>
                    </w:p>
                    <w:p w14:paraId="4419AC5D" w14:textId="7EBF09A1" w:rsidR="00E120D8" w:rsidRDefault="00E120D8" w:rsidP="00E120D8">
                      <w:pPr>
                        <w:pStyle w:val="af"/>
                        <w:ind w:leftChars="0" w:left="360"/>
                        <w:rPr>
                          <w:rFonts w:ascii="HGｺﾞｼｯｸM" w:eastAsia="HGｺﾞｼｯｸM" w:hAnsi="HGPｺﾞｼｯｸE"/>
                          <w:b/>
                          <w:bCs/>
                          <w:color w:val="2E74B5" w:themeColor="accent1" w:themeShade="BF"/>
                          <w:sz w:val="24"/>
                          <w:szCs w:val="24"/>
                          <w:u w:color="0070C0"/>
                        </w:rPr>
                      </w:pPr>
                    </w:p>
                    <w:p w14:paraId="01C8A20D" w14:textId="77777777" w:rsidR="00E120D8" w:rsidRDefault="00E120D8" w:rsidP="00E120D8">
                      <w:pPr>
                        <w:pStyle w:val="af"/>
                        <w:ind w:leftChars="0" w:left="360"/>
                        <w:rPr>
                          <w:rFonts w:ascii="HGｺﾞｼｯｸM" w:eastAsia="HGｺﾞｼｯｸM" w:hAnsi="HGPｺﾞｼｯｸE"/>
                          <w:b/>
                          <w:bCs/>
                          <w:color w:val="2E74B5" w:themeColor="accent1" w:themeShade="BF"/>
                          <w:sz w:val="24"/>
                          <w:szCs w:val="24"/>
                          <w:u w:color="0070C0"/>
                        </w:rPr>
                      </w:pPr>
                    </w:p>
                    <w:p w14:paraId="455F7ED6" w14:textId="77777777" w:rsidR="00E120D8" w:rsidRDefault="00E120D8" w:rsidP="00E120D8">
                      <w:pPr>
                        <w:pStyle w:val="af"/>
                        <w:numPr>
                          <w:ilvl w:val="0"/>
                          <w:numId w:val="5"/>
                        </w:numPr>
                        <w:ind w:leftChars="0"/>
                        <w:rPr>
                          <w:rFonts w:asciiTheme="minorEastAsia" w:hAnsiTheme="minorEastAsia"/>
                          <w:sz w:val="20"/>
                          <w:szCs w:val="20"/>
                          <w:u w:val="dotted" w:color="5B9BD5" w:themeColor="accent1"/>
                        </w:rPr>
                      </w:pPr>
                    </w:p>
                    <w:p w14:paraId="15AB3FE4" w14:textId="028CB30A" w:rsidR="00A031CE" w:rsidRPr="00E120D8" w:rsidRDefault="00601731" w:rsidP="00E120D8">
                      <w:pPr>
                        <w:pStyle w:val="af"/>
                        <w:numPr>
                          <w:ilvl w:val="0"/>
                          <w:numId w:val="5"/>
                        </w:numPr>
                        <w:ind w:leftChars="0"/>
                        <w:rPr>
                          <w:rFonts w:asciiTheme="minorEastAsia" w:hAnsiTheme="minorEastAsia"/>
                          <w:sz w:val="20"/>
                          <w:szCs w:val="20"/>
                          <w:u w:val="dotted" w:color="5B9BD5" w:themeColor="accent1"/>
                        </w:rPr>
                      </w:pPr>
                      <w:r w:rsidRPr="00E120D8">
                        <w:rPr>
                          <w:rFonts w:asciiTheme="minorEastAsia" w:hAnsiTheme="minorEastAsia" w:hint="eastAsia"/>
                          <w:sz w:val="20"/>
                          <w:szCs w:val="20"/>
                          <w:u w:val="dotted" w:color="5B9BD5" w:themeColor="accent1"/>
                        </w:rPr>
                        <w:t>・</w:t>
                      </w:r>
                    </w:p>
                    <w:p w14:paraId="1B846D1C" w14:textId="011C126C" w:rsidR="003728AC" w:rsidRDefault="00EA40E9" w:rsidP="00EA40E9">
                      <w:pPr>
                        <w:pStyle w:val="af"/>
                        <w:numPr>
                          <w:ilvl w:val="0"/>
                          <w:numId w:val="5"/>
                        </w:numPr>
                        <w:ind w:leftChars="0"/>
                        <w:rPr>
                          <w:rFonts w:ascii="HGｺﾞｼｯｸM" w:eastAsia="HGｺﾞｼｯｸM" w:hAnsi="HGPｺﾞｼｯｸE"/>
                          <w:b/>
                          <w:color w:val="0070C0"/>
                          <w:sz w:val="24"/>
                          <w:szCs w:val="24"/>
                          <w:u w:color="0070C0"/>
                        </w:rPr>
                      </w:pPr>
                      <w:bookmarkStart w:id="15" w:name="_Hlk70425599"/>
                      <w:bookmarkEnd w:id="10"/>
                      <w:r>
                        <w:rPr>
                          <w:rFonts w:ascii="HGｺﾞｼｯｸM" w:eastAsia="HGｺﾞｼｯｸM" w:hAnsi="HGPｺﾞｼｯｸE" w:hint="eastAsia"/>
                          <w:b/>
                          <w:color w:val="0070C0"/>
                          <w:sz w:val="24"/>
                          <w:szCs w:val="24"/>
                          <w:u w:color="0070C0"/>
                        </w:rPr>
                        <w:t>朝食と水分補給</w:t>
                      </w:r>
                    </w:p>
                    <w:p w14:paraId="6ED27F53" w14:textId="03308B2C" w:rsidR="00EA40E9" w:rsidRPr="00EA40E9" w:rsidRDefault="00EA40E9" w:rsidP="00EA40E9">
                      <w:pPr>
                        <w:ind w:leftChars="100" w:left="210"/>
                        <w:rPr>
                          <w:rFonts w:asciiTheme="minorEastAsia" w:hAnsiTheme="minorEastAsia"/>
                          <w:sz w:val="20"/>
                          <w:szCs w:val="20"/>
                          <w:u w:val="dotted" w:color="0070C0"/>
                        </w:rPr>
                      </w:pPr>
                      <w:bookmarkStart w:id="16" w:name="_Hlk73086787"/>
                      <w:bookmarkEnd w:id="15"/>
                      <w:r w:rsidRPr="00EA40E9">
                        <w:rPr>
                          <w:rFonts w:asciiTheme="minorEastAsia" w:hAnsiTheme="minorEastAsia" w:hint="eastAsia"/>
                          <w:sz w:val="20"/>
                          <w:szCs w:val="20"/>
                          <w:u w:val="dotted"/>
                        </w:rPr>
                        <w:t>・ありません。暑さに体が慣れていないこの時期</w:t>
                      </w:r>
                      <w:r w:rsidR="007473D4">
                        <w:rPr>
                          <w:rFonts w:asciiTheme="minorEastAsia" w:hAnsiTheme="minorEastAsia" w:hint="eastAsia"/>
                          <w:sz w:val="20"/>
                          <w:szCs w:val="20"/>
                          <w:u w:val="dotted"/>
                        </w:rPr>
                        <w:t>は</w:t>
                      </w:r>
                      <w:r w:rsidRPr="00EA40E9">
                        <w:rPr>
                          <w:rFonts w:asciiTheme="minorEastAsia" w:hAnsiTheme="minorEastAsia" w:hint="eastAsia"/>
                          <w:sz w:val="20"/>
                          <w:szCs w:val="20"/>
                          <w:u w:val="dotted"/>
                        </w:rPr>
                        <w:t>、要注意です。チェックをお願いします。</w:t>
                      </w:r>
                    </w:p>
                    <w:p w14:paraId="3C4FACB7" w14:textId="6A1E2CE5" w:rsidR="00F84A4D" w:rsidRDefault="00F84A4D" w:rsidP="00F84A4D">
                      <w:pPr>
                        <w:pStyle w:val="af"/>
                        <w:numPr>
                          <w:ilvl w:val="0"/>
                          <w:numId w:val="5"/>
                        </w:numPr>
                        <w:ind w:leftChars="0"/>
                        <w:rPr>
                          <w:rFonts w:ascii="HGｺﾞｼｯｸM" w:eastAsia="HGｺﾞｼｯｸM" w:hAnsi="HGPｺﾞｼｯｸE"/>
                          <w:b/>
                          <w:bCs/>
                          <w:color w:val="2E74B5" w:themeColor="accent1" w:themeShade="BF"/>
                          <w:sz w:val="24"/>
                          <w:szCs w:val="24"/>
                          <w:u w:color="0070C0"/>
                        </w:rPr>
                      </w:pPr>
                      <w:bookmarkStart w:id="17" w:name="_Hlk70517539"/>
                      <w:bookmarkEnd w:id="16"/>
                      <w:r w:rsidRPr="00F84A4D">
                        <w:rPr>
                          <w:rFonts w:ascii="HGｺﾞｼｯｸM" w:eastAsia="HGｺﾞｼｯｸM" w:hAnsi="HGPｺﾞｼｯｸE" w:hint="eastAsia"/>
                          <w:b/>
                          <w:bCs/>
                          <w:color w:val="2E74B5" w:themeColor="accent1" w:themeShade="BF"/>
                          <w:sz w:val="24"/>
                          <w:szCs w:val="24"/>
                          <w:u w:color="0070C0"/>
                        </w:rPr>
                        <w:t>コロナウイルスに注意</w:t>
                      </w:r>
                    </w:p>
                    <w:bookmarkEnd w:id="17"/>
                    <w:p w14:paraId="4CCB07FC" w14:textId="08493BCD" w:rsidR="0042158D" w:rsidRPr="00E120D8" w:rsidRDefault="0042158D" w:rsidP="00E120D8">
                      <w:pPr>
                        <w:rPr>
                          <w:rFonts w:asciiTheme="minorEastAsia" w:hAnsiTheme="minorEastAsia"/>
                          <w:sz w:val="20"/>
                          <w:szCs w:val="20"/>
                          <w:u w:val="dotted"/>
                        </w:rPr>
                      </w:pPr>
                    </w:p>
                    <w:p w14:paraId="3B234E46" w14:textId="21EA9BF5" w:rsidR="002A607F" w:rsidRDefault="002A607F" w:rsidP="00E120D8">
                      <w:pPr>
                        <w:pStyle w:val="af"/>
                        <w:ind w:leftChars="0" w:left="360"/>
                        <w:rPr>
                          <w:rFonts w:ascii="HGｺﾞｼｯｸM" w:eastAsia="HGｺﾞｼｯｸM" w:hAnsi="HGPｺﾞｼｯｸE"/>
                          <w:b/>
                          <w:bCs/>
                          <w:color w:val="2E74B5" w:themeColor="accent1" w:themeShade="BF"/>
                          <w:sz w:val="24"/>
                          <w:szCs w:val="24"/>
                          <w:u w:color="0070C0"/>
                        </w:rPr>
                      </w:pPr>
                    </w:p>
                    <w:p w14:paraId="20300C19" w14:textId="73A99258" w:rsidR="007C516E" w:rsidRPr="00E120D8" w:rsidRDefault="007C516E" w:rsidP="00E120D8">
                      <w:pPr>
                        <w:rPr>
                          <w:rFonts w:asciiTheme="minorEastAsia" w:hAnsiTheme="minorEastAsia"/>
                          <w:sz w:val="20"/>
                          <w:szCs w:val="20"/>
                          <w:u w:val="dotted"/>
                        </w:rPr>
                      </w:pPr>
                    </w:p>
                    <w:p w14:paraId="21728C3C" w14:textId="77777777" w:rsidR="002A607F" w:rsidRPr="002A607F" w:rsidRDefault="002A607F" w:rsidP="0042158D">
                      <w:pPr>
                        <w:pStyle w:val="af"/>
                        <w:ind w:leftChars="0" w:left="360"/>
                        <w:rPr>
                          <w:rFonts w:asciiTheme="minorEastAsia" w:hAnsiTheme="minorEastAsia"/>
                          <w:sz w:val="20"/>
                          <w:szCs w:val="20"/>
                          <w:u w:val="dotted" w:color="0070C0"/>
                        </w:rPr>
                      </w:pPr>
                    </w:p>
                    <w:p w14:paraId="22AD3E56" w14:textId="77777777" w:rsidR="0042158D" w:rsidRDefault="0042158D" w:rsidP="0042158D">
                      <w:pPr>
                        <w:pStyle w:val="af"/>
                        <w:ind w:leftChars="0" w:left="360"/>
                        <w:rPr>
                          <w:rFonts w:ascii="HGｺﾞｼｯｸM" w:eastAsia="HGｺﾞｼｯｸM" w:hAnsi="HGPｺﾞｼｯｸE"/>
                          <w:b/>
                          <w:bCs/>
                          <w:color w:val="2E74B5" w:themeColor="accent1" w:themeShade="BF"/>
                          <w:sz w:val="24"/>
                          <w:szCs w:val="24"/>
                          <w:u w:color="0070C0"/>
                        </w:rPr>
                      </w:pPr>
                    </w:p>
                    <w:p w14:paraId="1A4CCF5E" w14:textId="2E47D58B" w:rsidR="008C73B3" w:rsidRPr="00F84A4D" w:rsidRDefault="008C73B3" w:rsidP="008C73B3">
                      <w:pPr>
                        <w:pStyle w:val="af"/>
                        <w:ind w:leftChars="0" w:left="360"/>
                        <w:rPr>
                          <w:rFonts w:ascii="HGｺﾞｼｯｸM" w:eastAsia="HGｺﾞｼｯｸM" w:hAnsi="HGPｺﾞｼｯｸE"/>
                          <w:b/>
                          <w:bCs/>
                          <w:color w:val="2E74B5" w:themeColor="accent1" w:themeShade="BF"/>
                          <w:sz w:val="24"/>
                          <w:szCs w:val="24"/>
                          <w:u w:color="0070C0"/>
                        </w:rPr>
                      </w:pPr>
                      <w:r>
                        <w:rPr>
                          <w:rFonts w:ascii="HGｺﾞｼｯｸM" w:eastAsia="HGｺﾞｼｯｸM" w:hAnsi="HGPｺﾞｼｯｸE" w:hint="eastAsia"/>
                          <w:b/>
                          <w:bCs/>
                          <w:color w:val="2E74B5" w:themeColor="accent1" w:themeShade="BF"/>
                          <w:sz w:val="24"/>
                          <w:szCs w:val="24"/>
                          <w:u w:color="0070C0"/>
                        </w:rPr>
                        <w:t>・</w:t>
                      </w:r>
                    </w:p>
                    <w:p w14:paraId="2CFB7AF3" w14:textId="321F696E" w:rsidR="00EA40E9" w:rsidRPr="00F84A4D" w:rsidRDefault="00EA40E9" w:rsidP="00EA40E9">
                      <w:pPr>
                        <w:pStyle w:val="af"/>
                        <w:ind w:leftChars="0" w:left="360"/>
                        <w:rPr>
                          <w:rFonts w:ascii="HGｺﾞｼｯｸM" w:eastAsia="HGｺﾞｼｯｸM" w:hAnsi="HGｺﾞｼｯｸE"/>
                          <w:b/>
                          <w:bCs/>
                          <w:color w:val="0070C0"/>
                          <w:sz w:val="24"/>
                          <w:szCs w:val="24"/>
                          <w:u w:color="0070C0"/>
                        </w:rPr>
                      </w:pPr>
                    </w:p>
                    <w:p w14:paraId="47FD3BE8" w14:textId="49D7C416" w:rsidR="00687F5D" w:rsidRPr="008257BA" w:rsidRDefault="00687F5D" w:rsidP="00687F5D">
                      <w:pPr>
                        <w:ind w:left="360"/>
                        <w:rPr>
                          <w:b/>
                          <w:bCs/>
                          <w:sz w:val="20"/>
                          <w:szCs w:val="20"/>
                          <w:u w:val="dotted"/>
                        </w:rPr>
                      </w:pPr>
                    </w:p>
                  </w:txbxContent>
                </v:textbox>
                <w10:wrap anchorx="margin"/>
              </v:roundrect>
            </w:pict>
          </mc:Fallback>
        </mc:AlternateContent>
      </w:r>
      <w:r w:rsidR="006115B3">
        <w:rPr>
          <w:rFonts w:ascii="HG創英角ｺﾞｼｯｸUB" w:eastAsia="HG創英角ｺﾞｼｯｸUB" w:hAnsi="HG創英角ｺﾞｼｯｸUB"/>
          <w:noProof/>
          <w:szCs w:val="21"/>
        </w:rPr>
        <mc:AlternateContent>
          <mc:Choice Requires="wps">
            <w:drawing>
              <wp:anchor distT="0" distB="0" distL="114300" distR="114300" simplePos="0" relativeHeight="251631616" behindDoc="0" locked="0" layoutInCell="1" allowOverlap="1" wp14:anchorId="74557248" wp14:editId="2013D7B1">
                <wp:simplePos x="0" y="0"/>
                <wp:positionH relativeFrom="margin">
                  <wp:align>left</wp:align>
                </wp:positionH>
                <wp:positionV relativeFrom="paragraph">
                  <wp:posOffset>102236</wp:posOffset>
                </wp:positionV>
                <wp:extent cx="2752725" cy="1952625"/>
                <wp:effectExtent l="0" t="0" r="28575" b="28575"/>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952625"/>
                        </a:xfrm>
                        <a:prstGeom prst="roundRect">
                          <a:avLst>
                            <a:gd name="adj" fmla="val 3301"/>
                          </a:avLst>
                        </a:prstGeom>
                        <a:ln w="19050">
                          <a:solidFill>
                            <a:srgbClr val="00B050"/>
                          </a:solidFill>
                          <a:prstDash val="solid"/>
                          <a:headEnd/>
                          <a:tailEnd/>
                        </a:ln>
                      </wps:spPr>
                      <wps:style>
                        <a:lnRef idx="2">
                          <a:schemeClr val="accent1"/>
                        </a:lnRef>
                        <a:fillRef idx="1">
                          <a:schemeClr val="lt1"/>
                        </a:fillRef>
                        <a:effectRef idx="0">
                          <a:schemeClr val="accent1"/>
                        </a:effectRef>
                        <a:fontRef idx="minor">
                          <a:schemeClr val="dk1"/>
                        </a:fontRef>
                      </wps:style>
                      <wps:txbx>
                        <w:txbxContent>
                          <w:p w14:paraId="1F9FD569" w14:textId="77777777" w:rsidR="00C22438" w:rsidRDefault="00C22438" w:rsidP="00C22438">
                            <w:pPr>
                              <w:rPr>
                                <w:rFonts w:ascii="HGｺﾞｼｯｸM" w:eastAsia="HGｺﾞｼｯｸM" w:hAnsi="HGP創英角ｺﾞｼｯｸUB"/>
                                <w:b/>
                                <w:color w:val="0070C0"/>
                                <w:sz w:val="24"/>
                                <w:szCs w:val="20"/>
                              </w:rPr>
                            </w:pPr>
                            <w:r>
                              <w:rPr>
                                <w:rFonts w:ascii="HGP創英角ｺﾞｼｯｸUB" w:eastAsia="HGP創英角ｺﾞｼｯｸUB" w:hAnsi="HGP創英角ｺﾞｼｯｸUB" w:hint="eastAsia"/>
                                <w:color w:val="FF6600"/>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6600"/>
                                <w:sz w:val="20"/>
                                <w:szCs w:val="20"/>
                              </w:rPr>
                              <w:t xml:space="preserve">　</w:t>
                            </w:r>
                            <w:r>
                              <w:rPr>
                                <w:rFonts w:ascii="HGｺﾞｼｯｸM" w:eastAsia="HGｺﾞｼｯｸM" w:hAnsi="HGP創英角ｺﾞｼｯｸUB" w:hint="eastAsia"/>
                                <w:b/>
                                <w:color w:val="0070C0"/>
                                <w:sz w:val="24"/>
                                <w:szCs w:val="20"/>
                              </w:rPr>
                              <w:t>今月の予定</w:t>
                            </w:r>
                          </w:p>
                          <w:p w14:paraId="7A96EE4E" w14:textId="3AC1F4C9" w:rsidR="00041FF9" w:rsidRPr="00585A7C" w:rsidRDefault="00585A7C" w:rsidP="00585A7C">
                            <w:pPr>
                              <w:spacing w:line="0" w:lineRule="atLeast"/>
                              <w:ind w:firstLineChars="300" w:firstLine="630"/>
                              <w:rPr>
                                <w:rFonts w:asciiTheme="minorEastAsia" w:hAnsiTheme="minorEastAsia"/>
                                <w:szCs w:val="21"/>
                                <w:u w:val="dotted" w:color="0070C0"/>
                              </w:rPr>
                            </w:pPr>
                            <w:r>
                              <w:rPr>
                                <w:rFonts w:asciiTheme="minorEastAsia" w:hAnsiTheme="minorEastAsia"/>
                                <w:szCs w:val="21"/>
                                <w:u w:val="dotted" w:color="0070C0"/>
                              </w:rPr>
                              <w:t>5</w:t>
                            </w:r>
                            <w:r w:rsidR="00C22438">
                              <w:rPr>
                                <w:rFonts w:asciiTheme="minorEastAsia" w:hAnsiTheme="minorEastAsia" w:hint="eastAsia"/>
                                <w:szCs w:val="21"/>
                                <w:u w:val="dotted" w:color="0070C0"/>
                              </w:rPr>
                              <w:t>日</w:t>
                            </w:r>
                            <w:r>
                              <w:rPr>
                                <w:rFonts w:asciiTheme="minorEastAsia" w:hAnsiTheme="minorEastAsia" w:hint="eastAsia"/>
                                <w:szCs w:val="21"/>
                                <w:u w:val="dotted" w:color="0070C0"/>
                              </w:rPr>
                              <w:t xml:space="preserve"> </w:t>
                            </w:r>
                            <w:r w:rsidR="00C22438">
                              <w:rPr>
                                <w:rFonts w:asciiTheme="minorEastAsia" w:hAnsiTheme="minorEastAsia" w:hint="eastAsia"/>
                                <w:szCs w:val="21"/>
                                <w:u w:val="dotted" w:color="0070C0"/>
                              </w:rPr>
                              <w:t>(</w:t>
                            </w:r>
                            <w:r w:rsidR="00171072">
                              <w:rPr>
                                <w:rFonts w:asciiTheme="minorEastAsia" w:hAnsiTheme="minorEastAsia" w:hint="eastAsia"/>
                                <w:szCs w:val="21"/>
                                <w:u w:val="dotted" w:color="0070C0"/>
                              </w:rPr>
                              <w:t>火</w:t>
                            </w:r>
                            <w:r w:rsidR="00C22438">
                              <w:rPr>
                                <w:rFonts w:asciiTheme="minorEastAsia" w:hAnsiTheme="minorEastAsia" w:hint="eastAsia"/>
                                <w:szCs w:val="21"/>
                                <w:u w:val="dotted" w:color="0070C0"/>
                              </w:rPr>
                              <w:t>)</w:t>
                            </w:r>
                            <w:r>
                              <w:rPr>
                                <w:rFonts w:asciiTheme="minorEastAsia" w:hAnsiTheme="minorEastAsia"/>
                                <w:szCs w:val="21"/>
                                <w:u w:val="dotted" w:color="0070C0"/>
                              </w:rPr>
                              <w:t xml:space="preserve"> </w:t>
                            </w:r>
                            <w:r w:rsidR="00171072">
                              <w:rPr>
                                <w:rFonts w:asciiTheme="minorEastAsia" w:hAnsiTheme="minorEastAsia" w:hint="eastAsia"/>
                                <w:szCs w:val="21"/>
                                <w:u w:val="dotted" w:color="0070C0"/>
                              </w:rPr>
                              <w:t>体操教室</w:t>
                            </w:r>
                          </w:p>
                          <w:p w14:paraId="63F25B8A" w14:textId="282BFE27" w:rsidR="00041FF9" w:rsidRDefault="00041FF9" w:rsidP="00041FF9">
                            <w:pPr>
                              <w:spacing w:line="0" w:lineRule="atLeast"/>
                              <w:rPr>
                                <w:rFonts w:asciiTheme="minorEastAsia" w:hAnsiTheme="minorEastAsia"/>
                                <w:szCs w:val="21"/>
                                <w:u w:val="dotted" w:color="5B9BD5" w:themeColor="accent1"/>
                              </w:rPr>
                            </w:pPr>
                            <w:r>
                              <w:rPr>
                                <w:rFonts w:asciiTheme="minorEastAsia" w:hAnsiTheme="minorEastAsia"/>
                                <w:szCs w:val="21"/>
                                <w:u w:val="dotted" w:color="5B9BD5" w:themeColor="accent1"/>
                              </w:rPr>
                              <w:t xml:space="preserve">   </w:t>
                            </w:r>
                            <w:r w:rsidR="00AA572C">
                              <w:rPr>
                                <w:rFonts w:asciiTheme="minorEastAsia" w:hAnsiTheme="minorEastAsia"/>
                                <w:szCs w:val="21"/>
                                <w:u w:val="dotted" w:color="5B9BD5" w:themeColor="accent1"/>
                              </w:rPr>
                              <w:t xml:space="preserve">  </w:t>
                            </w:r>
                            <w:r w:rsidR="00585A7C">
                              <w:rPr>
                                <w:rFonts w:asciiTheme="minorEastAsia" w:hAnsiTheme="minorEastAsia"/>
                                <w:szCs w:val="21"/>
                                <w:u w:val="dotted" w:color="5B9BD5" w:themeColor="accent1"/>
                              </w:rPr>
                              <w:t>12</w:t>
                            </w:r>
                            <w:r w:rsidR="00171072">
                              <w:rPr>
                                <w:rFonts w:asciiTheme="minorEastAsia" w:hAnsiTheme="minorEastAsia" w:hint="eastAsia"/>
                                <w:szCs w:val="21"/>
                                <w:u w:val="dotted" w:color="5B9BD5" w:themeColor="accent1"/>
                              </w:rPr>
                              <w:t>日</w:t>
                            </w:r>
                            <w:r w:rsidR="00585A7C">
                              <w:rPr>
                                <w:rFonts w:asciiTheme="minorEastAsia" w:hAnsiTheme="minorEastAsia" w:hint="eastAsia"/>
                                <w:szCs w:val="21"/>
                                <w:u w:val="dotted" w:color="5B9BD5" w:themeColor="accent1"/>
                              </w:rPr>
                              <w:t xml:space="preserve"> </w:t>
                            </w:r>
                            <w:r w:rsidR="00171072">
                              <w:rPr>
                                <w:rFonts w:asciiTheme="minorEastAsia" w:hAnsiTheme="minorEastAsia" w:hint="eastAsia"/>
                                <w:szCs w:val="21"/>
                                <w:u w:val="dotted" w:color="5B9BD5" w:themeColor="accent1"/>
                              </w:rPr>
                              <w:t>(</w:t>
                            </w:r>
                            <w:r w:rsidR="00AA572C">
                              <w:rPr>
                                <w:rFonts w:asciiTheme="minorEastAsia" w:hAnsiTheme="minorEastAsia" w:hint="eastAsia"/>
                                <w:szCs w:val="21"/>
                                <w:u w:val="dotted" w:color="5B9BD5" w:themeColor="accent1"/>
                              </w:rPr>
                              <w:t>火</w:t>
                            </w:r>
                            <w:r w:rsidR="00171072">
                              <w:rPr>
                                <w:rFonts w:asciiTheme="minorEastAsia" w:hAnsiTheme="minorEastAsia" w:hint="eastAsia"/>
                                <w:szCs w:val="21"/>
                                <w:u w:val="dotted" w:color="5B9BD5" w:themeColor="accent1"/>
                              </w:rPr>
                              <w:t>)</w:t>
                            </w:r>
                            <w:r w:rsidR="00585A7C">
                              <w:rPr>
                                <w:rFonts w:asciiTheme="minorEastAsia" w:hAnsiTheme="minorEastAsia"/>
                                <w:szCs w:val="21"/>
                                <w:u w:val="dotted" w:color="5B9BD5" w:themeColor="accent1"/>
                              </w:rPr>
                              <w:t xml:space="preserve"> </w:t>
                            </w:r>
                            <w:r w:rsidR="00AA572C">
                              <w:rPr>
                                <w:rFonts w:asciiTheme="minorEastAsia" w:hAnsiTheme="minorEastAsia" w:hint="eastAsia"/>
                                <w:szCs w:val="21"/>
                                <w:u w:val="dotted" w:color="5B9BD5" w:themeColor="accent1"/>
                              </w:rPr>
                              <w:t>体操教室</w:t>
                            </w:r>
                          </w:p>
                          <w:p w14:paraId="48799589" w14:textId="7CAD9114" w:rsidR="00171072" w:rsidRDefault="00041FF9" w:rsidP="00171072">
                            <w:pPr>
                              <w:spacing w:line="0" w:lineRule="atLeast"/>
                              <w:rPr>
                                <w:rFonts w:asciiTheme="minorEastAsia" w:hAnsiTheme="minorEastAsia"/>
                                <w:szCs w:val="21"/>
                                <w:u w:val="dotted" w:color="5B9BD5" w:themeColor="accent1"/>
                              </w:rPr>
                            </w:pPr>
                            <w:r>
                              <w:rPr>
                                <w:rFonts w:asciiTheme="minorEastAsia" w:hAnsiTheme="minorEastAsia" w:hint="eastAsia"/>
                                <w:szCs w:val="21"/>
                                <w:u w:val="dotted" w:color="5B9BD5" w:themeColor="accent1"/>
                              </w:rPr>
                              <w:t xml:space="preserve"> </w:t>
                            </w:r>
                            <w:r>
                              <w:rPr>
                                <w:rFonts w:asciiTheme="minorEastAsia" w:hAnsiTheme="minorEastAsia"/>
                                <w:szCs w:val="21"/>
                                <w:u w:val="dotted" w:color="5B9BD5" w:themeColor="accent1"/>
                              </w:rPr>
                              <w:t xml:space="preserve">   </w:t>
                            </w:r>
                            <w:r w:rsidR="00AA572C">
                              <w:rPr>
                                <w:rFonts w:asciiTheme="minorEastAsia" w:hAnsiTheme="minorEastAsia"/>
                                <w:szCs w:val="21"/>
                                <w:u w:val="dotted" w:color="5B9BD5" w:themeColor="accent1"/>
                              </w:rPr>
                              <w:t xml:space="preserve"> </w:t>
                            </w:r>
                            <w:r w:rsidR="00585A7C">
                              <w:rPr>
                                <w:rFonts w:asciiTheme="minorEastAsia" w:hAnsiTheme="minorEastAsia"/>
                                <w:szCs w:val="21"/>
                                <w:u w:val="dotted" w:color="5B9BD5" w:themeColor="accent1"/>
                              </w:rPr>
                              <w:t>19</w:t>
                            </w:r>
                            <w:r w:rsidR="00171072">
                              <w:rPr>
                                <w:rFonts w:asciiTheme="minorEastAsia" w:hAnsiTheme="minorEastAsia" w:hint="eastAsia"/>
                                <w:szCs w:val="21"/>
                                <w:u w:val="dotted" w:color="5B9BD5" w:themeColor="accent1"/>
                              </w:rPr>
                              <w:t>日</w:t>
                            </w:r>
                            <w:r w:rsidR="00585A7C">
                              <w:rPr>
                                <w:rFonts w:asciiTheme="minorEastAsia" w:hAnsiTheme="minorEastAsia" w:hint="eastAsia"/>
                                <w:szCs w:val="21"/>
                                <w:u w:val="dotted" w:color="5B9BD5" w:themeColor="accent1"/>
                              </w:rPr>
                              <w:t xml:space="preserve"> </w:t>
                            </w:r>
                            <w:r w:rsidR="00171072">
                              <w:rPr>
                                <w:rFonts w:asciiTheme="minorEastAsia" w:hAnsiTheme="minorEastAsia" w:hint="eastAsia"/>
                                <w:szCs w:val="21"/>
                                <w:u w:val="dotted" w:color="5B9BD5" w:themeColor="accent1"/>
                              </w:rPr>
                              <w:t>(</w:t>
                            </w:r>
                            <w:r w:rsidR="00F81714">
                              <w:rPr>
                                <w:rFonts w:asciiTheme="minorEastAsia" w:hAnsiTheme="minorEastAsia" w:hint="eastAsia"/>
                                <w:szCs w:val="21"/>
                                <w:u w:val="dotted" w:color="5B9BD5" w:themeColor="accent1"/>
                              </w:rPr>
                              <w:t>火</w:t>
                            </w:r>
                            <w:r w:rsidR="00171072">
                              <w:rPr>
                                <w:rFonts w:asciiTheme="minorEastAsia" w:hAnsiTheme="minorEastAsia" w:hint="eastAsia"/>
                                <w:szCs w:val="21"/>
                                <w:u w:val="dotted" w:color="5B9BD5" w:themeColor="accent1"/>
                              </w:rPr>
                              <w:t>)</w:t>
                            </w:r>
                            <w:r w:rsidR="00585A7C">
                              <w:rPr>
                                <w:rFonts w:asciiTheme="minorEastAsia" w:hAnsiTheme="minorEastAsia"/>
                                <w:szCs w:val="21"/>
                                <w:u w:val="dotted" w:color="5B9BD5" w:themeColor="accent1"/>
                              </w:rPr>
                              <w:t xml:space="preserve"> </w:t>
                            </w:r>
                            <w:r w:rsidR="00F81714">
                              <w:rPr>
                                <w:rFonts w:asciiTheme="minorEastAsia" w:hAnsiTheme="minorEastAsia" w:hint="eastAsia"/>
                                <w:szCs w:val="21"/>
                                <w:u w:val="dotted" w:color="5B9BD5" w:themeColor="accent1"/>
                              </w:rPr>
                              <w:t>体操教室</w:t>
                            </w:r>
                          </w:p>
                          <w:p w14:paraId="223B9531" w14:textId="48D635AD" w:rsidR="00585A7C" w:rsidRDefault="00171072" w:rsidP="00171072">
                            <w:pPr>
                              <w:spacing w:line="0" w:lineRule="atLeast"/>
                              <w:rPr>
                                <w:rFonts w:asciiTheme="minorEastAsia" w:hAnsiTheme="minorEastAsia"/>
                                <w:szCs w:val="21"/>
                                <w:u w:val="dotted" w:color="5B9BD5" w:themeColor="accent1"/>
                              </w:rPr>
                            </w:pPr>
                            <w:r>
                              <w:rPr>
                                <w:rFonts w:asciiTheme="minorEastAsia" w:hAnsiTheme="minorEastAsia" w:hint="eastAsia"/>
                                <w:szCs w:val="21"/>
                                <w:u w:val="dotted" w:color="5B9BD5" w:themeColor="accent1"/>
                              </w:rPr>
                              <w:t xml:space="preserve"> </w:t>
                            </w:r>
                            <w:r>
                              <w:rPr>
                                <w:rFonts w:asciiTheme="minorEastAsia" w:hAnsiTheme="minorEastAsia"/>
                                <w:szCs w:val="21"/>
                                <w:u w:val="dotted" w:color="5B9BD5" w:themeColor="accent1"/>
                              </w:rPr>
                              <w:t xml:space="preserve">  </w:t>
                            </w:r>
                            <w:r w:rsidR="00AA572C">
                              <w:rPr>
                                <w:rFonts w:asciiTheme="minorEastAsia" w:hAnsiTheme="minorEastAsia"/>
                                <w:szCs w:val="21"/>
                                <w:u w:val="dotted" w:color="5B9BD5" w:themeColor="accent1"/>
                              </w:rPr>
                              <w:t xml:space="preserve"> </w:t>
                            </w:r>
                            <w:r w:rsidR="00585A7C">
                              <w:rPr>
                                <w:rFonts w:asciiTheme="minorEastAsia" w:hAnsiTheme="minorEastAsia"/>
                                <w:szCs w:val="21"/>
                                <w:u w:val="dotted" w:color="5B9BD5" w:themeColor="accent1"/>
                              </w:rPr>
                              <w:t xml:space="preserve"> 20</w:t>
                            </w:r>
                            <w:r w:rsidR="00585A7C">
                              <w:rPr>
                                <w:rFonts w:asciiTheme="minorEastAsia" w:hAnsiTheme="minorEastAsia" w:hint="eastAsia"/>
                                <w:szCs w:val="21"/>
                                <w:u w:val="dotted" w:color="5B9BD5" w:themeColor="accent1"/>
                              </w:rPr>
                              <w:t>日（</w:t>
                            </w:r>
                            <w:r w:rsidR="00F81714">
                              <w:rPr>
                                <w:rFonts w:asciiTheme="minorEastAsia" w:hAnsiTheme="minorEastAsia" w:hint="eastAsia"/>
                                <w:szCs w:val="21"/>
                                <w:u w:val="dotted" w:color="5B9BD5" w:themeColor="accent1"/>
                              </w:rPr>
                              <w:t>水</w:t>
                            </w:r>
                            <w:r w:rsidR="00585A7C">
                              <w:rPr>
                                <w:rFonts w:asciiTheme="minorEastAsia" w:hAnsiTheme="minorEastAsia" w:hint="eastAsia"/>
                                <w:szCs w:val="21"/>
                                <w:u w:val="dotted" w:color="5B9BD5" w:themeColor="accent1"/>
                              </w:rPr>
                              <w:t>）交通安全の日</w:t>
                            </w:r>
                          </w:p>
                          <w:p w14:paraId="6B54C0AE" w14:textId="5155C2E5" w:rsidR="00171072" w:rsidRDefault="00171072" w:rsidP="00585A7C">
                            <w:pPr>
                              <w:spacing w:line="0" w:lineRule="atLeast"/>
                              <w:ind w:firstLineChars="200" w:firstLine="420"/>
                              <w:rPr>
                                <w:rFonts w:asciiTheme="minorEastAsia" w:hAnsiTheme="minorEastAsia"/>
                                <w:szCs w:val="21"/>
                                <w:u w:val="dotted" w:color="5B9BD5" w:themeColor="accent1"/>
                              </w:rPr>
                            </w:pPr>
                            <w:r>
                              <w:rPr>
                                <w:rFonts w:asciiTheme="minorEastAsia" w:hAnsiTheme="minorEastAsia"/>
                                <w:szCs w:val="21"/>
                                <w:u w:val="dotted" w:color="5B9BD5" w:themeColor="accent1"/>
                              </w:rPr>
                              <w:t xml:space="preserve"> </w:t>
                            </w:r>
                            <w:r w:rsidR="00585A7C">
                              <w:rPr>
                                <w:rFonts w:asciiTheme="minorEastAsia" w:hAnsiTheme="minorEastAsia"/>
                                <w:szCs w:val="21"/>
                                <w:u w:val="dotted" w:color="5B9BD5" w:themeColor="accent1"/>
                              </w:rPr>
                              <w:t>21</w:t>
                            </w:r>
                            <w:r>
                              <w:rPr>
                                <w:rFonts w:asciiTheme="minorEastAsia" w:hAnsiTheme="minorEastAsia" w:hint="eastAsia"/>
                                <w:szCs w:val="21"/>
                                <w:u w:val="dotted" w:color="5B9BD5" w:themeColor="accent1"/>
                              </w:rPr>
                              <w:t>日</w:t>
                            </w:r>
                            <w:r w:rsidR="00585A7C">
                              <w:rPr>
                                <w:rFonts w:asciiTheme="minorEastAsia" w:hAnsiTheme="minorEastAsia" w:hint="eastAsia"/>
                                <w:szCs w:val="21"/>
                                <w:u w:val="dotted" w:color="5B9BD5" w:themeColor="accent1"/>
                              </w:rPr>
                              <w:t xml:space="preserve"> </w:t>
                            </w:r>
                            <w:r>
                              <w:rPr>
                                <w:rFonts w:asciiTheme="minorEastAsia" w:hAnsiTheme="minorEastAsia" w:hint="eastAsia"/>
                                <w:szCs w:val="21"/>
                                <w:u w:val="dotted" w:color="5B9BD5" w:themeColor="accent1"/>
                              </w:rPr>
                              <w:t>(</w:t>
                            </w:r>
                            <w:r w:rsidR="00F81714">
                              <w:rPr>
                                <w:rFonts w:asciiTheme="minorEastAsia" w:hAnsiTheme="minorEastAsia" w:hint="eastAsia"/>
                                <w:szCs w:val="21"/>
                                <w:u w:val="dotted" w:color="5B9BD5" w:themeColor="accent1"/>
                              </w:rPr>
                              <w:t>木</w:t>
                            </w:r>
                            <w:r>
                              <w:rPr>
                                <w:rFonts w:asciiTheme="minorEastAsia" w:hAnsiTheme="minorEastAsia" w:hint="eastAsia"/>
                                <w:szCs w:val="21"/>
                                <w:u w:val="dotted" w:color="5B9BD5" w:themeColor="accent1"/>
                              </w:rPr>
                              <w:t>)</w:t>
                            </w:r>
                            <w:r w:rsidR="00585A7C">
                              <w:rPr>
                                <w:rFonts w:asciiTheme="minorEastAsia" w:hAnsiTheme="minorEastAsia"/>
                                <w:szCs w:val="21"/>
                                <w:u w:val="dotted" w:color="5B9BD5" w:themeColor="accent1"/>
                              </w:rPr>
                              <w:t xml:space="preserve"> </w:t>
                            </w:r>
                            <w:r w:rsidR="00F81714">
                              <w:rPr>
                                <w:rFonts w:asciiTheme="minorEastAsia" w:hAnsiTheme="minorEastAsia" w:hint="eastAsia"/>
                                <w:szCs w:val="21"/>
                                <w:u w:val="dotted" w:color="5B9BD5" w:themeColor="accent1"/>
                              </w:rPr>
                              <w:t>避難訓練</w:t>
                            </w:r>
                          </w:p>
                          <w:p w14:paraId="7A2C11EB" w14:textId="3FC54462" w:rsidR="00171072" w:rsidRPr="00AA572C" w:rsidRDefault="00171072" w:rsidP="00171072">
                            <w:pPr>
                              <w:spacing w:line="0" w:lineRule="atLeast"/>
                              <w:rPr>
                                <w:rFonts w:asciiTheme="minorEastAsia" w:hAnsiTheme="minorEastAsia"/>
                                <w:szCs w:val="21"/>
                                <w:u w:val="dotted" w:color="5B9BD5" w:themeColor="accent1"/>
                              </w:rPr>
                            </w:pPr>
                            <w:r>
                              <w:rPr>
                                <w:rFonts w:asciiTheme="minorEastAsia" w:hAnsiTheme="minorEastAsia" w:hint="eastAsia"/>
                                <w:szCs w:val="21"/>
                                <w:u w:val="dotted" w:color="5B9BD5" w:themeColor="accent1"/>
                              </w:rPr>
                              <w:t xml:space="preserve">　　</w:t>
                            </w:r>
                            <w:r w:rsidR="00AA572C">
                              <w:rPr>
                                <w:rFonts w:asciiTheme="minorEastAsia" w:hAnsiTheme="minorEastAsia" w:hint="eastAsia"/>
                                <w:szCs w:val="21"/>
                                <w:u w:val="dotted" w:color="5B9BD5" w:themeColor="accent1"/>
                              </w:rPr>
                              <w:t xml:space="preserve"> </w:t>
                            </w:r>
                            <w:r w:rsidR="00AA572C">
                              <w:rPr>
                                <w:rFonts w:asciiTheme="minorEastAsia" w:hAnsiTheme="minorEastAsia"/>
                                <w:szCs w:val="21"/>
                                <w:u w:val="dotted" w:color="5B9BD5" w:themeColor="accent1"/>
                              </w:rPr>
                              <w:t>2</w:t>
                            </w:r>
                            <w:r w:rsidR="00585A7C">
                              <w:rPr>
                                <w:rFonts w:asciiTheme="minorEastAsia" w:hAnsiTheme="minorEastAsia"/>
                                <w:szCs w:val="21"/>
                                <w:u w:val="dotted" w:color="5B9BD5" w:themeColor="accent1"/>
                              </w:rPr>
                              <w:t>5</w:t>
                            </w:r>
                            <w:r w:rsidR="00AA572C">
                              <w:rPr>
                                <w:rFonts w:asciiTheme="minorEastAsia" w:hAnsiTheme="minorEastAsia"/>
                                <w:szCs w:val="21"/>
                                <w:u w:val="dotted" w:color="5B9BD5" w:themeColor="accent1"/>
                              </w:rPr>
                              <w:t>日</w:t>
                            </w:r>
                            <w:r w:rsidR="00585A7C">
                              <w:rPr>
                                <w:rFonts w:asciiTheme="minorEastAsia" w:hAnsiTheme="minorEastAsia" w:hint="eastAsia"/>
                                <w:szCs w:val="21"/>
                                <w:u w:val="dotted" w:color="5B9BD5" w:themeColor="accent1"/>
                              </w:rPr>
                              <w:t xml:space="preserve"> </w:t>
                            </w:r>
                            <w:r w:rsidR="00AA572C">
                              <w:rPr>
                                <w:rFonts w:asciiTheme="minorEastAsia" w:hAnsiTheme="minorEastAsia" w:hint="eastAsia"/>
                                <w:szCs w:val="21"/>
                                <w:u w:val="dotted" w:color="5B9BD5" w:themeColor="accent1"/>
                              </w:rPr>
                              <w:t>(</w:t>
                            </w:r>
                            <w:r w:rsidR="00F81714">
                              <w:rPr>
                                <w:rFonts w:asciiTheme="minorEastAsia" w:hAnsiTheme="minorEastAsia" w:hint="eastAsia"/>
                                <w:szCs w:val="21"/>
                                <w:u w:val="dotted" w:color="5B9BD5" w:themeColor="accent1"/>
                              </w:rPr>
                              <w:t>月</w:t>
                            </w:r>
                            <w:r w:rsidR="00AA572C">
                              <w:rPr>
                                <w:rFonts w:asciiTheme="minorEastAsia" w:hAnsiTheme="minorEastAsia" w:hint="eastAsia"/>
                                <w:szCs w:val="21"/>
                                <w:u w:val="dotted" w:color="5B9BD5" w:themeColor="accent1"/>
                              </w:rPr>
                              <w:t>)</w:t>
                            </w:r>
                            <w:r w:rsidR="00585A7C">
                              <w:rPr>
                                <w:rFonts w:asciiTheme="minorEastAsia" w:hAnsiTheme="minorEastAsia"/>
                                <w:szCs w:val="21"/>
                                <w:u w:val="dotted" w:color="5B9BD5" w:themeColor="accent1"/>
                              </w:rPr>
                              <w:t xml:space="preserve"> </w:t>
                            </w:r>
                            <w:r w:rsidR="00F81714">
                              <w:rPr>
                                <w:rFonts w:asciiTheme="minorEastAsia" w:hAnsiTheme="minorEastAsia" w:hint="eastAsia"/>
                                <w:szCs w:val="21"/>
                                <w:u w:val="dotted" w:color="5B9BD5" w:themeColor="accent1"/>
                              </w:rPr>
                              <w:t>身体測定</w:t>
                            </w:r>
                          </w:p>
                          <w:p w14:paraId="0F2E3F34" w14:textId="66274B19" w:rsidR="00034B24" w:rsidRPr="00585A7C" w:rsidRDefault="00585A7C" w:rsidP="00041FF9">
                            <w:pPr>
                              <w:spacing w:line="0" w:lineRule="atLeast"/>
                              <w:rPr>
                                <w:rFonts w:asciiTheme="minorEastAsia" w:hAnsiTheme="minorEastAsia"/>
                                <w:szCs w:val="21"/>
                                <w:u w:val="dotted" w:color="5B9BD5" w:themeColor="accent1"/>
                              </w:rPr>
                            </w:pPr>
                            <w:r>
                              <w:rPr>
                                <w:rFonts w:asciiTheme="minorEastAsia" w:hAnsiTheme="minorEastAsia"/>
                                <w:szCs w:val="21"/>
                                <w:u w:val="dotted" w:color="5B9BD5" w:themeColor="accent1"/>
                              </w:rPr>
                              <w:t xml:space="preserve">     26</w:t>
                            </w:r>
                            <w:r>
                              <w:rPr>
                                <w:rFonts w:asciiTheme="minorEastAsia" w:hAnsiTheme="minorEastAsia" w:hint="eastAsia"/>
                                <w:szCs w:val="21"/>
                                <w:u w:val="dotted" w:color="5B9BD5" w:themeColor="accent1"/>
                              </w:rPr>
                              <w:t>日（火）体操教室</w:t>
                            </w:r>
                          </w:p>
                          <w:p w14:paraId="7F133A77" w14:textId="6F23F225" w:rsidR="00C22438" w:rsidRDefault="00034B24" w:rsidP="00041FF9">
                            <w:pPr>
                              <w:spacing w:line="0" w:lineRule="atLeast"/>
                              <w:rPr>
                                <w:rFonts w:asciiTheme="minorEastAsia" w:hAnsiTheme="minorEastAsia"/>
                                <w:szCs w:val="21"/>
                                <w:u w:val="dotted" w:color="5B9BD5" w:themeColor="accent1"/>
                              </w:rPr>
                            </w:pPr>
                            <w:r>
                              <w:rPr>
                                <w:rFonts w:asciiTheme="minorEastAsia" w:hAnsiTheme="minorEastAsia" w:hint="eastAsia"/>
                                <w:szCs w:val="21"/>
                                <w:u w:val="dotted" w:color="5B9BD5" w:themeColor="accent1"/>
                              </w:rPr>
                              <w:t xml:space="preserve">　</w:t>
                            </w:r>
                            <w:r w:rsidR="00041FF9">
                              <w:rPr>
                                <w:rFonts w:asciiTheme="minorEastAsia" w:hAnsiTheme="minorEastAsia"/>
                                <w:szCs w:val="21"/>
                                <w:u w:val="dotted" w:color="5B9BD5" w:themeColor="accent1"/>
                              </w:rPr>
                              <w:t xml:space="preserve">　</w:t>
                            </w:r>
                            <w:r w:rsidR="00585A7C">
                              <w:rPr>
                                <w:rFonts w:asciiTheme="minorEastAsia" w:hAnsiTheme="minorEastAsia" w:hint="eastAsia"/>
                                <w:szCs w:val="21"/>
                                <w:u w:val="dotted" w:color="5B9BD5" w:themeColor="accent1"/>
                              </w:rPr>
                              <w:t xml:space="preserve"> </w:t>
                            </w:r>
                            <w:r w:rsidR="00585A7C">
                              <w:rPr>
                                <w:rFonts w:asciiTheme="minorEastAsia" w:hAnsiTheme="minorEastAsia"/>
                                <w:szCs w:val="21"/>
                                <w:u w:val="dotted" w:color="5B9BD5" w:themeColor="accent1"/>
                              </w:rPr>
                              <w:t>27</w:t>
                            </w:r>
                            <w:r w:rsidR="00585A7C">
                              <w:rPr>
                                <w:rFonts w:asciiTheme="minorEastAsia" w:hAnsiTheme="minorEastAsia" w:hint="eastAsia"/>
                                <w:szCs w:val="21"/>
                                <w:u w:val="dotted" w:color="5B9BD5" w:themeColor="accent1"/>
                              </w:rPr>
                              <w:t>日（水）芋ほり</w:t>
                            </w:r>
                            <w:r w:rsidR="00041FF9">
                              <w:rPr>
                                <w:rFonts w:asciiTheme="minorEastAsia" w:hAnsiTheme="minorEastAsia"/>
                                <w:szCs w:val="21"/>
                                <w:u w:val="dotted" w:color="5B9BD5" w:themeColor="accent1"/>
                              </w:rPr>
                              <w:t xml:space="preserve">　　　　　　　　　　　</w:t>
                            </w:r>
                          </w:p>
                          <w:p w14:paraId="1FB6E75C" w14:textId="6D7B3C46" w:rsidR="00C22438" w:rsidRDefault="00C22438" w:rsidP="00C22438">
                            <w:pPr>
                              <w:spacing w:line="0" w:lineRule="atLeast"/>
                              <w:rPr>
                                <w:rFonts w:asciiTheme="minorEastAsia" w:hAnsiTheme="minorEastAsia"/>
                                <w:szCs w:val="21"/>
                                <w:u w:val="dotted" w:color="5B9BD5" w:themeColor="accent1"/>
                              </w:rPr>
                            </w:pPr>
                            <w:r>
                              <w:rPr>
                                <w:rFonts w:asciiTheme="minorEastAsia" w:hAnsiTheme="minorEastAsia" w:hint="eastAsia"/>
                                <w:szCs w:val="21"/>
                                <w:u w:val="dotted" w:color="5B9BD5" w:themeColor="accent1"/>
                              </w:rPr>
                              <w:t xml:space="preserve">　 </w:t>
                            </w:r>
                            <w:r w:rsidR="007C516E">
                              <w:rPr>
                                <w:rFonts w:asciiTheme="minorEastAsia" w:hAnsiTheme="minorEastAsia"/>
                                <w:szCs w:val="21"/>
                                <w:u w:val="dotted" w:color="5B9BD5" w:themeColor="accent1"/>
                              </w:rPr>
                              <w:t xml:space="preserve"> </w:t>
                            </w:r>
                            <w:r w:rsidR="00585A7C">
                              <w:rPr>
                                <w:rFonts w:asciiTheme="minorEastAsia" w:hAnsiTheme="minorEastAsia"/>
                                <w:szCs w:val="21"/>
                                <w:u w:val="dotted" w:color="5B9BD5" w:themeColor="accent1"/>
                              </w:rPr>
                              <w:t xml:space="preserve"> 29</w:t>
                            </w:r>
                            <w:r w:rsidR="00585A7C">
                              <w:rPr>
                                <w:rFonts w:asciiTheme="minorEastAsia" w:hAnsiTheme="minorEastAsia" w:hint="eastAsia"/>
                                <w:szCs w:val="21"/>
                                <w:u w:val="dotted" w:color="5B9BD5" w:themeColor="accent1"/>
                              </w:rPr>
                              <w:t>日（金）ハロウィン</w:t>
                            </w:r>
                          </w:p>
                          <w:p w14:paraId="46D67F46" w14:textId="2764D24D" w:rsidR="00C22438" w:rsidRDefault="00C22438" w:rsidP="00C22438">
                            <w:pPr>
                              <w:spacing w:line="0" w:lineRule="atLeast"/>
                              <w:rPr>
                                <w:rFonts w:asciiTheme="minorEastAsia" w:hAnsiTheme="minorEastAsia"/>
                                <w:szCs w:val="21"/>
                                <w:u w:val="dotted" w:color="5B9BD5" w:themeColor="accent1"/>
                              </w:rPr>
                            </w:pPr>
                          </w:p>
                          <w:p w14:paraId="647A3A16" w14:textId="3BE66478" w:rsidR="005F6519" w:rsidRPr="003649C9" w:rsidRDefault="005F6519" w:rsidP="007C516E">
                            <w:pPr>
                              <w:spacing w:beforeLines="40" w:before="144"/>
                              <w:jc w:val="left"/>
                              <w:rPr>
                                <w:rFonts w:asciiTheme="minorEastAsia" w:hAnsiTheme="minorEastAsia"/>
                                <w:sz w:val="20"/>
                                <w:szCs w:val="20"/>
                                <w:u w:val="dotted" w:color="0070C0"/>
                              </w:rPr>
                            </w:pPr>
                          </w:p>
                          <w:p w14:paraId="1623C8CC" w14:textId="19C2E00A" w:rsidR="00097261" w:rsidRDefault="00097261" w:rsidP="00A943A6">
                            <w:pPr>
                              <w:spacing w:beforeLines="40" w:before="144"/>
                              <w:jc w:val="left"/>
                              <w:rPr>
                                <w:rFonts w:asciiTheme="minorEastAsia" w:hAnsiTheme="minorEastAsia"/>
                                <w:sz w:val="20"/>
                                <w:szCs w:val="20"/>
                                <w:u w:val="dotted" w:color="0070C0"/>
                              </w:rPr>
                            </w:pPr>
                          </w:p>
                          <w:p w14:paraId="36DAA6F3" w14:textId="3F1131E3" w:rsidR="006377D2" w:rsidRDefault="006377D2" w:rsidP="006377D2">
                            <w:pPr>
                              <w:rPr>
                                <w:rFonts w:asciiTheme="minorEastAsia" w:hAnsiTheme="minorEastAsia"/>
                                <w:sz w:val="20"/>
                                <w:szCs w:val="20"/>
                                <w:u w:val="dotted" w:color="5B9BD5" w:themeColor="accent1"/>
                              </w:rPr>
                            </w:pPr>
                          </w:p>
                          <w:p w14:paraId="04B8E8D1" w14:textId="77777777" w:rsidR="003649C9" w:rsidRPr="00F83B84" w:rsidRDefault="003649C9" w:rsidP="006377D2">
                            <w:pPr>
                              <w:rPr>
                                <w:rFonts w:asciiTheme="minorEastAsia" w:hAnsiTheme="minorEastAsia"/>
                                <w:sz w:val="20"/>
                                <w:szCs w:val="20"/>
                                <w:u w:val="dotted" w:color="5B9BD5" w:themeColor="accent1"/>
                              </w:rPr>
                            </w:pPr>
                          </w:p>
                          <w:p w14:paraId="429BACFF" w14:textId="25F47E43" w:rsidR="0067657D" w:rsidRPr="0067657D" w:rsidRDefault="0067657D" w:rsidP="0067657D">
                            <w:pPr>
                              <w:rPr>
                                <w:rFonts w:asciiTheme="minorEastAsia" w:hAnsiTheme="minorEastAsia"/>
                                <w:sz w:val="20"/>
                                <w:szCs w:val="20"/>
                                <w:u w:val="dotted" w:color="5B9BD5" w:themeColor="accent1"/>
                              </w:rPr>
                            </w:pPr>
                          </w:p>
                          <w:p w14:paraId="667CA137" w14:textId="08235316" w:rsidR="006377D2" w:rsidRPr="0067657D" w:rsidRDefault="006377D2" w:rsidP="002D013C">
                            <w:pPr>
                              <w:spacing w:beforeLines="40" w:before="144"/>
                              <w:ind w:firstLineChars="100" w:firstLine="180"/>
                              <w:jc w:val="left"/>
                              <w:rPr>
                                <w:rFonts w:asciiTheme="minorEastAsia" w:hAnsiTheme="minorEastAsia"/>
                                <w:sz w:val="18"/>
                                <w:szCs w:val="18"/>
                                <w:u w:val="dotted" w:color="0070C0"/>
                              </w:rPr>
                            </w:pPr>
                          </w:p>
                          <w:p w14:paraId="64224939" w14:textId="77777777" w:rsidR="00F441D4" w:rsidRPr="00824A1C" w:rsidRDefault="00F441D4" w:rsidP="00D46F2D">
                            <w:pPr>
                              <w:spacing w:beforeLines="40" w:before="144"/>
                              <w:jc w:val="left"/>
                              <w:rPr>
                                <w:rFonts w:ascii="HG丸ｺﾞｼｯｸM-PRO" w:eastAsia="HG丸ｺﾞｼｯｸM-PRO" w:hAnsi="HG丸ｺﾞｼｯｸM-PRO"/>
                                <w:color w:val="5B9BD5" w:themeColor="accent1"/>
                                <w:sz w:val="36"/>
                                <w:szCs w:val="20"/>
                                <w14:shadow w14:blurRad="38100" w14:dist="25400" w14:dir="5400000" w14:sx="100000" w14:sy="100000" w14:kx="0" w14:ky="0" w14:algn="ctr">
                                  <w14:srgbClr w14:val="6E747A">
                                    <w14:alpha w14:val="57000"/>
                                  </w14:srgbClr>
                                </w14:shadow>
                                <w14:textOutline w14:w="9525" w14:cap="flat" w14:cmpd="sng" w14:algn="ctr">
                                  <w14:solidFill>
                                    <w14:srgbClr w14:val="0070C0"/>
                                  </w14:solidFill>
                                  <w14:prstDash w14:val="solid"/>
                                  <w14:round/>
                                </w14:textOutline>
                              </w:rPr>
                            </w:pPr>
                          </w:p>
                        </w:txbxContent>
                      </wps:txbx>
                      <wps:bodyPr rot="0" vert="horz" wrap="square" lIns="108000" tIns="72000" rIns="72000"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4557248" id="_x0000_s1036" style="position:absolute;left:0;text-align:left;margin-left:0;margin-top:8.05pt;width:216.75pt;height:153.75pt;z-index:251631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21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" fillcolor="white [3201]" strokecolor="#00b050" strokeweight="1.5pt">
                <v:stroke joinstyle="miter"/>
                <v:textbox inset="3mm,2mm,2mm,.7pt">
                  <w:txbxContent>
                    <w:p w14:paraId="1F9FD569" w14:textId="77777777" w:rsidR="00C22438" w:rsidRDefault="00C22438" w:rsidP="00C22438">
                      <w:pPr>
                        <w:rPr>
                          <w:rFonts w:ascii="HGｺﾞｼｯｸM" w:eastAsia="HGｺﾞｼｯｸM" w:hAnsi="HGP創英角ｺﾞｼｯｸUB"/>
                          <w:b/>
                          <w:color w:val="0070C0"/>
                          <w:sz w:val="24"/>
                          <w:szCs w:val="20"/>
                        </w:rPr>
                      </w:pPr>
                      <w:r>
                        <w:rPr>
                          <w:rFonts w:ascii="HGP創英角ｺﾞｼｯｸUB" w:eastAsia="HGP創英角ｺﾞｼｯｸUB" w:hAnsi="HGP創英角ｺﾞｼｯｸUB" w:hint="eastAsia"/>
                          <w:color w:val="FF6600"/>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6600"/>
                          <w:sz w:val="20"/>
                          <w:szCs w:val="20"/>
                        </w:rPr>
                        <w:t xml:space="preserve">　</w:t>
                      </w:r>
                      <w:r>
                        <w:rPr>
                          <w:rFonts w:ascii="HGｺﾞｼｯｸM" w:eastAsia="HGｺﾞｼｯｸM" w:hAnsi="HGP創英角ｺﾞｼｯｸUB" w:hint="eastAsia"/>
                          <w:b/>
                          <w:color w:val="0070C0"/>
                          <w:sz w:val="24"/>
                          <w:szCs w:val="20"/>
                        </w:rPr>
                        <w:t>今月の予定</w:t>
                      </w:r>
                    </w:p>
                    <w:p w14:paraId="7A96EE4E" w14:textId="3AC1F4C9" w:rsidR="00041FF9" w:rsidRPr="00585A7C" w:rsidRDefault="00585A7C" w:rsidP="00585A7C">
                      <w:pPr>
                        <w:spacing w:line="0" w:lineRule="atLeast"/>
                        <w:ind w:firstLineChars="300" w:firstLine="630"/>
                        <w:rPr>
                          <w:rFonts w:asciiTheme="minorEastAsia" w:hAnsiTheme="minorEastAsia"/>
                          <w:szCs w:val="21"/>
                          <w:u w:val="dotted" w:color="0070C0"/>
                        </w:rPr>
                      </w:pPr>
                      <w:r>
                        <w:rPr>
                          <w:rFonts w:asciiTheme="minorEastAsia" w:hAnsiTheme="minorEastAsia"/>
                          <w:szCs w:val="21"/>
                          <w:u w:val="dotted" w:color="0070C0"/>
                        </w:rPr>
                        <w:t>5</w:t>
                      </w:r>
                      <w:r w:rsidR="00C22438">
                        <w:rPr>
                          <w:rFonts w:asciiTheme="minorEastAsia" w:hAnsiTheme="minorEastAsia" w:hint="eastAsia"/>
                          <w:szCs w:val="21"/>
                          <w:u w:val="dotted" w:color="0070C0"/>
                        </w:rPr>
                        <w:t>日</w:t>
                      </w:r>
                      <w:r>
                        <w:rPr>
                          <w:rFonts w:asciiTheme="minorEastAsia" w:hAnsiTheme="minorEastAsia" w:hint="eastAsia"/>
                          <w:szCs w:val="21"/>
                          <w:u w:val="dotted" w:color="0070C0"/>
                        </w:rPr>
                        <w:t xml:space="preserve"> </w:t>
                      </w:r>
                      <w:r w:rsidR="00C22438">
                        <w:rPr>
                          <w:rFonts w:asciiTheme="minorEastAsia" w:hAnsiTheme="minorEastAsia" w:hint="eastAsia"/>
                          <w:szCs w:val="21"/>
                          <w:u w:val="dotted" w:color="0070C0"/>
                        </w:rPr>
                        <w:t>(</w:t>
                      </w:r>
                      <w:r w:rsidR="00171072">
                        <w:rPr>
                          <w:rFonts w:asciiTheme="minorEastAsia" w:hAnsiTheme="minorEastAsia" w:hint="eastAsia"/>
                          <w:szCs w:val="21"/>
                          <w:u w:val="dotted" w:color="0070C0"/>
                        </w:rPr>
                        <w:t>火</w:t>
                      </w:r>
                      <w:r w:rsidR="00C22438">
                        <w:rPr>
                          <w:rFonts w:asciiTheme="minorEastAsia" w:hAnsiTheme="minorEastAsia" w:hint="eastAsia"/>
                          <w:szCs w:val="21"/>
                          <w:u w:val="dotted" w:color="0070C0"/>
                        </w:rPr>
                        <w:t>)</w:t>
                      </w:r>
                      <w:r>
                        <w:rPr>
                          <w:rFonts w:asciiTheme="minorEastAsia" w:hAnsiTheme="minorEastAsia"/>
                          <w:szCs w:val="21"/>
                          <w:u w:val="dotted" w:color="0070C0"/>
                        </w:rPr>
                        <w:t xml:space="preserve"> </w:t>
                      </w:r>
                      <w:r w:rsidR="00171072">
                        <w:rPr>
                          <w:rFonts w:asciiTheme="minorEastAsia" w:hAnsiTheme="minorEastAsia" w:hint="eastAsia"/>
                          <w:szCs w:val="21"/>
                          <w:u w:val="dotted" w:color="0070C0"/>
                        </w:rPr>
                        <w:t>体操教室</w:t>
                      </w:r>
                    </w:p>
                    <w:p w14:paraId="63F25B8A" w14:textId="282BFE27" w:rsidR="00041FF9" w:rsidRDefault="00041FF9" w:rsidP="00041FF9">
                      <w:pPr>
                        <w:spacing w:line="0" w:lineRule="atLeast"/>
                        <w:rPr>
                          <w:rFonts w:asciiTheme="minorEastAsia" w:hAnsiTheme="minorEastAsia"/>
                          <w:szCs w:val="21"/>
                          <w:u w:val="dotted" w:color="5B9BD5" w:themeColor="accent1"/>
                        </w:rPr>
                      </w:pPr>
                      <w:r>
                        <w:rPr>
                          <w:rFonts w:asciiTheme="minorEastAsia" w:hAnsiTheme="minorEastAsia"/>
                          <w:szCs w:val="21"/>
                          <w:u w:val="dotted" w:color="5B9BD5" w:themeColor="accent1"/>
                        </w:rPr>
                        <w:t xml:space="preserve">   </w:t>
                      </w:r>
                      <w:r w:rsidR="00AA572C">
                        <w:rPr>
                          <w:rFonts w:asciiTheme="minorEastAsia" w:hAnsiTheme="minorEastAsia"/>
                          <w:szCs w:val="21"/>
                          <w:u w:val="dotted" w:color="5B9BD5" w:themeColor="accent1"/>
                        </w:rPr>
                        <w:t xml:space="preserve">  </w:t>
                      </w:r>
                      <w:r w:rsidR="00585A7C">
                        <w:rPr>
                          <w:rFonts w:asciiTheme="minorEastAsia" w:hAnsiTheme="minorEastAsia"/>
                          <w:szCs w:val="21"/>
                          <w:u w:val="dotted" w:color="5B9BD5" w:themeColor="accent1"/>
                        </w:rPr>
                        <w:t>12</w:t>
                      </w:r>
                      <w:r w:rsidR="00171072">
                        <w:rPr>
                          <w:rFonts w:asciiTheme="minorEastAsia" w:hAnsiTheme="minorEastAsia" w:hint="eastAsia"/>
                          <w:szCs w:val="21"/>
                          <w:u w:val="dotted" w:color="5B9BD5" w:themeColor="accent1"/>
                        </w:rPr>
                        <w:t>日</w:t>
                      </w:r>
                      <w:r w:rsidR="00585A7C">
                        <w:rPr>
                          <w:rFonts w:asciiTheme="minorEastAsia" w:hAnsiTheme="minorEastAsia" w:hint="eastAsia"/>
                          <w:szCs w:val="21"/>
                          <w:u w:val="dotted" w:color="5B9BD5" w:themeColor="accent1"/>
                        </w:rPr>
                        <w:t xml:space="preserve"> </w:t>
                      </w:r>
                      <w:r w:rsidR="00171072">
                        <w:rPr>
                          <w:rFonts w:asciiTheme="minorEastAsia" w:hAnsiTheme="minorEastAsia" w:hint="eastAsia"/>
                          <w:szCs w:val="21"/>
                          <w:u w:val="dotted" w:color="5B9BD5" w:themeColor="accent1"/>
                        </w:rPr>
                        <w:t>(</w:t>
                      </w:r>
                      <w:r w:rsidR="00AA572C">
                        <w:rPr>
                          <w:rFonts w:asciiTheme="minorEastAsia" w:hAnsiTheme="minorEastAsia" w:hint="eastAsia"/>
                          <w:szCs w:val="21"/>
                          <w:u w:val="dotted" w:color="5B9BD5" w:themeColor="accent1"/>
                        </w:rPr>
                        <w:t>火</w:t>
                      </w:r>
                      <w:r w:rsidR="00171072">
                        <w:rPr>
                          <w:rFonts w:asciiTheme="minorEastAsia" w:hAnsiTheme="minorEastAsia" w:hint="eastAsia"/>
                          <w:szCs w:val="21"/>
                          <w:u w:val="dotted" w:color="5B9BD5" w:themeColor="accent1"/>
                        </w:rPr>
                        <w:t>)</w:t>
                      </w:r>
                      <w:r w:rsidR="00585A7C">
                        <w:rPr>
                          <w:rFonts w:asciiTheme="minorEastAsia" w:hAnsiTheme="minorEastAsia"/>
                          <w:szCs w:val="21"/>
                          <w:u w:val="dotted" w:color="5B9BD5" w:themeColor="accent1"/>
                        </w:rPr>
                        <w:t xml:space="preserve"> </w:t>
                      </w:r>
                      <w:r w:rsidR="00AA572C">
                        <w:rPr>
                          <w:rFonts w:asciiTheme="minorEastAsia" w:hAnsiTheme="minorEastAsia" w:hint="eastAsia"/>
                          <w:szCs w:val="21"/>
                          <w:u w:val="dotted" w:color="5B9BD5" w:themeColor="accent1"/>
                        </w:rPr>
                        <w:t>体操教室</w:t>
                      </w:r>
                    </w:p>
                    <w:p w14:paraId="48799589" w14:textId="7CAD9114" w:rsidR="00171072" w:rsidRDefault="00041FF9" w:rsidP="00171072">
                      <w:pPr>
                        <w:spacing w:line="0" w:lineRule="atLeast"/>
                        <w:rPr>
                          <w:rFonts w:asciiTheme="minorEastAsia" w:hAnsiTheme="minorEastAsia"/>
                          <w:szCs w:val="21"/>
                          <w:u w:val="dotted" w:color="5B9BD5" w:themeColor="accent1"/>
                        </w:rPr>
                      </w:pPr>
                      <w:r>
                        <w:rPr>
                          <w:rFonts w:asciiTheme="minorEastAsia" w:hAnsiTheme="minorEastAsia" w:hint="eastAsia"/>
                          <w:szCs w:val="21"/>
                          <w:u w:val="dotted" w:color="5B9BD5" w:themeColor="accent1"/>
                        </w:rPr>
                        <w:t xml:space="preserve"> </w:t>
                      </w:r>
                      <w:r>
                        <w:rPr>
                          <w:rFonts w:asciiTheme="minorEastAsia" w:hAnsiTheme="minorEastAsia"/>
                          <w:szCs w:val="21"/>
                          <w:u w:val="dotted" w:color="5B9BD5" w:themeColor="accent1"/>
                        </w:rPr>
                        <w:t xml:space="preserve">   </w:t>
                      </w:r>
                      <w:r w:rsidR="00AA572C">
                        <w:rPr>
                          <w:rFonts w:asciiTheme="minorEastAsia" w:hAnsiTheme="minorEastAsia"/>
                          <w:szCs w:val="21"/>
                          <w:u w:val="dotted" w:color="5B9BD5" w:themeColor="accent1"/>
                        </w:rPr>
                        <w:t xml:space="preserve"> </w:t>
                      </w:r>
                      <w:r w:rsidR="00585A7C">
                        <w:rPr>
                          <w:rFonts w:asciiTheme="minorEastAsia" w:hAnsiTheme="minorEastAsia"/>
                          <w:szCs w:val="21"/>
                          <w:u w:val="dotted" w:color="5B9BD5" w:themeColor="accent1"/>
                        </w:rPr>
                        <w:t>19</w:t>
                      </w:r>
                      <w:r w:rsidR="00171072">
                        <w:rPr>
                          <w:rFonts w:asciiTheme="minorEastAsia" w:hAnsiTheme="minorEastAsia" w:hint="eastAsia"/>
                          <w:szCs w:val="21"/>
                          <w:u w:val="dotted" w:color="5B9BD5" w:themeColor="accent1"/>
                        </w:rPr>
                        <w:t>日</w:t>
                      </w:r>
                      <w:r w:rsidR="00585A7C">
                        <w:rPr>
                          <w:rFonts w:asciiTheme="minorEastAsia" w:hAnsiTheme="minorEastAsia" w:hint="eastAsia"/>
                          <w:szCs w:val="21"/>
                          <w:u w:val="dotted" w:color="5B9BD5" w:themeColor="accent1"/>
                        </w:rPr>
                        <w:t xml:space="preserve"> </w:t>
                      </w:r>
                      <w:r w:rsidR="00171072">
                        <w:rPr>
                          <w:rFonts w:asciiTheme="minorEastAsia" w:hAnsiTheme="minorEastAsia" w:hint="eastAsia"/>
                          <w:szCs w:val="21"/>
                          <w:u w:val="dotted" w:color="5B9BD5" w:themeColor="accent1"/>
                        </w:rPr>
                        <w:t>(</w:t>
                      </w:r>
                      <w:r w:rsidR="00F81714">
                        <w:rPr>
                          <w:rFonts w:asciiTheme="minorEastAsia" w:hAnsiTheme="minorEastAsia" w:hint="eastAsia"/>
                          <w:szCs w:val="21"/>
                          <w:u w:val="dotted" w:color="5B9BD5" w:themeColor="accent1"/>
                        </w:rPr>
                        <w:t>火</w:t>
                      </w:r>
                      <w:r w:rsidR="00171072">
                        <w:rPr>
                          <w:rFonts w:asciiTheme="minorEastAsia" w:hAnsiTheme="minorEastAsia" w:hint="eastAsia"/>
                          <w:szCs w:val="21"/>
                          <w:u w:val="dotted" w:color="5B9BD5" w:themeColor="accent1"/>
                        </w:rPr>
                        <w:t>)</w:t>
                      </w:r>
                      <w:r w:rsidR="00585A7C">
                        <w:rPr>
                          <w:rFonts w:asciiTheme="minorEastAsia" w:hAnsiTheme="minorEastAsia"/>
                          <w:szCs w:val="21"/>
                          <w:u w:val="dotted" w:color="5B9BD5" w:themeColor="accent1"/>
                        </w:rPr>
                        <w:t xml:space="preserve"> </w:t>
                      </w:r>
                      <w:r w:rsidR="00F81714">
                        <w:rPr>
                          <w:rFonts w:asciiTheme="minorEastAsia" w:hAnsiTheme="minorEastAsia" w:hint="eastAsia"/>
                          <w:szCs w:val="21"/>
                          <w:u w:val="dotted" w:color="5B9BD5" w:themeColor="accent1"/>
                        </w:rPr>
                        <w:t>体操教室</w:t>
                      </w:r>
                    </w:p>
                    <w:p w14:paraId="223B9531" w14:textId="48D635AD" w:rsidR="00585A7C" w:rsidRDefault="00171072" w:rsidP="00171072">
                      <w:pPr>
                        <w:spacing w:line="0" w:lineRule="atLeast"/>
                        <w:rPr>
                          <w:rFonts w:asciiTheme="minorEastAsia" w:hAnsiTheme="minorEastAsia"/>
                          <w:szCs w:val="21"/>
                          <w:u w:val="dotted" w:color="5B9BD5" w:themeColor="accent1"/>
                        </w:rPr>
                      </w:pPr>
                      <w:r>
                        <w:rPr>
                          <w:rFonts w:asciiTheme="minorEastAsia" w:hAnsiTheme="minorEastAsia" w:hint="eastAsia"/>
                          <w:szCs w:val="21"/>
                          <w:u w:val="dotted" w:color="5B9BD5" w:themeColor="accent1"/>
                        </w:rPr>
                        <w:t xml:space="preserve"> </w:t>
                      </w:r>
                      <w:r>
                        <w:rPr>
                          <w:rFonts w:asciiTheme="minorEastAsia" w:hAnsiTheme="minorEastAsia"/>
                          <w:szCs w:val="21"/>
                          <w:u w:val="dotted" w:color="5B9BD5" w:themeColor="accent1"/>
                        </w:rPr>
                        <w:t xml:space="preserve">  </w:t>
                      </w:r>
                      <w:r w:rsidR="00AA572C">
                        <w:rPr>
                          <w:rFonts w:asciiTheme="minorEastAsia" w:hAnsiTheme="minorEastAsia"/>
                          <w:szCs w:val="21"/>
                          <w:u w:val="dotted" w:color="5B9BD5" w:themeColor="accent1"/>
                        </w:rPr>
                        <w:t xml:space="preserve"> </w:t>
                      </w:r>
                      <w:r w:rsidR="00585A7C">
                        <w:rPr>
                          <w:rFonts w:asciiTheme="minorEastAsia" w:hAnsiTheme="minorEastAsia"/>
                          <w:szCs w:val="21"/>
                          <w:u w:val="dotted" w:color="5B9BD5" w:themeColor="accent1"/>
                        </w:rPr>
                        <w:t xml:space="preserve"> 20</w:t>
                      </w:r>
                      <w:r w:rsidR="00585A7C">
                        <w:rPr>
                          <w:rFonts w:asciiTheme="minorEastAsia" w:hAnsiTheme="minorEastAsia" w:hint="eastAsia"/>
                          <w:szCs w:val="21"/>
                          <w:u w:val="dotted" w:color="5B9BD5" w:themeColor="accent1"/>
                        </w:rPr>
                        <w:t>日（</w:t>
                      </w:r>
                      <w:r w:rsidR="00F81714">
                        <w:rPr>
                          <w:rFonts w:asciiTheme="minorEastAsia" w:hAnsiTheme="minorEastAsia" w:hint="eastAsia"/>
                          <w:szCs w:val="21"/>
                          <w:u w:val="dotted" w:color="5B9BD5" w:themeColor="accent1"/>
                        </w:rPr>
                        <w:t>水</w:t>
                      </w:r>
                      <w:r w:rsidR="00585A7C">
                        <w:rPr>
                          <w:rFonts w:asciiTheme="minorEastAsia" w:hAnsiTheme="minorEastAsia" w:hint="eastAsia"/>
                          <w:szCs w:val="21"/>
                          <w:u w:val="dotted" w:color="5B9BD5" w:themeColor="accent1"/>
                        </w:rPr>
                        <w:t>）交通安全の日</w:t>
                      </w:r>
                    </w:p>
                    <w:p w14:paraId="6B54C0AE" w14:textId="5155C2E5" w:rsidR="00171072" w:rsidRDefault="00171072" w:rsidP="00585A7C">
                      <w:pPr>
                        <w:spacing w:line="0" w:lineRule="atLeast"/>
                        <w:ind w:firstLineChars="200" w:firstLine="420"/>
                        <w:rPr>
                          <w:rFonts w:asciiTheme="minorEastAsia" w:hAnsiTheme="minorEastAsia"/>
                          <w:szCs w:val="21"/>
                          <w:u w:val="dotted" w:color="5B9BD5" w:themeColor="accent1"/>
                        </w:rPr>
                      </w:pPr>
                      <w:r>
                        <w:rPr>
                          <w:rFonts w:asciiTheme="minorEastAsia" w:hAnsiTheme="minorEastAsia"/>
                          <w:szCs w:val="21"/>
                          <w:u w:val="dotted" w:color="5B9BD5" w:themeColor="accent1"/>
                        </w:rPr>
                        <w:t xml:space="preserve"> </w:t>
                      </w:r>
                      <w:r w:rsidR="00585A7C">
                        <w:rPr>
                          <w:rFonts w:asciiTheme="minorEastAsia" w:hAnsiTheme="minorEastAsia"/>
                          <w:szCs w:val="21"/>
                          <w:u w:val="dotted" w:color="5B9BD5" w:themeColor="accent1"/>
                        </w:rPr>
                        <w:t>21</w:t>
                      </w:r>
                      <w:r>
                        <w:rPr>
                          <w:rFonts w:asciiTheme="minorEastAsia" w:hAnsiTheme="minorEastAsia" w:hint="eastAsia"/>
                          <w:szCs w:val="21"/>
                          <w:u w:val="dotted" w:color="5B9BD5" w:themeColor="accent1"/>
                        </w:rPr>
                        <w:t>日</w:t>
                      </w:r>
                      <w:r w:rsidR="00585A7C">
                        <w:rPr>
                          <w:rFonts w:asciiTheme="minorEastAsia" w:hAnsiTheme="minorEastAsia" w:hint="eastAsia"/>
                          <w:szCs w:val="21"/>
                          <w:u w:val="dotted" w:color="5B9BD5" w:themeColor="accent1"/>
                        </w:rPr>
                        <w:t xml:space="preserve"> </w:t>
                      </w:r>
                      <w:r>
                        <w:rPr>
                          <w:rFonts w:asciiTheme="minorEastAsia" w:hAnsiTheme="minorEastAsia" w:hint="eastAsia"/>
                          <w:szCs w:val="21"/>
                          <w:u w:val="dotted" w:color="5B9BD5" w:themeColor="accent1"/>
                        </w:rPr>
                        <w:t>(</w:t>
                      </w:r>
                      <w:r w:rsidR="00F81714">
                        <w:rPr>
                          <w:rFonts w:asciiTheme="minorEastAsia" w:hAnsiTheme="minorEastAsia" w:hint="eastAsia"/>
                          <w:szCs w:val="21"/>
                          <w:u w:val="dotted" w:color="5B9BD5" w:themeColor="accent1"/>
                        </w:rPr>
                        <w:t>木</w:t>
                      </w:r>
                      <w:r>
                        <w:rPr>
                          <w:rFonts w:asciiTheme="minorEastAsia" w:hAnsiTheme="minorEastAsia" w:hint="eastAsia"/>
                          <w:szCs w:val="21"/>
                          <w:u w:val="dotted" w:color="5B9BD5" w:themeColor="accent1"/>
                        </w:rPr>
                        <w:t>)</w:t>
                      </w:r>
                      <w:r w:rsidR="00585A7C">
                        <w:rPr>
                          <w:rFonts w:asciiTheme="minorEastAsia" w:hAnsiTheme="minorEastAsia"/>
                          <w:szCs w:val="21"/>
                          <w:u w:val="dotted" w:color="5B9BD5" w:themeColor="accent1"/>
                        </w:rPr>
                        <w:t xml:space="preserve"> </w:t>
                      </w:r>
                      <w:r w:rsidR="00F81714">
                        <w:rPr>
                          <w:rFonts w:asciiTheme="minorEastAsia" w:hAnsiTheme="minorEastAsia" w:hint="eastAsia"/>
                          <w:szCs w:val="21"/>
                          <w:u w:val="dotted" w:color="5B9BD5" w:themeColor="accent1"/>
                        </w:rPr>
                        <w:t>避難訓練</w:t>
                      </w:r>
                    </w:p>
                    <w:p w14:paraId="7A2C11EB" w14:textId="3FC54462" w:rsidR="00171072" w:rsidRPr="00AA572C" w:rsidRDefault="00171072" w:rsidP="00171072">
                      <w:pPr>
                        <w:spacing w:line="0" w:lineRule="atLeast"/>
                        <w:rPr>
                          <w:rFonts w:asciiTheme="minorEastAsia" w:hAnsiTheme="minorEastAsia"/>
                          <w:szCs w:val="21"/>
                          <w:u w:val="dotted" w:color="5B9BD5" w:themeColor="accent1"/>
                        </w:rPr>
                      </w:pPr>
                      <w:r>
                        <w:rPr>
                          <w:rFonts w:asciiTheme="minorEastAsia" w:hAnsiTheme="minorEastAsia" w:hint="eastAsia"/>
                          <w:szCs w:val="21"/>
                          <w:u w:val="dotted" w:color="5B9BD5" w:themeColor="accent1"/>
                        </w:rPr>
                        <w:t xml:space="preserve">　　</w:t>
                      </w:r>
                      <w:r w:rsidR="00AA572C">
                        <w:rPr>
                          <w:rFonts w:asciiTheme="minorEastAsia" w:hAnsiTheme="minorEastAsia" w:hint="eastAsia"/>
                          <w:szCs w:val="21"/>
                          <w:u w:val="dotted" w:color="5B9BD5" w:themeColor="accent1"/>
                        </w:rPr>
                        <w:t xml:space="preserve"> </w:t>
                      </w:r>
                      <w:r w:rsidR="00AA572C">
                        <w:rPr>
                          <w:rFonts w:asciiTheme="minorEastAsia" w:hAnsiTheme="minorEastAsia"/>
                          <w:szCs w:val="21"/>
                          <w:u w:val="dotted" w:color="5B9BD5" w:themeColor="accent1"/>
                        </w:rPr>
                        <w:t>2</w:t>
                      </w:r>
                      <w:r w:rsidR="00585A7C">
                        <w:rPr>
                          <w:rFonts w:asciiTheme="minorEastAsia" w:hAnsiTheme="minorEastAsia"/>
                          <w:szCs w:val="21"/>
                          <w:u w:val="dotted" w:color="5B9BD5" w:themeColor="accent1"/>
                        </w:rPr>
                        <w:t>5</w:t>
                      </w:r>
                      <w:r w:rsidR="00AA572C">
                        <w:rPr>
                          <w:rFonts w:asciiTheme="minorEastAsia" w:hAnsiTheme="minorEastAsia"/>
                          <w:szCs w:val="21"/>
                          <w:u w:val="dotted" w:color="5B9BD5" w:themeColor="accent1"/>
                        </w:rPr>
                        <w:t>日</w:t>
                      </w:r>
                      <w:r w:rsidR="00585A7C">
                        <w:rPr>
                          <w:rFonts w:asciiTheme="minorEastAsia" w:hAnsiTheme="minorEastAsia" w:hint="eastAsia"/>
                          <w:szCs w:val="21"/>
                          <w:u w:val="dotted" w:color="5B9BD5" w:themeColor="accent1"/>
                        </w:rPr>
                        <w:t xml:space="preserve"> </w:t>
                      </w:r>
                      <w:r w:rsidR="00AA572C">
                        <w:rPr>
                          <w:rFonts w:asciiTheme="minorEastAsia" w:hAnsiTheme="minorEastAsia" w:hint="eastAsia"/>
                          <w:szCs w:val="21"/>
                          <w:u w:val="dotted" w:color="5B9BD5" w:themeColor="accent1"/>
                        </w:rPr>
                        <w:t>(</w:t>
                      </w:r>
                      <w:r w:rsidR="00F81714">
                        <w:rPr>
                          <w:rFonts w:asciiTheme="minorEastAsia" w:hAnsiTheme="minorEastAsia" w:hint="eastAsia"/>
                          <w:szCs w:val="21"/>
                          <w:u w:val="dotted" w:color="5B9BD5" w:themeColor="accent1"/>
                        </w:rPr>
                        <w:t>月</w:t>
                      </w:r>
                      <w:r w:rsidR="00AA572C">
                        <w:rPr>
                          <w:rFonts w:asciiTheme="minorEastAsia" w:hAnsiTheme="minorEastAsia" w:hint="eastAsia"/>
                          <w:szCs w:val="21"/>
                          <w:u w:val="dotted" w:color="5B9BD5" w:themeColor="accent1"/>
                        </w:rPr>
                        <w:t>)</w:t>
                      </w:r>
                      <w:r w:rsidR="00585A7C">
                        <w:rPr>
                          <w:rFonts w:asciiTheme="minorEastAsia" w:hAnsiTheme="minorEastAsia"/>
                          <w:szCs w:val="21"/>
                          <w:u w:val="dotted" w:color="5B9BD5" w:themeColor="accent1"/>
                        </w:rPr>
                        <w:t xml:space="preserve"> </w:t>
                      </w:r>
                      <w:r w:rsidR="00F81714">
                        <w:rPr>
                          <w:rFonts w:asciiTheme="minorEastAsia" w:hAnsiTheme="minorEastAsia" w:hint="eastAsia"/>
                          <w:szCs w:val="21"/>
                          <w:u w:val="dotted" w:color="5B9BD5" w:themeColor="accent1"/>
                        </w:rPr>
                        <w:t>身体測定</w:t>
                      </w:r>
                    </w:p>
                    <w:p w14:paraId="0F2E3F34" w14:textId="66274B19" w:rsidR="00034B24" w:rsidRPr="00585A7C" w:rsidRDefault="00585A7C" w:rsidP="00041FF9">
                      <w:pPr>
                        <w:spacing w:line="0" w:lineRule="atLeast"/>
                        <w:rPr>
                          <w:rFonts w:asciiTheme="minorEastAsia" w:hAnsiTheme="minorEastAsia"/>
                          <w:szCs w:val="21"/>
                          <w:u w:val="dotted" w:color="5B9BD5" w:themeColor="accent1"/>
                        </w:rPr>
                      </w:pPr>
                      <w:r>
                        <w:rPr>
                          <w:rFonts w:asciiTheme="minorEastAsia" w:hAnsiTheme="minorEastAsia"/>
                          <w:szCs w:val="21"/>
                          <w:u w:val="dotted" w:color="5B9BD5" w:themeColor="accent1"/>
                        </w:rPr>
                        <w:t xml:space="preserve">     26</w:t>
                      </w:r>
                      <w:r>
                        <w:rPr>
                          <w:rFonts w:asciiTheme="minorEastAsia" w:hAnsiTheme="minorEastAsia" w:hint="eastAsia"/>
                          <w:szCs w:val="21"/>
                          <w:u w:val="dotted" w:color="5B9BD5" w:themeColor="accent1"/>
                        </w:rPr>
                        <w:t>日（火）体操教室</w:t>
                      </w:r>
                    </w:p>
                    <w:p w14:paraId="7F133A77" w14:textId="6F23F225" w:rsidR="00C22438" w:rsidRDefault="00034B24" w:rsidP="00041FF9">
                      <w:pPr>
                        <w:spacing w:line="0" w:lineRule="atLeast"/>
                        <w:rPr>
                          <w:rFonts w:asciiTheme="minorEastAsia" w:hAnsiTheme="minorEastAsia"/>
                          <w:szCs w:val="21"/>
                          <w:u w:val="dotted" w:color="5B9BD5" w:themeColor="accent1"/>
                        </w:rPr>
                      </w:pPr>
                      <w:r>
                        <w:rPr>
                          <w:rFonts w:asciiTheme="minorEastAsia" w:hAnsiTheme="minorEastAsia" w:hint="eastAsia"/>
                          <w:szCs w:val="21"/>
                          <w:u w:val="dotted" w:color="5B9BD5" w:themeColor="accent1"/>
                        </w:rPr>
                        <w:t xml:space="preserve">　</w:t>
                      </w:r>
                      <w:r w:rsidR="00041FF9">
                        <w:rPr>
                          <w:rFonts w:asciiTheme="minorEastAsia" w:hAnsiTheme="minorEastAsia"/>
                          <w:szCs w:val="21"/>
                          <w:u w:val="dotted" w:color="5B9BD5" w:themeColor="accent1"/>
                        </w:rPr>
                        <w:t xml:space="preserve">　</w:t>
                      </w:r>
                      <w:r w:rsidR="00585A7C">
                        <w:rPr>
                          <w:rFonts w:asciiTheme="minorEastAsia" w:hAnsiTheme="minorEastAsia" w:hint="eastAsia"/>
                          <w:szCs w:val="21"/>
                          <w:u w:val="dotted" w:color="5B9BD5" w:themeColor="accent1"/>
                        </w:rPr>
                        <w:t xml:space="preserve"> </w:t>
                      </w:r>
                      <w:r w:rsidR="00585A7C">
                        <w:rPr>
                          <w:rFonts w:asciiTheme="minorEastAsia" w:hAnsiTheme="minorEastAsia"/>
                          <w:szCs w:val="21"/>
                          <w:u w:val="dotted" w:color="5B9BD5" w:themeColor="accent1"/>
                        </w:rPr>
                        <w:t>27</w:t>
                      </w:r>
                      <w:r w:rsidR="00585A7C">
                        <w:rPr>
                          <w:rFonts w:asciiTheme="minorEastAsia" w:hAnsiTheme="minorEastAsia" w:hint="eastAsia"/>
                          <w:szCs w:val="21"/>
                          <w:u w:val="dotted" w:color="5B9BD5" w:themeColor="accent1"/>
                        </w:rPr>
                        <w:t>日（水）芋ほり</w:t>
                      </w:r>
                      <w:r w:rsidR="00041FF9">
                        <w:rPr>
                          <w:rFonts w:asciiTheme="minorEastAsia" w:hAnsiTheme="minorEastAsia"/>
                          <w:szCs w:val="21"/>
                          <w:u w:val="dotted" w:color="5B9BD5" w:themeColor="accent1"/>
                        </w:rPr>
                        <w:t xml:space="preserve">　　　　　　　　　　　</w:t>
                      </w:r>
                    </w:p>
                    <w:p w14:paraId="1FB6E75C" w14:textId="6D7B3C46" w:rsidR="00C22438" w:rsidRDefault="00C22438" w:rsidP="00C22438">
                      <w:pPr>
                        <w:spacing w:line="0" w:lineRule="atLeast"/>
                        <w:rPr>
                          <w:rFonts w:asciiTheme="minorEastAsia" w:hAnsiTheme="minorEastAsia"/>
                          <w:szCs w:val="21"/>
                          <w:u w:val="dotted" w:color="5B9BD5" w:themeColor="accent1"/>
                        </w:rPr>
                      </w:pPr>
                      <w:r>
                        <w:rPr>
                          <w:rFonts w:asciiTheme="minorEastAsia" w:hAnsiTheme="minorEastAsia" w:hint="eastAsia"/>
                          <w:szCs w:val="21"/>
                          <w:u w:val="dotted" w:color="5B9BD5" w:themeColor="accent1"/>
                        </w:rPr>
                        <w:t xml:space="preserve">　 </w:t>
                      </w:r>
                      <w:r w:rsidR="007C516E">
                        <w:rPr>
                          <w:rFonts w:asciiTheme="minorEastAsia" w:hAnsiTheme="minorEastAsia"/>
                          <w:szCs w:val="21"/>
                          <w:u w:val="dotted" w:color="5B9BD5" w:themeColor="accent1"/>
                        </w:rPr>
                        <w:t xml:space="preserve"> </w:t>
                      </w:r>
                      <w:r w:rsidR="00585A7C">
                        <w:rPr>
                          <w:rFonts w:asciiTheme="minorEastAsia" w:hAnsiTheme="minorEastAsia"/>
                          <w:szCs w:val="21"/>
                          <w:u w:val="dotted" w:color="5B9BD5" w:themeColor="accent1"/>
                        </w:rPr>
                        <w:t xml:space="preserve"> 29</w:t>
                      </w:r>
                      <w:r w:rsidR="00585A7C">
                        <w:rPr>
                          <w:rFonts w:asciiTheme="minorEastAsia" w:hAnsiTheme="minorEastAsia" w:hint="eastAsia"/>
                          <w:szCs w:val="21"/>
                          <w:u w:val="dotted" w:color="5B9BD5" w:themeColor="accent1"/>
                        </w:rPr>
                        <w:t>日（金）ハロウィン</w:t>
                      </w:r>
                    </w:p>
                    <w:p w14:paraId="46D67F46" w14:textId="2764D24D" w:rsidR="00C22438" w:rsidRDefault="00C22438" w:rsidP="00C22438">
                      <w:pPr>
                        <w:spacing w:line="0" w:lineRule="atLeast"/>
                        <w:rPr>
                          <w:rFonts w:asciiTheme="minorEastAsia" w:hAnsiTheme="minorEastAsia"/>
                          <w:szCs w:val="21"/>
                          <w:u w:val="dotted" w:color="5B9BD5" w:themeColor="accent1"/>
                        </w:rPr>
                      </w:pPr>
                    </w:p>
                    <w:p w14:paraId="647A3A16" w14:textId="3BE66478" w:rsidR="005F6519" w:rsidRPr="003649C9" w:rsidRDefault="005F6519" w:rsidP="007C516E">
                      <w:pPr>
                        <w:spacing w:beforeLines="40" w:before="144"/>
                        <w:jc w:val="left"/>
                        <w:rPr>
                          <w:rFonts w:asciiTheme="minorEastAsia" w:hAnsiTheme="minorEastAsia"/>
                          <w:sz w:val="20"/>
                          <w:szCs w:val="20"/>
                          <w:u w:val="dotted" w:color="0070C0"/>
                        </w:rPr>
                      </w:pPr>
                    </w:p>
                    <w:p w14:paraId="1623C8CC" w14:textId="19C2E00A" w:rsidR="00097261" w:rsidRDefault="00097261" w:rsidP="00A943A6">
                      <w:pPr>
                        <w:spacing w:beforeLines="40" w:before="144"/>
                        <w:jc w:val="left"/>
                        <w:rPr>
                          <w:rFonts w:asciiTheme="minorEastAsia" w:hAnsiTheme="minorEastAsia"/>
                          <w:sz w:val="20"/>
                          <w:szCs w:val="20"/>
                          <w:u w:val="dotted" w:color="0070C0"/>
                        </w:rPr>
                      </w:pPr>
                    </w:p>
                    <w:p w14:paraId="36DAA6F3" w14:textId="3F1131E3" w:rsidR="006377D2" w:rsidRDefault="006377D2" w:rsidP="006377D2">
                      <w:pPr>
                        <w:rPr>
                          <w:rFonts w:asciiTheme="minorEastAsia" w:hAnsiTheme="minorEastAsia"/>
                          <w:sz w:val="20"/>
                          <w:szCs w:val="20"/>
                          <w:u w:val="dotted" w:color="5B9BD5" w:themeColor="accent1"/>
                        </w:rPr>
                      </w:pPr>
                    </w:p>
                    <w:p w14:paraId="04B8E8D1" w14:textId="77777777" w:rsidR="003649C9" w:rsidRPr="00F83B84" w:rsidRDefault="003649C9" w:rsidP="006377D2">
                      <w:pPr>
                        <w:rPr>
                          <w:rFonts w:asciiTheme="minorEastAsia" w:hAnsiTheme="minorEastAsia"/>
                          <w:sz w:val="20"/>
                          <w:szCs w:val="20"/>
                          <w:u w:val="dotted" w:color="5B9BD5" w:themeColor="accent1"/>
                        </w:rPr>
                      </w:pPr>
                    </w:p>
                    <w:p w14:paraId="429BACFF" w14:textId="25F47E43" w:rsidR="0067657D" w:rsidRPr="0067657D" w:rsidRDefault="0067657D" w:rsidP="0067657D">
                      <w:pPr>
                        <w:rPr>
                          <w:rFonts w:asciiTheme="minorEastAsia" w:hAnsiTheme="minorEastAsia"/>
                          <w:sz w:val="20"/>
                          <w:szCs w:val="20"/>
                          <w:u w:val="dotted" w:color="5B9BD5" w:themeColor="accent1"/>
                        </w:rPr>
                      </w:pPr>
                    </w:p>
                    <w:p w14:paraId="667CA137" w14:textId="08235316" w:rsidR="006377D2" w:rsidRPr="0067657D" w:rsidRDefault="006377D2" w:rsidP="002D013C">
                      <w:pPr>
                        <w:spacing w:beforeLines="40" w:before="144"/>
                        <w:ind w:firstLineChars="100" w:firstLine="180"/>
                        <w:jc w:val="left"/>
                        <w:rPr>
                          <w:rFonts w:asciiTheme="minorEastAsia" w:hAnsiTheme="minorEastAsia"/>
                          <w:sz w:val="18"/>
                          <w:szCs w:val="18"/>
                          <w:u w:val="dotted" w:color="0070C0"/>
                        </w:rPr>
                      </w:pPr>
                    </w:p>
                    <w:p w14:paraId="64224939" w14:textId="77777777" w:rsidR="00F441D4" w:rsidRPr="00824A1C" w:rsidRDefault="00F441D4" w:rsidP="00D46F2D">
                      <w:pPr>
                        <w:spacing w:beforeLines="40" w:before="144"/>
                        <w:jc w:val="left"/>
                        <w:rPr>
                          <w:rFonts w:ascii="HG丸ｺﾞｼｯｸM-PRO" w:eastAsia="HG丸ｺﾞｼｯｸM-PRO" w:hAnsi="HG丸ｺﾞｼｯｸM-PRO"/>
                          <w:color w:val="5B9BD5" w:themeColor="accent1"/>
                          <w:sz w:val="36"/>
                          <w:szCs w:val="20"/>
                          <w14:shadow w14:blurRad="38100" w14:dist="25400" w14:dir="5400000" w14:sx="100000" w14:sy="100000" w14:kx="0" w14:ky="0" w14:algn="ctr">
                            <w14:srgbClr w14:val="6E747A">
                              <w14:alpha w14:val="57000"/>
                            </w14:srgbClr>
                          </w14:shadow>
                          <w14:textOutline w14:w="9525" w14:cap="flat" w14:cmpd="sng" w14:algn="ctr">
                            <w14:solidFill>
                              <w14:srgbClr w14:val="0070C0"/>
                            </w14:solidFill>
                            <w14:prstDash w14:val="solid"/>
                            <w14:round/>
                          </w14:textOutline>
                        </w:rPr>
                      </w:pPr>
                    </w:p>
                  </w:txbxContent>
                </v:textbox>
                <w10:wrap anchorx="margin"/>
              </v:roundrect>
            </w:pict>
          </mc:Fallback>
        </mc:AlternateContent>
      </w:r>
      <w:r w:rsidR="001413E4">
        <w:rPr>
          <w:rFonts w:ascii="HG創英角ｺﾞｼｯｸUB" w:eastAsia="HG創英角ｺﾞｼｯｸUB" w:hAnsi="HG創英角ｺﾞｼｯｸUB"/>
          <w:szCs w:val="21"/>
        </w:rPr>
        <w:tab/>
      </w:r>
    </w:p>
    <w:p w14:paraId="3143E828" w14:textId="659CF29B" w:rsidR="008F25BC" w:rsidRPr="008F25BC" w:rsidRDefault="008F25BC" w:rsidP="008F25BC">
      <w:pPr>
        <w:rPr>
          <w:rFonts w:ascii="HG創英角ｺﾞｼｯｸUB" w:eastAsia="HG創英角ｺﾞｼｯｸUB" w:hAnsi="HG創英角ｺﾞｼｯｸUB"/>
        </w:rPr>
      </w:pPr>
    </w:p>
    <w:p w14:paraId="5CC15464" w14:textId="1395EF01" w:rsidR="008F25BC" w:rsidRPr="008F25BC" w:rsidRDefault="008F25BC" w:rsidP="008F25BC">
      <w:pPr>
        <w:rPr>
          <w:rFonts w:ascii="HG創英角ｺﾞｼｯｸUB" w:eastAsia="HG創英角ｺﾞｼｯｸUB" w:hAnsi="HG創英角ｺﾞｼｯｸUB"/>
        </w:rPr>
      </w:pPr>
    </w:p>
    <w:p w14:paraId="1260008D" w14:textId="797D4F3D" w:rsidR="008F25BC" w:rsidRPr="008F25BC" w:rsidRDefault="008F25BC" w:rsidP="008F25BC">
      <w:pPr>
        <w:rPr>
          <w:rFonts w:ascii="HG創英角ｺﾞｼｯｸUB" w:eastAsia="HG創英角ｺﾞｼｯｸUB" w:hAnsi="HG創英角ｺﾞｼｯｸUB"/>
        </w:rPr>
      </w:pPr>
    </w:p>
    <w:p w14:paraId="0801E9D5" w14:textId="31088910" w:rsidR="008F25BC" w:rsidRPr="008F25BC" w:rsidRDefault="00E756BE" w:rsidP="008F25BC">
      <w:pPr>
        <w:rPr>
          <w:rFonts w:ascii="HG創英角ｺﾞｼｯｸUB" w:eastAsia="HG創英角ｺﾞｼｯｸUB" w:hAnsi="HG創英角ｺﾞｼｯｸUB"/>
        </w:rPr>
      </w:pPr>
      <w:r>
        <w:rPr>
          <w:noProof/>
        </w:rPr>
        <w:drawing>
          <wp:anchor distT="0" distB="0" distL="114300" distR="114300" simplePos="0" relativeHeight="251681792" behindDoc="0" locked="0" layoutInCell="1" allowOverlap="1" wp14:anchorId="72C81884" wp14:editId="3CF261C1">
            <wp:simplePos x="0" y="0"/>
            <wp:positionH relativeFrom="margin">
              <wp:posOffset>1965364</wp:posOffset>
            </wp:positionH>
            <wp:positionV relativeFrom="paragraph">
              <wp:posOffset>29767</wp:posOffset>
            </wp:positionV>
            <wp:extent cx="800100" cy="909452"/>
            <wp:effectExtent l="0" t="0" r="0" b="508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0100" cy="9094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74443B" w14:textId="7B4427F5" w:rsidR="008F25BC" w:rsidRPr="008F25BC" w:rsidRDefault="008F25BC" w:rsidP="008F25BC">
      <w:pPr>
        <w:rPr>
          <w:rFonts w:ascii="HG創英角ｺﾞｼｯｸUB" w:eastAsia="HG創英角ｺﾞｼｯｸUB" w:hAnsi="HG創英角ｺﾞｼｯｸUB"/>
        </w:rPr>
      </w:pPr>
    </w:p>
    <w:p w14:paraId="236A5996" w14:textId="1901FEDF" w:rsidR="008F25BC" w:rsidRPr="008F25BC" w:rsidRDefault="008F25BC" w:rsidP="008F25BC">
      <w:pPr>
        <w:rPr>
          <w:rFonts w:ascii="HG創英角ｺﾞｼｯｸUB" w:eastAsia="HG創英角ｺﾞｼｯｸUB" w:hAnsi="HG創英角ｺﾞｼｯｸUB"/>
        </w:rPr>
      </w:pPr>
    </w:p>
    <w:p w14:paraId="41FB9447" w14:textId="2B47214C" w:rsidR="008F25BC" w:rsidRPr="008F25BC" w:rsidRDefault="008F25BC" w:rsidP="008F25BC">
      <w:pPr>
        <w:rPr>
          <w:rFonts w:ascii="HG創英角ｺﾞｼｯｸUB" w:eastAsia="HG創英角ｺﾞｼｯｸUB" w:hAnsi="HG創英角ｺﾞｼｯｸUB"/>
        </w:rPr>
      </w:pPr>
    </w:p>
    <w:p w14:paraId="64910655" w14:textId="52432F62" w:rsidR="00D17DCD" w:rsidRDefault="00D17DCD" w:rsidP="00A26AD7">
      <w:pPr>
        <w:rPr>
          <w:rFonts w:ascii="HGP創英角ﾎﾟｯﾌﾟ体" w:eastAsia="HGP創英角ﾎﾟｯﾌﾟ体" w:hAnsi="HGP創英角ﾎﾟｯﾌﾟ体"/>
          <w:sz w:val="32"/>
          <w:szCs w:val="32"/>
        </w:rPr>
      </w:pPr>
    </w:p>
    <w:p w14:paraId="4552D0EE" w14:textId="767D958B" w:rsidR="00210CFB" w:rsidRPr="00210CFB" w:rsidRDefault="009A7506" w:rsidP="00210CFB">
      <w:pPr>
        <w:rPr>
          <w:rFonts w:ascii="HGP創英角ﾎﾟｯﾌﾟ体" w:eastAsia="HGP創英角ﾎﾟｯﾌﾟ体" w:hAnsi="HGP創英角ﾎﾟｯﾌﾟ体"/>
          <w:sz w:val="32"/>
          <w:szCs w:val="32"/>
        </w:rPr>
      </w:pPr>
      <w:r>
        <w:rPr>
          <w:rFonts w:ascii="HG創英角ｺﾞｼｯｸUB" w:eastAsia="HG創英角ｺﾞｼｯｸUB" w:hAnsi="HG創英角ｺﾞｼｯｸUB"/>
          <w:noProof/>
          <w:szCs w:val="21"/>
        </w:rPr>
        <mc:AlternateContent>
          <mc:Choice Requires="wps">
            <w:drawing>
              <wp:anchor distT="0" distB="0" distL="114300" distR="114300" simplePos="0" relativeHeight="251701248" behindDoc="0" locked="0" layoutInCell="1" allowOverlap="1" wp14:anchorId="38951450" wp14:editId="396B7CC3">
                <wp:simplePos x="0" y="0"/>
                <wp:positionH relativeFrom="margin">
                  <wp:align>left</wp:align>
                </wp:positionH>
                <wp:positionV relativeFrom="paragraph">
                  <wp:posOffset>26034</wp:posOffset>
                </wp:positionV>
                <wp:extent cx="2752725" cy="2524125"/>
                <wp:effectExtent l="0" t="0" r="28575" b="2857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2524125"/>
                        </a:xfrm>
                        <a:prstGeom prst="roundRect">
                          <a:avLst>
                            <a:gd name="adj" fmla="val 3301"/>
                          </a:avLst>
                        </a:prstGeom>
                        <a:solidFill>
                          <a:sysClr val="window" lastClr="FFFFFF"/>
                        </a:solidFill>
                        <a:ln w="19050" cap="flat" cmpd="sng" algn="ctr">
                          <a:solidFill>
                            <a:srgbClr val="00B050"/>
                          </a:solidFill>
                          <a:prstDash val="solid"/>
                          <a:miter lim="800000"/>
                          <a:headEnd/>
                          <a:tailEnd/>
                        </a:ln>
                        <a:effectLst/>
                      </wps:spPr>
                      <wps:txbx>
                        <w:txbxContent>
                          <w:p w14:paraId="421213A9" w14:textId="03C07FFD" w:rsidR="00A33E78" w:rsidRPr="0079014C" w:rsidRDefault="0079014C" w:rsidP="0079014C">
                            <w:pPr>
                              <w:rPr>
                                <w:rFonts w:ascii="HGｺﾞｼｯｸM" w:eastAsia="HGｺﾞｼｯｸM" w:hAnsi="HGP創英角ｺﾞｼｯｸUB"/>
                                <w:b/>
                                <w:color w:val="0070C0"/>
                                <w:sz w:val="24"/>
                                <w:szCs w:val="20"/>
                              </w:rPr>
                            </w:pPr>
                            <w:r>
                              <w:rPr>
                                <w:rFonts w:ascii="HGP創英角ｺﾞｼｯｸUB" w:eastAsia="HGP創英角ｺﾞｼｯｸUB" w:hAnsi="HGP創英角ｺﾞｼｯｸUB" w:hint="eastAsia"/>
                                <w:color w:val="FF6600"/>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021A05">
                              <w:rPr>
                                <w:rFonts w:ascii="HGP創英角ｺﾞｼｯｸUB" w:eastAsia="HGP創英角ｺﾞｼｯｸUB" w:hAnsi="HGP創英角ｺﾞｼｯｸUB" w:hint="eastAsia"/>
                                <w:color w:val="FF6600"/>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今月の目標</w:t>
                            </w:r>
                          </w:p>
                          <w:p w14:paraId="57B932B9" w14:textId="148E3899" w:rsidR="00357A25" w:rsidRDefault="00C43E75" w:rsidP="00021A05">
                            <w:pPr>
                              <w:rPr>
                                <w:rFonts w:ascii="HGｺﾞｼｯｸM" w:eastAsia="HGｺﾞｼｯｸM" w:hAnsi="HGP創英角ｺﾞｼｯｸUB"/>
                                <w:sz w:val="20"/>
                                <w:szCs w:val="20"/>
                              </w:rPr>
                            </w:pPr>
                            <w:bookmarkStart w:id="18" w:name="_Hlk70668623"/>
                            <w:r>
                              <w:rPr>
                                <w:rFonts w:ascii="HGｺﾞｼｯｸM" w:eastAsia="HGｺﾞｼｯｸM" w:hAnsi="HGP創英角ｺﾞｼｯｸUB" w:hint="eastAsia"/>
                                <w:sz w:val="20"/>
                                <w:szCs w:val="20"/>
                              </w:rPr>
                              <w:t>〇</w:t>
                            </w:r>
                            <w:r w:rsidR="0029177A">
                              <w:rPr>
                                <w:rFonts w:ascii="HGｺﾞｼｯｸM" w:eastAsia="HGｺﾞｼｯｸM" w:hAnsi="HGP創英角ｺﾞｼｯｸUB" w:hint="eastAsia"/>
                                <w:sz w:val="20"/>
                                <w:szCs w:val="20"/>
                              </w:rPr>
                              <w:t>自然の移り変わりに触れながら、散歩や戸外遊び</w:t>
                            </w:r>
                            <w:r w:rsidR="00457AA4">
                              <w:rPr>
                                <w:rFonts w:ascii="HGｺﾞｼｯｸM" w:eastAsia="HGｺﾞｼｯｸM" w:hAnsi="HGP創英角ｺﾞｼｯｸUB" w:hint="eastAsia"/>
                                <w:sz w:val="20"/>
                                <w:szCs w:val="20"/>
                              </w:rPr>
                              <w:t>を楽しむ。</w:t>
                            </w:r>
                          </w:p>
                          <w:p w14:paraId="5BE0A5E3" w14:textId="3D33AB0D" w:rsidR="00357A25" w:rsidRDefault="00457AA4" w:rsidP="00021A05">
                            <w:pPr>
                              <w:rPr>
                                <w:rFonts w:ascii="HGｺﾞｼｯｸM" w:eastAsia="HGｺﾞｼｯｸM" w:hAnsi="HGP創英角ｺﾞｼｯｸUB"/>
                                <w:sz w:val="20"/>
                                <w:szCs w:val="20"/>
                              </w:rPr>
                            </w:pPr>
                            <w:r>
                              <w:rPr>
                                <w:rFonts w:ascii="HGｺﾞｼｯｸM" w:eastAsia="HGｺﾞｼｯｸM" w:hAnsi="HGP創英角ｺﾞｼｯｸUB" w:hint="eastAsia"/>
                                <w:sz w:val="20"/>
                                <w:szCs w:val="20"/>
                              </w:rPr>
                              <w:t>〇簡単な身の周りのことを自分なりに頑張ってしようとする。</w:t>
                            </w:r>
                          </w:p>
                          <w:p w14:paraId="341B8E5F" w14:textId="70D0EBD3" w:rsidR="00357A25" w:rsidRDefault="000C28EE" w:rsidP="00021A05">
                            <w:pPr>
                              <w:rPr>
                                <w:rFonts w:ascii="HGｺﾞｼｯｸM" w:eastAsia="HGｺﾞｼｯｸM" w:hAnsi="HGP創英角ｺﾞｼｯｸUB"/>
                                <w:sz w:val="20"/>
                                <w:szCs w:val="20"/>
                              </w:rPr>
                            </w:pPr>
                            <w:r>
                              <w:rPr>
                                <w:rFonts w:ascii="HGｺﾞｼｯｸM" w:eastAsia="HGｺﾞｼｯｸM" w:hAnsi="HGP創英角ｺﾞｼｯｸUB" w:hint="eastAsia"/>
                                <w:sz w:val="20"/>
                                <w:szCs w:val="20"/>
                              </w:rPr>
                              <w:t>〇</w:t>
                            </w:r>
                            <w:r w:rsidR="00457AA4">
                              <w:rPr>
                                <w:rFonts w:ascii="HGｺﾞｼｯｸM" w:eastAsia="HGｺﾞｼｯｸM" w:hAnsi="HGP創英角ｺﾞｼｯｸUB" w:hint="eastAsia"/>
                                <w:sz w:val="20"/>
                                <w:szCs w:val="20"/>
                              </w:rPr>
                              <w:t>自分の思いを保育者に代弁してもらいながら伝える。</w:t>
                            </w:r>
                          </w:p>
                          <w:p w14:paraId="2DB2E674" w14:textId="3A8810D7" w:rsidR="004055C5" w:rsidRDefault="004055C5" w:rsidP="00021A05">
                            <w:pPr>
                              <w:rPr>
                                <w:rFonts w:ascii="HGｺﾞｼｯｸM" w:eastAsia="HGｺﾞｼｯｸM" w:hAnsi="HGP創英角ｺﾞｼｯｸUB"/>
                                <w:sz w:val="20"/>
                                <w:szCs w:val="20"/>
                              </w:rPr>
                            </w:pPr>
                            <w:r>
                              <w:rPr>
                                <w:rFonts w:ascii="HGｺﾞｼｯｸM" w:eastAsia="HGｺﾞｼｯｸM" w:hAnsi="HGP創英角ｺﾞｼｯｸUB" w:hint="eastAsia"/>
                                <w:sz w:val="20"/>
                                <w:szCs w:val="20"/>
                              </w:rPr>
                              <w:t>〇</w:t>
                            </w:r>
                            <w:r w:rsidR="006D2F39">
                              <w:rPr>
                                <w:rFonts w:ascii="HGｺﾞｼｯｸM" w:eastAsia="HGｺﾞｼｯｸM" w:hAnsi="HGP創英角ｺﾞｼｯｸUB" w:hint="eastAsia"/>
                                <w:sz w:val="20"/>
                                <w:szCs w:val="20"/>
                              </w:rPr>
                              <w:t>保育者に見守られて好きな遊びを楽しむ。</w:t>
                            </w:r>
                          </w:p>
                          <w:p w14:paraId="10FAE578" w14:textId="3857CDCB" w:rsidR="006D2F39" w:rsidRDefault="006D2F39" w:rsidP="00021A05">
                            <w:pPr>
                              <w:rPr>
                                <w:rFonts w:ascii="HGｺﾞｼｯｸM" w:eastAsia="HGｺﾞｼｯｸM" w:hAnsi="HGP創英角ｺﾞｼｯｸUB"/>
                                <w:sz w:val="20"/>
                                <w:szCs w:val="20"/>
                              </w:rPr>
                            </w:pPr>
                            <w:r>
                              <w:rPr>
                                <w:rFonts w:ascii="HGｺﾞｼｯｸM" w:eastAsia="HGｺﾞｼｯｸM" w:hAnsi="HGP創英角ｺﾞｼｯｸUB" w:hint="eastAsia"/>
                                <w:sz w:val="20"/>
                                <w:szCs w:val="20"/>
                              </w:rPr>
                              <w:t>〇新しい環境に無理なく</w:t>
                            </w:r>
                            <w:r w:rsidR="00427866">
                              <w:rPr>
                                <w:rFonts w:ascii="HGｺﾞｼｯｸM" w:eastAsia="HGｺﾞｼｯｸM" w:hAnsi="HGP創英角ｺﾞｼｯｸUB" w:hint="eastAsia"/>
                                <w:sz w:val="20"/>
                                <w:szCs w:val="20"/>
                              </w:rPr>
                              <w:t>慣れる</w:t>
                            </w:r>
                            <w:r>
                              <w:rPr>
                                <w:rFonts w:ascii="HGｺﾞｼｯｸM" w:eastAsia="HGｺﾞｼｯｸM" w:hAnsi="HGP創英角ｺﾞｼｯｸUB" w:hint="eastAsia"/>
                                <w:sz w:val="20"/>
                                <w:szCs w:val="20"/>
                              </w:rPr>
                              <w:t>ようにゆっくりと保育者と関わる。</w:t>
                            </w:r>
                          </w:p>
                          <w:p w14:paraId="100FE181" w14:textId="266667D2" w:rsidR="004055C5" w:rsidRDefault="004055C5" w:rsidP="00021A05">
                            <w:pPr>
                              <w:rPr>
                                <w:rFonts w:ascii="HGｺﾞｼｯｸM" w:eastAsia="HGｺﾞｼｯｸM" w:hAnsi="HGP創英角ｺﾞｼｯｸUB"/>
                                <w:sz w:val="20"/>
                                <w:szCs w:val="20"/>
                              </w:rPr>
                            </w:pPr>
                          </w:p>
                          <w:p w14:paraId="23D99B74" w14:textId="77777777" w:rsidR="00357A25" w:rsidRDefault="00357A25" w:rsidP="00021A05">
                            <w:pPr>
                              <w:rPr>
                                <w:rFonts w:ascii="HGｺﾞｼｯｸM" w:eastAsia="HGｺﾞｼｯｸM" w:hAnsi="HGP創英角ｺﾞｼｯｸUB"/>
                                <w:sz w:val="20"/>
                                <w:szCs w:val="20"/>
                              </w:rPr>
                            </w:pPr>
                          </w:p>
                          <w:p w14:paraId="3B8B43B8" w14:textId="1865E4E8" w:rsidR="000D575F" w:rsidRPr="000D575F" w:rsidRDefault="000D575F" w:rsidP="00021A05">
                            <w:pPr>
                              <w:rPr>
                                <w:rFonts w:ascii="HGｺﾞｼｯｸM" w:eastAsia="HGｺﾞｼｯｸM" w:hAnsi="HGP創英角ｺﾞｼｯｸUB"/>
                                <w:sz w:val="20"/>
                                <w:szCs w:val="20"/>
                              </w:rPr>
                            </w:pPr>
                            <w:r>
                              <w:rPr>
                                <w:rFonts w:ascii="HGｺﾞｼｯｸM" w:eastAsia="HGｺﾞｼｯｸM" w:hAnsi="HGP創英角ｺﾞｼｯｸUB" w:hint="eastAsia"/>
                                <w:sz w:val="20"/>
                                <w:szCs w:val="20"/>
                              </w:rPr>
                              <w:t>・</w:t>
                            </w:r>
                          </w:p>
                          <w:bookmarkEnd w:id="18"/>
                          <w:p w14:paraId="1759CCDF" w14:textId="33D181DA" w:rsidR="00937E0B" w:rsidRPr="00F83B84" w:rsidRDefault="00937E0B" w:rsidP="00A33E78">
                            <w:pPr>
                              <w:rPr>
                                <w:rFonts w:ascii="HGｺﾞｼｯｸM" w:eastAsia="HGｺﾞｼｯｸM" w:hAnsi="HGP創英角ｺﾞｼｯｸUB"/>
                                <w:sz w:val="24"/>
                                <w:szCs w:val="20"/>
                              </w:rPr>
                            </w:pPr>
                          </w:p>
                          <w:p w14:paraId="0A66961E" w14:textId="77777777" w:rsidR="00A33E78" w:rsidRPr="00F83B84" w:rsidRDefault="00A33E78" w:rsidP="00A33E78">
                            <w:pPr>
                              <w:spacing w:beforeLines="40" w:before="144"/>
                              <w:ind w:firstLineChars="100" w:firstLine="200"/>
                              <w:jc w:val="left"/>
                              <w:rPr>
                                <w:rFonts w:asciiTheme="minorEastAsia" w:hAnsiTheme="minorEastAsia"/>
                                <w:sz w:val="20"/>
                                <w:szCs w:val="20"/>
                                <w:u w:val="dotted" w:color="0070C0"/>
                              </w:rPr>
                            </w:pPr>
                          </w:p>
                          <w:p w14:paraId="1C99A12B" w14:textId="77777777" w:rsidR="00A33E78" w:rsidRPr="00824A1C" w:rsidRDefault="00A33E78" w:rsidP="00A33E78">
                            <w:pPr>
                              <w:spacing w:beforeLines="40" w:before="144"/>
                              <w:jc w:val="left"/>
                              <w:rPr>
                                <w:rFonts w:ascii="HG丸ｺﾞｼｯｸM-PRO" w:eastAsia="HG丸ｺﾞｼｯｸM-PRO" w:hAnsi="HG丸ｺﾞｼｯｸM-PRO"/>
                                <w:color w:val="5B9BD5" w:themeColor="accent1"/>
                                <w:sz w:val="36"/>
                                <w:szCs w:val="20"/>
                                <w14:shadow w14:blurRad="38100" w14:dist="25400" w14:dir="5400000" w14:sx="100000" w14:sy="100000" w14:kx="0" w14:ky="0" w14:algn="ctr">
                                  <w14:srgbClr w14:val="6E747A">
                                    <w14:alpha w14:val="57000"/>
                                  </w14:srgbClr>
                                </w14:shadow>
                                <w14:textOutline w14:w="9525" w14:cap="flat" w14:cmpd="sng" w14:algn="ctr">
                                  <w14:solidFill>
                                    <w14:srgbClr w14:val="0070C0"/>
                                  </w14:solidFill>
                                  <w14:prstDash w14:val="solid"/>
                                  <w14:round/>
                                </w14:textOutline>
                              </w:rPr>
                            </w:pPr>
                          </w:p>
                        </w:txbxContent>
                      </wps:txbx>
                      <wps:bodyPr rot="0" vert="horz" wrap="square" lIns="108000" tIns="72000" rIns="72000"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8951450" id="_x0000_s1037" style="position:absolute;left:0;text-align:left;margin-left:0;margin-top:2.05pt;width:216.75pt;height:198.75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21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" fillcolor="window" strokecolor="#00b050" strokeweight="1.5pt">
                <v:stroke joinstyle="miter"/>
                <v:textbox inset="3mm,2mm,2mm,.7pt">
                  <w:txbxContent>
                    <w:p w14:paraId="421213A9" w14:textId="03C07FFD" w:rsidR="00A33E78" w:rsidRPr="0079014C" w:rsidRDefault="0079014C" w:rsidP="0079014C">
                      <w:pPr>
                        <w:rPr>
                          <w:rFonts w:ascii="HGｺﾞｼｯｸM" w:eastAsia="HGｺﾞｼｯｸM" w:hAnsi="HGP創英角ｺﾞｼｯｸUB"/>
                          <w:b/>
                          <w:color w:val="0070C0"/>
                          <w:sz w:val="24"/>
                          <w:szCs w:val="20"/>
                        </w:rPr>
                      </w:pPr>
                      <w:r>
                        <w:rPr>
                          <w:rFonts w:ascii="HGP創英角ｺﾞｼｯｸUB" w:eastAsia="HGP創英角ｺﾞｼｯｸUB" w:hAnsi="HGP創英角ｺﾞｼｯｸUB" w:hint="eastAsia"/>
                          <w:color w:val="FF6600"/>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021A05">
                        <w:rPr>
                          <w:rFonts w:ascii="HGP創英角ｺﾞｼｯｸUB" w:eastAsia="HGP創英角ｺﾞｼｯｸUB" w:hAnsi="HGP創英角ｺﾞｼｯｸUB" w:hint="eastAsia"/>
                          <w:color w:val="FF6600"/>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今月の目標</w:t>
                      </w:r>
                    </w:p>
                    <w:p w14:paraId="57B932B9" w14:textId="148E3899" w:rsidR="00357A25" w:rsidRDefault="00C43E75" w:rsidP="00021A05">
                      <w:pPr>
                        <w:rPr>
                          <w:rFonts w:ascii="HGｺﾞｼｯｸM" w:eastAsia="HGｺﾞｼｯｸM" w:hAnsi="HGP創英角ｺﾞｼｯｸUB"/>
                          <w:sz w:val="20"/>
                          <w:szCs w:val="20"/>
                        </w:rPr>
                      </w:pPr>
                      <w:bookmarkStart w:id="19" w:name="_Hlk70668623"/>
                      <w:r>
                        <w:rPr>
                          <w:rFonts w:ascii="HGｺﾞｼｯｸM" w:eastAsia="HGｺﾞｼｯｸM" w:hAnsi="HGP創英角ｺﾞｼｯｸUB" w:hint="eastAsia"/>
                          <w:sz w:val="20"/>
                          <w:szCs w:val="20"/>
                        </w:rPr>
                        <w:t>〇</w:t>
                      </w:r>
                      <w:r w:rsidR="0029177A">
                        <w:rPr>
                          <w:rFonts w:ascii="HGｺﾞｼｯｸM" w:eastAsia="HGｺﾞｼｯｸM" w:hAnsi="HGP創英角ｺﾞｼｯｸUB" w:hint="eastAsia"/>
                          <w:sz w:val="20"/>
                          <w:szCs w:val="20"/>
                        </w:rPr>
                        <w:t>自然の移り変わりに触れながら、散歩や戸外遊び</w:t>
                      </w:r>
                      <w:r w:rsidR="00457AA4">
                        <w:rPr>
                          <w:rFonts w:ascii="HGｺﾞｼｯｸM" w:eastAsia="HGｺﾞｼｯｸM" w:hAnsi="HGP創英角ｺﾞｼｯｸUB" w:hint="eastAsia"/>
                          <w:sz w:val="20"/>
                          <w:szCs w:val="20"/>
                        </w:rPr>
                        <w:t>を楽しむ。</w:t>
                      </w:r>
                    </w:p>
                    <w:p w14:paraId="5BE0A5E3" w14:textId="3D33AB0D" w:rsidR="00357A25" w:rsidRDefault="00457AA4" w:rsidP="00021A05">
                      <w:pPr>
                        <w:rPr>
                          <w:rFonts w:ascii="HGｺﾞｼｯｸM" w:eastAsia="HGｺﾞｼｯｸM" w:hAnsi="HGP創英角ｺﾞｼｯｸUB"/>
                          <w:sz w:val="20"/>
                          <w:szCs w:val="20"/>
                        </w:rPr>
                      </w:pPr>
                      <w:r>
                        <w:rPr>
                          <w:rFonts w:ascii="HGｺﾞｼｯｸM" w:eastAsia="HGｺﾞｼｯｸM" w:hAnsi="HGP創英角ｺﾞｼｯｸUB" w:hint="eastAsia"/>
                          <w:sz w:val="20"/>
                          <w:szCs w:val="20"/>
                        </w:rPr>
                        <w:t>〇簡単な身の周りのことを自分なりに頑張ってしようとする。</w:t>
                      </w:r>
                    </w:p>
                    <w:p w14:paraId="341B8E5F" w14:textId="70D0EBD3" w:rsidR="00357A25" w:rsidRDefault="000C28EE" w:rsidP="00021A05">
                      <w:pPr>
                        <w:rPr>
                          <w:rFonts w:ascii="HGｺﾞｼｯｸM" w:eastAsia="HGｺﾞｼｯｸM" w:hAnsi="HGP創英角ｺﾞｼｯｸUB"/>
                          <w:sz w:val="20"/>
                          <w:szCs w:val="20"/>
                        </w:rPr>
                      </w:pPr>
                      <w:r>
                        <w:rPr>
                          <w:rFonts w:ascii="HGｺﾞｼｯｸM" w:eastAsia="HGｺﾞｼｯｸM" w:hAnsi="HGP創英角ｺﾞｼｯｸUB" w:hint="eastAsia"/>
                          <w:sz w:val="20"/>
                          <w:szCs w:val="20"/>
                        </w:rPr>
                        <w:t>〇</w:t>
                      </w:r>
                      <w:r w:rsidR="00457AA4">
                        <w:rPr>
                          <w:rFonts w:ascii="HGｺﾞｼｯｸM" w:eastAsia="HGｺﾞｼｯｸM" w:hAnsi="HGP創英角ｺﾞｼｯｸUB" w:hint="eastAsia"/>
                          <w:sz w:val="20"/>
                          <w:szCs w:val="20"/>
                        </w:rPr>
                        <w:t>自分の思いを保育者に代弁してもらいながら伝える。</w:t>
                      </w:r>
                    </w:p>
                    <w:p w14:paraId="2DB2E674" w14:textId="3A8810D7" w:rsidR="004055C5" w:rsidRDefault="004055C5" w:rsidP="00021A05">
                      <w:pPr>
                        <w:rPr>
                          <w:rFonts w:ascii="HGｺﾞｼｯｸM" w:eastAsia="HGｺﾞｼｯｸM" w:hAnsi="HGP創英角ｺﾞｼｯｸUB"/>
                          <w:sz w:val="20"/>
                          <w:szCs w:val="20"/>
                        </w:rPr>
                      </w:pPr>
                      <w:r>
                        <w:rPr>
                          <w:rFonts w:ascii="HGｺﾞｼｯｸM" w:eastAsia="HGｺﾞｼｯｸM" w:hAnsi="HGP創英角ｺﾞｼｯｸUB" w:hint="eastAsia"/>
                          <w:sz w:val="20"/>
                          <w:szCs w:val="20"/>
                        </w:rPr>
                        <w:t>〇</w:t>
                      </w:r>
                      <w:r w:rsidR="006D2F39">
                        <w:rPr>
                          <w:rFonts w:ascii="HGｺﾞｼｯｸM" w:eastAsia="HGｺﾞｼｯｸM" w:hAnsi="HGP創英角ｺﾞｼｯｸUB" w:hint="eastAsia"/>
                          <w:sz w:val="20"/>
                          <w:szCs w:val="20"/>
                        </w:rPr>
                        <w:t>保育者に見守られて好きな遊びを楽しむ。</w:t>
                      </w:r>
                    </w:p>
                    <w:p w14:paraId="10FAE578" w14:textId="3857CDCB" w:rsidR="006D2F39" w:rsidRDefault="006D2F39" w:rsidP="00021A05">
                      <w:pPr>
                        <w:rPr>
                          <w:rFonts w:ascii="HGｺﾞｼｯｸM" w:eastAsia="HGｺﾞｼｯｸM" w:hAnsi="HGP創英角ｺﾞｼｯｸUB"/>
                          <w:sz w:val="20"/>
                          <w:szCs w:val="20"/>
                        </w:rPr>
                      </w:pPr>
                      <w:r>
                        <w:rPr>
                          <w:rFonts w:ascii="HGｺﾞｼｯｸM" w:eastAsia="HGｺﾞｼｯｸM" w:hAnsi="HGP創英角ｺﾞｼｯｸUB" w:hint="eastAsia"/>
                          <w:sz w:val="20"/>
                          <w:szCs w:val="20"/>
                        </w:rPr>
                        <w:t>〇新しい環境に無理なく</w:t>
                      </w:r>
                      <w:r w:rsidR="00427866">
                        <w:rPr>
                          <w:rFonts w:ascii="HGｺﾞｼｯｸM" w:eastAsia="HGｺﾞｼｯｸM" w:hAnsi="HGP創英角ｺﾞｼｯｸUB" w:hint="eastAsia"/>
                          <w:sz w:val="20"/>
                          <w:szCs w:val="20"/>
                        </w:rPr>
                        <w:t>慣れる</w:t>
                      </w:r>
                      <w:r>
                        <w:rPr>
                          <w:rFonts w:ascii="HGｺﾞｼｯｸM" w:eastAsia="HGｺﾞｼｯｸM" w:hAnsi="HGP創英角ｺﾞｼｯｸUB" w:hint="eastAsia"/>
                          <w:sz w:val="20"/>
                          <w:szCs w:val="20"/>
                        </w:rPr>
                        <w:t>ようにゆっくりと保育者と関わる。</w:t>
                      </w:r>
                    </w:p>
                    <w:p w14:paraId="100FE181" w14:textId="266667D2" w:rsidR="004055C5" w:rsidRDefault="004055C5" w:rsidP="00021A05">
                      <w:pPr>
                        <w:rPr>
                          <w:rFonts w:ascii="HGｺﾞｼｯｸM" w:eastAsia="HGｺﾞｼｯｸM" w:hAnsi="HGP創英角ｺﾞｼｯｸUB"/>
                          <w:sz w:val="20"/>
                          <w:szCs w:val="20"/>
                        </w:rPr>
                      </w:pPr>
                    </w:p>
                    <w:p w14:paraId="23D99B74" w14:textId="77777777" w:rsidR="00357A25" w:rsidRDefault="00357A25" w:rsidP="00021A05">
                      <w:pPr>
                        <w:rPr>
                          <w:rFonts w:ascii="HGｺﾞｼｯｸM" w:eastAsia="HGｺﾞｼｯｸM" w:hAnsi="HGP創英角ｺﾞｼｯｸUB"/>
                          <w:sz w:val="20"/>
                          <w:szCs w:val="20"/>
                        </w:rPr>
                      </w:pPr>
                    </w:p>
                    <w:p w14:paraId="3B8B43B8" w14:textId="1865E4E8" w:rsidR="000D575F" w:rsidRPr="000D575F" w:rsidRDefault="000D575F" w:rsidP="00021A05">
                      <w:pPr>
                        <w:rPr>
                          <w:rFonts w:ascii="HGｺﾞｼｯｸM" w:eastAsia="HGｺﾞｼｯｸM" w:hAnsi="HGP創英角ｺﾞｼｯｸUB"/>
                          <w:sz w:val="20"/>
                          <w:szCs w:val="20"/>
                        </w:rPr>
                      </w:pPr>
                      <w:r>
                        <w:rPr>
                          <w:rFonts w:ascii="HGｺﾞｼｯｸM" w:eastAsia="HGｺﾞｼｯｸM" w:hAnsi="HGP創英角ｺﾞｼｯｸUB" w:hint="eastAsia"/>
                          <w:sz w:val="20"/>
                          <w:szCs w:val="20"/>
                        </w:rPr>
                        <w:t>・</w:t>
                      </w:r>
                    </w:p>
                    <w:bookmarkEnd w:id="19"/>
                    <w:p w14:paraId="1759CCDF" w14:textId="33D181DA" w:rsidR="00937E0B" w:rsidRPr="00F83B84" w:rsidRDefault="00937E0B" w:rsidP="00A33E78">
                      <w:pPr>
                        <w:rPr>
                          <w:rFonts w:ascii="HGｺﾞｼｯｸM" w:eastAsia="HGｺﾞｼｯｸM" w:hAnsi="HGP創英角ｺﾞｼｯｸUB"/>
                          <w:sz w:val="24"/>
                          <w:szCs w:val="20"/>
                        </w:rPr>
                      </w:pPr>
                    </w:p>
                    <w:p w14:paraId="0A66961E" w14:textId="77777777" w:rsidR="00A33E78" w:rsidRPr="00F83B84" w:rsidRDefault="00A33E78" w:rsidP="00A33E78">
                      <w:pPr>
                        <w:spacing w:beforeLines="40" w:before="144"/>
                        <w:ind w:firstLineChars="100" w:firstLine="200"/>
                        <w:jc w:val="left"/>
                        <w:rPr>
                          <w:rFonts w:asciiTheme="minorEastAsia" w:hAnsiTheme="minorEastAsia"/>
                          <w:sz w:val="20"/>
                          <w:szCs w:val="20"/>
                          <w:u w:val="dotted" w:color="0070C0"/>
                        </w:rPr>
                      </w:pPr>
                    </w:p>
                    <w:p w14:paraId="1C99A12B" w14:textId="77777777" w:rsidR="00A33E78" w:rsidRPr="00824A1C" w:rsidRDefault="00A33E78" w:rsidP="00A33E78">
                      <w:pPr>
                        <w:spacing w:beforeLines="40" w:before="144"/>
                        <w:jc w:val="left"/>
                        <w:rPr>
                          <w:rFonts w:ascii="HG丸ｺﾞｼｯｸM-PRO" w:eastAsia="HG丸ｺﾞｼｯｸM-PRO" w:hAnsi="HG丸ｺﾞｼｯｸM-PRO"/>
                          <w:color w:val="5B9BD5" w:themeColor="accent1"/>
                          <w:sz w:val="36"/>
                          <w:szCs w:val="20"/>
                          <w14:shadow w14:blurRad="38100" w14:dist="25400" w14:dir="5400000" w14:sx="100000" w14:sy="100000" w14:kx="0" w14:ky="0" w14:algn="ctr">
                            <w14:srgbClr w14:val="6E747A">
                              <w14:alpha w14:val="57000"/>
                            </w14:srgbClr>
                          </w14:shadow>
                          <w14:textOutline w14:w="9525" w14:cap="flat" w14:cmpd="sng" w14:algn="ctr">
                            <w14:solidFill>
                              <w14:srgbClr w14:val="0070C0"/>
                            </w14:solidFill>
                            <w14:prstDash w14:val="solid"/>
                            <w14:round/>
                          </w14:textOutline>
                        </w:rPr>
                      </w:pPr>
                    </w:p>
                  </w:txbxContent>
                </v:textbox>
                <w10:wrap anchorx="margin"/>
              </v:roundrect>
            </w:pict>
          </mc:Fallback>
        </mc:AlternateContent>
      </w:r>
    </w:p>
    <w:p w14:paraId="63834F5C" w14:textId="3F885FDA" w:rsidR="00210CFB" w:rsidRPr="00210CFB" w:rsidRDefault="00210CFB" w:rsidP="00210CFB">
      <w:pPr>
        <w:rPr>
          <w:rFonts w:ascii="HGP創英角ﾎﾟｯﾌﾟ体" w:eastAsia="HGP創英角ﾎﾟｯﾌﾟ体" w:hAnsi="HGP創英角ﾎﾟｯﾌﾟ体"/>
          <w:sz w:val="32"/>
          <w:szCs w:val="32"/>
        </w:rPr>
      </w:pPr>
    </w:p>
    <w:p w14:paraId="6DD20975" w14:textId="2DC1B07C" w:rsidR="00210CFB" w:rsidRPr="00210CFB" w:rsidRDefault="00210CFB" w:rsidP="00210CFB">
      <w:pPr>
        <w:rPr>
          <w:rFonts w:ascii="HGP創英角ﾎﾟｯﾌﾟ体" w:eastAsia="HGP創英角ﾎﾟｯﾌﾟ体" w:hAnsi="HGP創英角ﾎﾟｯﾌﾟ体"/>
          <w:sz w:val="32"/>
          <w:szCs w:val="32"/>
        </w:rPr>
      </w:pPr>
    </w:p>
    <w:p w14:paraId="7A9C5CEF" w14:textId="5BA63F7F" w:rsidR="00210CFB" w:rsidRPr="00210CFB" w:rsidRDefault="00210CFB" w:rsidP="00210CFB">
      <w:pPr>
        <w:rPr>
          <w:rFonts w:ascii="HGP創英角ﾎﾟｯﾌﾟ体" w:eastAsia="HGP創英角ﾎﾟｯﾌﾟ体" w:hAnsi="HGP創英角ﾎﾟｯﾌﾟ体"/>
          <w:sz w:val="32"/>
          <w:szCs w:val="32"/>
        </w:rPr>
      </w:pPr>
    </w:p>
    <w:p w14:paraId="13DEE2F3" w14:textId="08436705" w:rsidR="00210CFB" w:rsidRPr="00210CFB" w:rsidRDefault="00210CFB" w:rsidP="00210CFB">
      <w:pPr>
        <w:rPr>
          <w:rFonts w:ascii="HGP創英角ﾎﾟｯﾌﾟ体" w:eastAsia="HGP創英角ﾎﾟｯﾌﾟ体" w:hAnsi="HGP創英角ﾎﾟｯﾌﾟ体"/>
          <w:sz w:val="32"/>
          <w:szCs w:val="32"/>
        </w:rPr>
      </w:pPr>
    </w:p>
    <w:p w14:paraId="0DB53B6E" w14:textId="400FC0B2" w:rsidR="00210CFB" w:rsidRPr="00210CFB" w:rsidRDefault="00210CFB" w:rsidP="00210CFB">
      <w:pPr>
        <w:rPr>
          <w:rFonts w:ascii="HGP創英角ﾎﾟｯﾌﾟ体" w:eastAsia="HGP創英角ﾎﾟｯﾌﾟ体" w:hAnsi="HGP創英角ﾎﾟｯﾌﾟ体"/>
          <w:sz w:val="32"/>
          <w:szCs w:val="32"/>
        </w:rPr>
      </w:pPr>
    </w:p>
    <w:p w14:paraId="62043865" w14:textId="5FB2BB29" w:rsidR="00210CFB" w:rsidRPr="00210CFB" w:rsidRDefault="00D908B3" w:rsidP="00210CFB">
      <w:pP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 xml:space="preserve">　　　</w:t>
      </w:r>
      <w:r w:rsidR="00772AB9">
        <w:rPr>
          <w:noProof/>
        </w:rPr>
        <w:drawing>
          <wp:inline distT="0" distB="0" distL="0" distR="0" wp14:anchorId="66C30170" wp14:editId="5414131F">
            <wp:extent cx="1609725" cy="1440180"/>
            <wp:effectExtent l="0" t="0" r="9525" b="762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35502" cy="1463242"/>
                    </a:xfrm>
                    <a:prstGeom prst="rect">
                      <a:avLst/>
                    </a:prstGeom>
                  </pic:spPr>
                </pic:pic>
              </a:graphicData>
            </a:graphic>
          </wp:inline>
        </w:drawing>
      </w:r>
    </w:p>
    <w:p w14:paraId="7AF0824F" w14:textId="7EA2CCEC" w:rsidR="00210CFB" w:rsidRPr="00210CFB" w:rsidRDefault="009E35CE" w:rsidP="00210CFB">
      <w:pP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lastRenderedPageBreak/>
        <w:t xml:space="preserve">　　　　</w:t>
      </w:r>
    </w:p>
    <w:p w14:paraId="38B4F510" w14:textId="27CF7E8E" w:rsidR="00210CFB" w:rsidRPr="00210CFB" w:rsidRDefault="00210CFB" w:rsidP="00210CFB">
      <w:pPr>
        <w:rPr>
          <w:rFonts w:ascii="HGP創英角ﾎﾟｯﾌﾟ体" w:eastAsia="HGP創英角ﾎﾟｯﾌﾟ体" w:hAnsi="HGP創英角ﾎﾟｯﾌﾟ体"/>
          <w:sz w:val="32"/>
          <w:szCs w:val="32"/>
        </w:rPr>
      </w:pPr>
    </w:p>
    <w:p w14:paraId="19560281" w14:textId="16DFEE66" w:rsidR="00210CFB" w:rsidRPr="00210CFB" w:rsidRDefault="00210CFB" w:rsidP="00210CFB">
      <w:pPr>
        <w:rPr>
          <w:rFonts w:ascii="HGP創英角ﾎﾟｯﾌﾟ体" w:eastAsia="HGP創英角ﾎﾟｯﾌﾟ体" w:hAnsi="HGP創英角ﾎﾟｯﾌﾟ体"/>
          <w:sz w:val="32"/>
          <w:szCs w:val="32"/>
        </w:rPr>
      </w:pPr>
    </w:p>
    <w:p w14:paraId="18F9D4C3" w14:textId="436405BF" w:rsidR="00210CFB" w:rsidRPr="00210CFB" w:rsidRDefault="00210CFB" w:rsidP="00210CFB">
      <w:pPr>
        <w:rPr>
          <w:rFonts w:ascii="HGP創英角ﾎﾟｯﾌﾟ体" w:eastAsia="HGP創英角ﾎﾟｯﾌﾟ体" w:hAnsi="HGP創英角ﾎﾟｯﾌﾟ体"/>
          <w:sz w:val="32"/>
          <w:szCs w:val="32"/>
        </w:rPr>
      </w:pPr>
    </w:p>
    <w:p w14:paraId="6F3D401C" w14:textId="1BD15634" w:rsidR="00210CFB" w:rsidRPr="00210CFB" w:rsidRDefault="00210CFB" w:rsidP="00210CFB">
      <w:pPr>
        <w:rPr>
          <w:rFonts w:ascii="HGP創英角ﾎﾟｯﾌﾟ体" w:eastAsia="HGP創英角ﾎﾟｯﾌﾟ体" w:hAnsi="HGP創英角ﾎﾟｯﾌﾟ体"/>
          <w:sz w:val="32"/>
          <w:szCs w:val="32"/>
        </w:rPr>
      </w:pPr>
    </w:p>
    <w:p w14:paraId="48E4CF40" w14:textId="0CEF933C" w:rsidR="00210CFB" w:rsidRPr="00210CFB" w:rsidRDefault="00210CFB" w:rsidP="00210CFB">
      <w:pPr>
        <w:rPr>
          <w:rFonts w:ascii="HGP創英角ﾎﾟｯﾌﾟ体" w:eastAsia="HGP創英角ﾎﾟｯﾌﾟ体" w:hAnsi="HGP創英角ﾎﾟｯﾌﾟ体"/>
          <w:sz w:val="32"/>
          <w:szCs w:val="32"/>
        </w:rPr>
      </w:pPr>
    </w:p>
    <w:p w14:paraId="5DF01520" w14:textId="5E674C88" w:rsidR="00210CFB" w:rsidRPr="00210CFB" w:rsidRDefault="00210CFB" w:rsidP="00210CFB">
      <w:pPr>
        <w:rPr>
          <w:rFonts w:ascii="HGP創英角ﾎﾟｯﾌﾟ体" w:eastAsia="HGP創英角ﾎﾟｯﾌﾟ体" w:hAnsi="HGP創英角ﾎﾟｯﾌﾟ体"/>
          <w:sz w:val="32"/>
          <w:szCs w:val="32"/>
        </w:rPr>
      </w:pPr>
    </w:p>
    <w:p w14:paraId="3BEFEA6D" w14:textId="7E013C73" w:rsidR="00210CFB" w:rsidRPr="00210CFB" w:rsidRDefault="00210CFB" w:rsidP="00210CFB">
      <w:pPr>
        <w:rPr>
          <w:rFonts w:ascii="HGP創英角ﾎﾟｯﾌﾟ体" w:eastAsia="HGP創英角ﾎﾟｯﾌﾟ体" w:hAnsi="HGP創英角ﾎﾟｯﾌﾟ体"/>
          <w:sz w:val="32"/>
          <w:szCs w:val="32"/>
        </w:rPr>
      </w:pPr>
    </w:p>
    <w:p w14:paraId="1078F45A" w14:textId="0B42DBD1" w:rsidR="00210CFB" w:rsidRPr="00210CFB" w:rsidRDefault="00210CFB" w:rsidP="00210CFB">
      <w:pPr>
        <w:rPr>
          <w:rFonts w:ascii="HGP創英角ﾎﾟｯﾌﾟ体" w:eastAsia="HGP創英角ﾎﾟｯﾌﾟ体" w:hAnsi="HGP創英角ﾎﾟｯﾌﾟ体"/>
          <w:sz w:val="32"/>
          <w:szCs w:val="32"/>
        </w:rPr>
      </w:pPr>
    </w:p>
    <w:p w14:paraId="1EF7A078" w14:textId="1CD3D045" w:rsidR="00210CFB" w:rsidRPr="00210CFB" w:rsidRDefault="00210CFB" w:rsidP="00210CFB">
      <w:pPr>
        <w:rPr>
          <w:rFonts w:ascii="HGP創英角ﾎﾟｯﾌﾟ体" w:eastAsia="HGP創英角ﾎﾟｯﾌﾟ体" w:hAnsi="HGP創英角ﾎﾟｯﾌﾟ体"/>
          <w:sz w:val="32"/>
          <w:szCs w:val="32"/>
        </w:rPr>
      </w:pPr>
    </w:p>
    <w:p w14:paraId="04E9B525" w14:textId="77777777" w:rsidR="00210CFB" w:rsidRPr="00210CFB" w:rsidRDefault="00210CFB" w:rsidP="00210CFB">
      <w:pPr>
        <w:rPr>
          <w:rFonts w:ascii="HGP創英角ﾎﾟｯﾌﾟ体" w:eastAsia="HGP創英角ﾎﾟｯﾌﾟ体" w:hAnsi="HGP創英角ﾎﾟｯﾌﾟ体"/>
          <w:sz w:val="32"/>
          <w:szCs w:val="32"/>
        </w:rPr>
      </w:pPr>
    </w:p>
    <w:sectPr w:rsidR="00210CFB" w:rsidRPr="00210CFB" w:rsidSect="00DE5A8E">
      <w:pgSz w:w="11906" w:h="16838" w:code="9"/>
      <w:pgMar w:top="964" w:right="1077" w:bottom="964" w:left="107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C415E" w14:textId="77777777" w:rsidR="00941DF6" w:rsidRDefault="00941DF6" w:rsidP="000610AE">
      <w:r>
        <w:separator/>
      </w:r>
    </w:p>
  </w:endnote>
  <w:endnote w:type="continuationSeparator" w:id="0">
    <w:p w14:paraId="12A78D3D" w14:textId="77777777" w:rsidR="00941DF6" w:rsidRDefault="00941DF6" w:rsidP="00061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Rounded M+ 1p heavy">
    <w:charset w:val="80"/>
    <w:family w:val="modern"/>
    <w:pitch w:val="variable"/>
    <w:sig w:usb0="E1000AFF" w:usb1="6A4FFDFB" w:usb2="02000012" w:usb3="00000000" w:csb0="001201BF" w:csb1="00000000"/>
  </w:font>
  <w:font w:name="HG創英角ｺﾞｼｯｸUB">
    <w:panose1 w:val="020B09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4C541" w14:textId="77777777" w:rsidR="00941DF6" w:rsidRDefault="00941DF6" w:rsidP="000610AE">
      <w:r>
        <w:separator/>
      </w:r>
    </w:p>
  </w:footnote>
  <w:footnote w:type="continuationSeparator" w:id="0">
    <w:p w14:paraId="03975318" w14:textId="77777777" w:rsidR="00941DF6" w:rsidRDefault="00941DF6" w:rsidP="00061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8C8"/>
    <w:multiLevelType w:val="hybridMultilevel"/>
    <w:tmpl w:val="1136AFFA"/>
    <w:lvl w:ilvl="0" w:tplc="72BC05D0">
      <w:start w:val="1"/>
      <w:numFmt w:val="decimalEnclosedCircle"/>
      <w:lvlText w:val="%1"/>
      <w:lvlJc w:val="left"/>
      <w:pPr>
        <w:ind w:left="360" w:hanging="360"/>
      </w:pPr>
      <w:rPr>
        <w:rFonts w:hint="default"/>
        <w:b/>
        <w:bCs/>
        <w:color w:val="FF000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4B3DEA"/>
    <w:multiLevelType w:val="hybridMultilevel"/>
    <w:tmpl w:val="893C4022"/>
    <w:lvl w:ilvl="0" w:tplc="496E4D30">
      <w:start w:val="3"/>
      <w:numFmt w:val="decimalFullWidth"/>
      <w:lvlText w:val="%1．"/>
      <w:lvlJc w:val="left"/>
      <w:pPr>
        <w:ind w:left="360" w:hanging="360"/>
      </w:pPr>
      <w:rPr>
        <w:rFonts w:ascii="HGP創英角ｺﾞｼｯｸUB" w:eastAsia="HGP創英角ｺﾞｼｯｸUB" w:hAnsi="HGP創英角ｺﾞｼｯｸUB"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6727C4"/>
    <w:multiLevelType w:val="hybridMultilevel"/>
    <w:tmpl w:val="DBCCBC8C"/>
    <w:lvl w:ilvl="0" w:tplc="E3DC1B0A">
      <w:start w:val="1"/>
      <w:numFmt w:val="decimalEnclosedCircle"/>
      <w:lvlText w:val="%1"/>
      <w:lvlJc w:val="left"/>
      <w:pPr>
        <w:ind w:left="360" w:hanging="360"/>
      </w:pPr>
      <w:rPr>
        <w:rFonts w:ascii="HGP創英角ｺﾞｼｯｸUB" w:eastAsia="HGP創英角ｺﾞｼｯｸUB" w:hint="default"/>
        <w:b w:val="0"/>
        <w:color w:val="FF660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1C1C57"/>
    <w:multiLevelType w:val="hybridMultilevel"/>
    <w:tmpl w:val="11204628"/>
    <w:lvl w:ilvl="0" w:tplc="5F246076">
      <w:numFmt w:val="bullet"/>
      <w:lvlText w:val="◎"/>
      <w:lvlJc w:val="left"/>
      <w:pPr>
        <w:ind w:left="360"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2520742"/>
    <w:multiLevelType w:val="hybridMultilevel"/>
    <w:tmpl w:val="C7827E80"/>
    <w:lvl w:ilvl="0" w:tplc="B372B2A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attachedTemplate r:id="rId1"/>
  <w:documentProtection w:formatting="1" w:enforcement="0"/>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861"/>
    <w:rsid w:val="00000DA1"/>
    <w:rsid w:val="000012ED"/>
    <w:rsid w:val="00002B86"/>
    <w:rsid w:val="00003BE2"/>
    <w:rsid w:val="00003C2C"/>
    <w:rsid w:val="00006079"/>
    <w:rsid w:val="00006469"/>
    <w:rsid w:val="00006E5E"/>
    <w:rsid w:val="000101AC"/>
    <w:rsid w:val="00010499"/>
    <w:rsid w:val="00010668"/>
    <w:rsid w:val="00012059"/>
    <w:rsid w:val="000139D3"/>
    <w:rsid w:val="00013CB1"/>
    <w:rsid w:val="00014A44"/>
    <w:rsid w:val="00014FD3"/>
    <w:rsid w:val="000156D4"/>
    <w:rsid w:val="00015A39"/>
    <w:rsid w:val="000160B7"/>
    <w:rsid w:val="00017344"/>
    <w:rsid w:val="00021A05"/>
    <w:rsid w:val="0002362A"/>
    <w:rsid w:val="00023B04"/>
    <w:rsid w:val="0003089E"/>
    <w:rsid w:val="000309F2"/>
    <w:rsid w:val="00032930"/>
    <w:rsid w:val="00033E36"/>
    <w:rsid w:val="00034B24"/>
    <w:rsid w:val="00034EB2"/>
    <w:rsid w:val="000368DF"/>
    <w:rsid w:val="00037119"/>
    <w:rsid w:val="000374A1"/>
    <w:rsid w:val="000376D6"/>
    <w:rsid w:val="0004053C"/>
    <w:rsid w:val="00041FF9"/>
    <w:rsid w:val="00042988"/>
    <w:rsid w:val="0004380E"/>
    <w:rsid w:val="00045355"/>
    <w:rsid w:val="000460CC"/>
    <w:rsid w:val="00046958"/>
    <w:rsid w:val="00050ABF"/>
    <w:rsid w:val="000515B3"/>
    <w:rsid w:val="000516A0"/>
    <w:rsid w:val="00052E86"/>
    <w:rsid w:val="0005338B"/>
    <w:rsid w:val="0005444A"/>
    <w:rsid w:val="00054F50"/>
    <w:rsid w:val="000557CC"/>
    <w:rsid w:val="00056560"/>
    <w:rsid w:val="000577E6"/>
    <w:rsid w:val="000610AE"/>
    <w:rsid w:val="00062525"/>
    <w:rsid w:val="00064F24"/>
    <w:rsid w:val="0006504A"/>
    <w:rsid w:val="00065C02"/>
    <w:rsid w:val="00066BC5"/>
    <w:rsid w:val="00066DCF"/>
    <w:rsid w:val="000676E7"/>
    <w:rsid w:val="00067B50"/>
    <w:rsid w:val="00067D33"/>
    <w:rsid w:val="000715BC"/>
    <w:rsid w:val="0007417A"/>
    <w:rsid w:val="00076995"/>
    <w:rsid w:val="000772CE"/>
    <w:rsid w:val="000777EF"/>
    <w:rsid w:val="00080543"/>
    <w:rsid w:val="00082DD1"/>
    <w:rsid w:val="00083263"/>
    <w:rsid w:val="0008414B"/>
    <w:rsid w:val="0008591E"/>
    <w:rsid w:val="0008597E"/>
    <w:rsid w:val="00085C8F"/>
    <w:rsid w:val="000904F5"/>
    <w:rsid w:val="00091135"/>
    <w:rsid w:val="00095A7A"/>
    <w:rsid w:val="00096389"/>
    <w:rsid w:val="00096526"/>
    <w:rsid w:val="00097261"/>
    <w:rsid w:val="000975CB"/>
    <w:rsid w:val="000979B1"/>
    <w:rsid w:val="000A1C54"/>
    <w:rsid w:val="000A28DE"/>
    <w:rsid w:val="000A2B16"/>
    <w:rsid w:val="000A2F58"/>
    <w:rsid w:val="000A471C"/>
    <w:rsid w:val="000A691D"/>
    <w:rsid w:val="000B0919"/>
    <w:rsid w:val="000B3707"/>
    <w:rsid w:val="000B376E"/>
    <w:rsid w:val="000B4A9C"/>
    <w:rsid w:val="000C09EC"/>
    <w:rsid w:val="000C28EE"/>
    <w:rsid w:val="000C3372"/>
    <w:rsid w:val="000C339F"/>
    <w:rsid w:val="000C37C6"/>
    <w:rsid w:val="000C4446"/>
    <w:rsid w:val="000C57DC"/>
    <w:rsid w:val="000C66A3"/>
    <w:rsid w:val="000C719C"/>
    <w:rsid w:val="000D049B"/>
    <w:rsid w:val="000D3B83"/>
    <w:rsid w:val="000D575F"/>
    <w:rsid w:val="000D724A"/>
    <w:rsid w:val="000D74B1"/>
    <w:rsid w:val="000E0073"/>
    <w:rsid w:val="000E0763"/>
    <w:rsid w:val="000E120E"/>
    <w:rsid w:val="000E1E54"/>
    <w:rsid w:val="000E2D70"/>
    <w:rsid w:val="000E32FA"/>
    <w:rsid w:val="000E38D4"/>
    <w:rsid w:val="000E606E"/>
    <w:rsid w:val="000E633A"/>
    <w:rsid w:val="000E6754"/>
    <w:rsid w:val="000E68DE"/>
    <w:rsid w:val="000F1856"/>
    <w:rsid w:val="000F321E"/>
    <w:rsid w:val="000F3D1E"/>
    <w:rsid w:val="000F4E7E"/>
    <w:rsid w:val="000F53F8"/>
    <w:rsid w:val="000F6669"/>
    <w:rsid w:val="000F666A"/>
    <w:rsid w:val="000F6EC6"/>
    <w:rsid w:val="0010124F"/>
    <w:rsid w:val="00102F32"/>
    <w:rsid w:val="00102F4C"/>
    <w:rsid w:val="00104693"/>
    <w:rsid w:val="00104FF3"/>
    <w:rsid w:val="00106B71"/>
    <w:rsid w:val="00107E2E"/>
    <w:rsid w:val="00111760"/>
    <w:rsid w:val="001124B7"/>
    <w:rsid w:val="00113890"/>
    <w:rsid w:val="00114B7D"/>
    <w:rsid w:val="00120E09"/>
    <w:rsid w:val="00121155"/>
    <w:rsid w:val="00121ED2"/>
    <w:rsid w:val="001246D1"/>
    <w:rsid w:val="001248E7"/>
    <w:rsid w:val="00124B6E"/>
    <w:rsid w:val="00124BDF"/>
    <w:rsid w:val="00124EDB"/>
    <w:rsid w:val="00125F9D"/>
    <w:rsid w:val="00127D47"/>
    <w:rsid w:val="00130F57"/>
    <w:rsid w:val="0013395C"/>
    <w:rsid w:val="00134D42"/>
    <w:rsid w:val="00134DB3"/>
    <w:rsid w:val="0013571C"/>
    <w:rsid w:val="00136B45"/>
    <w:rsid w:val="00136DCD"/>
    <w:rsid w:val="001371F3"/>
    <w:rsid w:val="001408A1"/>
    <w:rsid w:val="00140BFD"/>
    <w:rsid w:val="001413E4"/>
    <w:rsid w:val="001414CE"/>
    <w:rsid w:val="0014216A"/>
    <w:rsid w:val="00144E57"/>
    <w:rsid w:val="00144FD3"/>
    <w:rsid w:val="0014582E"/>
    <w:rsid w:val="00146A94"/>
    <w:rsid w:val="00147011"/>
    <w:rsid w:val="00147F50"/>
    <w:rsid w:val="0015368C"/>
    <w:rsid w:val="00153775"/>
    <w:rsid w:val="00154DB3"/>
    <w:rsid w:val="00155C57"/>
    <w:rsid w:val="00160932"/>
    <w:rsid w:val="0016239D"/>
    <w:rsid w:val="001632DD"/>
    <w:rsid w:val="001633FF"/>
    <w:rsid w:val="00163D3A"/>
    <w:rsid w:val="00166EA5"/>
    <w:rsid w:val="00167EB6"/>
    <w:rsid w:val="00171072"/>
    <w:rsid w:val="001719D3"/>
    <w:rsid w:val="00173E2B"/>
    <w:rsid w:val="00174252"/>
    <w:rsid w:val="00175195"/>
    <w:rsid w:val="00176DF7"/>
    <w:rsid w:val="00176EC6"/>
    <w:rsid w:val="00177495"/>
    <w:rsid w:val="001819AC"/>
    <w:rsid w:val="00182E4F"/>
    <w:rsid w:val="00184A25"/>
    <w:rsid w:val="00185BC3"/>
    <w:rsid w:val="00193DC1"/>
    <w:rsid w:val="00196F97"/>
    <w:rsid w:val="001A0BB9"/>
    <w:rsid w:val="001A332A"/>
    <w:rsid w:val="001A365E"/>
    <w:rsid w:val="001A4AAA"/>
    <w:rsid w:val="001A59D6"/>
    <w:rsid w:val="001A62B8"/>
    <w:rsid w:val="001A633D"/>
    <w:rsid w:val="001A66A3"/>
    <w:rsid w:val="001A6BAC"/>
    <w:rsid w:val="001A7C00"/>
    <w:rsid w:val="001B159C"/>
    <w:rsid w:val="001B3459"/>
    <w:rsid w:val="001B3618"/>
    <w:rsid w:val="001B3F6D"/>
    <w:rsid w:val="001B5342"/>
    <w:rsid w:val="001B69C1"/>
    <w:rsid w:val="001C0A69"/>
    <w:rsid w:val="001C10DE"/>
    <w:rsid w:val="001C1231"/>
    <w:rsid w:val="001C22AF"/>
    <w:rsid w:val="001C34B9"/>
    <w:rsid w:val="001C4D12"/>
    <w:rsid w:val="001C6D17"/>
    <w:rsid w:val="001D0A6D"/>
    <w:rsid w:val="001D1381"/>
    <w:rsid w:val="001D13E0"/>
    <w:rsid w:val="001D4483"/>
    <w:rsid w:val="001D63D9"/>
    <w:rsid w:val="001E000A"/>
    <w:rsid w:val="001E195B"/>
    <w:rsid w:val="001E1DA2"/>
    <w:rsid w:val="001E256A"/>
    <w:rsid w:val="001E2B2F"/>
    <w:rsid w:val="001E322E"/>
    <w:rsid w:val="001E37A2"/>
    <w:rsid w:val="001E61D3"/>
    <w:rsid w:val="001E68E4"/>
    <w:rsid w:val="001E7412"/>
    <w:rsid w:val="001F03D8"/>
    <w:rsid w:val="001F185C"/>
    <w:rsid w:val="001F244E"/>
    <w:rsid w:val="001F43BF"/>
    <w:rsid w:val="001F481A"/>
    <w:rsid w:val="001F5D60"/>
    <w:rsid w:val="001F71EC"/>
    <w:rsid w:val="001F7840"/>
    <w:rsid w:val="0020169B"/>
    <w:rsid w:val="00201D68"/>
    <w:rsid w:val="002038D2"/>
    <w:rsid w:val="00204BB3"/>
    <w:rsid w:val="00204E30"/>
    <w:rsid w:val="0020519E"/>
    <w:rsid w:val="0020524F"/>
    <w:rsid w:val="002104EE"/>
    <w:rsid w:val="00210CFB"/>
    <w:rsid w:val="00210D39"/>
    <w:rsid w:val="00211BEC"/>
    <w:rsid w:val="00213086"/>
    <w:rsid w:val="00214CF9"/>
    <w:rsid w:val="002166AF"/>
    <w:rsid w:val="00217843"/>
    <w:rsid w:val="00221233"/>
    <w:rsid w:val="002232E8"/>
    <w:rsid w:val="00223E52"/>
    <w:rsid w:val="00224776"/>
    <w:rsid w:val="002257BD"/>
    <w:rsid w:val="0023011E"/>
    <w:rsid w:val="00230ACD"/>
    <w:rsid w:val="00230C5A"/>
    <w:rsid w:val="0023104C"/>
    <w:rsid w:val="002324A6"/>
    <w:rsid w:val="00232F13"/>
    <w:rsid w:val="002330EE"/>
    <w:rsid w:val="002333B1"/>
    <w:rsid w:val="002348BE"/>
    <w:rsid w:val="00235B13"/>
    <w:rsid w:val="00237EA8"/>
    <w:rsid w:val="0024086E"/>
    <w:rsid w:val="0024089E"/>
    <w:rsid w:val="00241B7C"/>
    <w:rsid w:val="00243007"/>
    <w:rsid w:val="00243761"/>
    <w:rsid w:val="0024638F"/>
    <w:rsid w:val="00246843"/>
    <w:rsid w:val="0024763F"/>
    <w:rsid w:val="002510B7"/>
    <w:rsid w:val="00251D99"/>
    <w:rsid w:val="002527FF"/>
    <w:rsid w:val="00254526"/>
    <w:rsid w:val="00254F0B"/>
    <w:rsid w:val="00254F52"/>
    <w:rsid w:val="00255826"/>
    <w:rsid w:val="00257210"/>
    <w:rsid w:val="002573FE"/>
    <w:rsid w:val="002606F7"/>
    <w:rsid w:val="002628DF"/>
    <w:rsid w:val="002638CC"/>
    <w:rsid w:val="002638E5"/>
    <w:rsid w:val="0026439C"/>
    <w:rsid w:val="0026441E"/>
    <w:rsid w:val="00265676"/>
    <w:rsid w:val="002659F0"/>
    <w:rsid w:val="00267B1A"/>
    <w:rsid w:val="00270320"/>
    <w:rsid w:val="00271E1E"/>
    <w:rsid w:val="00272482"/>
    <w:rsid w:val="0027506E"/>
    <w:rsid w:val="00276687"/>
    <w:rsid w:val="0027669A"/>
    <w:rsid w:val="00277E3E"/>
    <w:rsid w:val="00277EDE"/>
    <w:rsid w:val="0028020D"/>
    <w:rsid w:val="002807AB"/>
    <w:rsid w:val="002809B8"/>
    <w:rsid w:val="0028253D"/>
    <w:rsid w:val="002842FB"/>
    <w:rsid w:val="00284CA2"/>
    <w:rsid w:val="00285E89"/>
    <w:rsid w:val="00287316"/>
    <w:rsid w:val="0029059A"/>
    <w:rsid w:val="00291354"/>
    <w:rsid w:val="0029177A"/>
    <w:rsid w:val="002918A7"/>
    <w:rsid w:val="002919FE"/>
    <w:rsid w:val="00292B59"/>
    <w:rsid w:val="002938FD"/>
    <w:rsid w:val="00294A3C"/>
    <w:rsid w:val="00295E65"/>
    <w:rsid w:val="00296821"/>
    <w:rsid w:val="00296C22"/>
    <w:rsid w:val="002A111C"/>
    <w:rsid w:val="002A1B86"/>
    <w:rsid w:val="002A4ADC"/>
    <w:rsid w:val="002A518D"/>
    <w:rsid w:val="002A5413"/>
    <w:rsid w:val="002A5926"/>
    <w:rsid w:val="002A5BDB"/>
    <w:rsid w:val="002A607F"/>
    <w:rsid w:val="002A6A50"/>
    <w:rsid w:val="002B19BE"/>
    <w:rsid w:val="002B2AB8"/>
    <w:rsid w:val="002B2D4B"/>
    <w:rsid w:val="002B3CB5"/>
    <w:rsid w:val="002B40D6"/>
    <w:rsid w:val="002B4C7B"/>
    <w:rsid w:val="002B53D3"/>
    <w:rsid w:val="002B6126"/>
    <w:rsid w:val="002B6985"/>
    <w:rsid w:val="002B79D2"/>
    <w:rsid w:val="002B7D8D"/>
    <w:rsid w:val="002C064B"/>
    <w:rsid w:val="002C08AF"/>
    <w:rsid w:val="002C1B8A"/>
    <w:rsid w:val="002C21E2"/>
    <w:rsid w:val="002C257F"/>
    <w:rsid w:val="002C2B4C"/>
    <w:rsid w:val="002C4C70"/>
    <w:rsid w:val="002C5651"/>
    <w:rsid w:val="002C585E"/>
    <w:rsid w:val="002C59C8"/>
    <w:rsid w:val="002C7730"/>
    <w:rsid w:val="002C7CB2"/>
    <w:rsid w:val="002D013C"/>
    <w:rsid w:val="002D0923"/>
    <w:rsid w:val="002D1168"/>
    <w:rsid w:val="002D732F"/>
    <w:rsid w:val="002E14CA"/>
    <w:rsid w:val="002E3FA6"/>
    <w:rsid w:val="002E4DCF"/>
    <w:rsid w:val="002E5E68"/>
    <w:rsid w:val="002E7E8D"/>
    <w:rsid w:val="002F04D7"/>
    <w:rsid w:val="002F2A36"/>
    <w:rsid w:val="002F3195"/>
    <w:rsid w:val="002F3E60"/>
    <w:rsid w:val="002F5E74"/>
    <w:rsid w:val="002F6280"/>
    <w:rsid w:val="00307121"/>
    <w:rsid w:val="00307151"/>
    <w:rsid w:val="00310970"/>
    <w:rsid w:val="003119DE"/>
    <w:rsid w:val="0031215C"/>
    <w:rsid w:val="00312FCD"/>
    <w:rsid w:val="00313094"/>
    <w:rsid w:val="00314ACB"/>
    <w:rsid w:val="003157F7"/>
    <w:rsid w:val="00317FB6"/>
    <w:rsid w:val="0032049C"/>
    <w:rsid w:val="00320B98"/>
    <w:rsid w:val="00322FED"/>
    <w:rsid w:val="00323BBC"/>
    <w:rsid w:val="00324A05"/>
    <w:rsid w:val="003252B2"/>
    <w:rsid w:val="0032758D"/>
    <w:rsid w:val="00327A62"/>
    <w:rsid w:val="00333194"/>
    <w:rsid w:val="00333D0F"/>
    <w:rsid w:val="00335A91"/>
    <w:rsid w:val="00336F4B"/>
    <w:rsid w:val="0033704A"/>
    <w:rsid w:val="00337B8F"/>
    <w:rsid w:val="00340D4C"/>
    <w:rsid w:val="00341FB8"/>
    <w:rsid w:val="00342083"/>
    <w:rsid w:val="00345AD2"/>
    <w:rsid w:val="00346A5A"/>
    <w:rsid w:val="00347967"/>
    <w:rsid w:val="00350FB4"/>
    <w:rsid w:val="00352793"/>
    <w:rsid w:val="0035362A"/>
    <w:rsid w:val="00356128"/>
    <w:rsid w:val="003565F2"/>
    <w:rsid w:val="00357919"/>
    <w:rsid w:val="00357A25"/>
    <w:rsid w:val="00357BAA"/>
    <w:rsid w:val="003620FB"/>
    <w:rsid w:val="003636E4"/>
    <w:rsid w:val="003649C9"/>
    <w:rsid w:val="003655C5"/>
    <w:rsid w:val="00371891"/>
    <w:rsid w:val="003728AC"/>
    <w:rsid w:val="00374704"/>
    <w:rsid w:val="00375484"/>
    <w:rsid w:val="00375CF2"/>
    <w:rsid w:val="0037643C"/>
    <w:rsid w:val="003771E2"/>
    <w:rsid w:val="00377AE4"/>
    <w:rsid w:val="003800AB"/>
    <w:rsid w:val="003807F9"/>
    <w:rsid w:val="003817B1"/>
    <w:rsid w:val="003829DE"/>
    <w:rsid w:val="00384C14"/>
    <w:rsid w:val="00385CFE"/>
    <w:rsid w:val="00393C47"/>
    <w:rsid w:val="00393D69"/>
    <w:rsid w:val="0039402F"/>
    <w:rsid w:val="0039451B"/>
    <w:rsid w:val="00396CEA"/>
    <w:rsid w:val="003974CF"/>
    <w:rsid w:val="00397740"/>
    <w:rsid w:val="00397756"/>
    <w:rsid w:val="003A01B4"/>
    <w:rsid w:val="003A041B"/>
    <w:rsid w:val="003A1E67"/>
    <w:rsid w:val="003A2A81"/>
    <w:rsid w:val="003A2C2D"/>
    <w:rsid w:val="003A31E6"/>
    <w:rsid w:val="003A3388"/>
    <w:rsid w:val="003A33E6"/>
    <w:rsid w:val="003A3C60"/>
    <w:rsid w:val="003A4F27"/>
    <w:rsid w:val="003A4F73"/>
    <w:rsid w:val="003A50B2"/>
    <w:rsid w:val="003A5406"/>
    <w:rsid w:val="003A54ED"/>
    <w:rsid w:val="003A5E9F"/>
    <w:rsid w:val="003B028E"/>
    <w:rsid w:val="003B05AC"/>
    <w:rsid w:val="003B20CC"/>
    <w:rsid w:val="003B2739"/>
    <w:rsid w:val="003B3435"/>
    <w:rsid w:val="003B560A"/>
    <w:rsid w:val="003B58CC"/>
    <w:rsid w:val="003B6272"/>
    <w:rsid w:val="003B6765"/>
    <w:rsid w:val="003B77B8"/>
    <w:rsid w:val="003B7C6C"/>
    <w:rsid w:val="003C11A9"/>
    <w:rsid w:val="003C1BB4"/>
    <w:rsid w:val="003C4A73"/>
    <w:rsid w:val="003C5549"/>
    <w:rsid w:val="003D3622"/>
    <w:rsid w:val="003D387F"/>
    <w:rsid w:val="003D3A91"/>
    <w:rsid w:val="003D5711"/>
    <w:rsid w:val="003D580D"/>
    <w:rsid w:val="003D6F3B"/>
    <w:rsid w:val="003D7AA2"/>
    <w:rsid w:val="003D7E79"/>
    <w:rsid w:val="003E09EA"/>
    <w:rsid w:val="003E1C9B"/>
    <w:rsid w:val="003E2E9C"/>
    <w:rsid w:val="003E4E77"/>
    <w:rsid w:val="003E5984"/>
    <w:rsid w:val="003E5A32"/>
    <w:rsid w:val="003F1902"/>
    <w:rsid w:val="003F3172"/>
    <w:rsid w:val="003F65D0"/>
    <w:rsid w:val="004000EF"/>
    <w:rsid w:val="00400196"/>
    <w:rsid w:val="00400C73"/>
    <w:rsid w:val="00401387"/>
    <w:rsid w:val="0040148D"/>
    <w:rsid w:val="0040196F"/>
    <w:rsid w:val="0040391D"/>
    <w:rsid w:val="0040410B"/>
    <w:rsid w:val="00404CDA"/>
    <w:rsid w:val="0040536A"/>
    <w:rsid w:val="004055C5"/>
    <w:rsid w:val="004055C8"/>
    <w:rsid w:val="00406C0F"/>
    <w:rsid w:val="00407903"/>
    <w:rsid w:val="004105A7"/>
    <w:rsid w:val="00411D82"/>
    <w:rsid w:val="0041274C"/>
    <w:rsid w:val="004145C2"/>
    <w:rsid w:val="00414769"/>
    <w:rsid w:val="00414A95"/>
    <w:rsid w:val="0041637A"/>
    <w:rsid w:val="004165FA"/>
    <w:rsid w:val="00416FCE"/>
    <w:rsid w:val="00417BEB"/>
    <w:rsid w:val="0042090F"/>
    <w:rsid w:val="0042158D"/>
    <w:rsid w:val="00422009"/>
    <w:rsid w:val="00422CD1"/>
    <w:rsid w:val="00422D61"/>
    <w:rsid w:val="004234B9"/>
    <w:rsid w:val="00424BE8"/>
    <w:rsid w:val="00424D4D"/>
    <w:rsid w:val="004267EE"/>
    <w:rsid w:val="00427866"/>
    <w:rsid w:val="00431C2D"/>
    <w:rsid w:val="0043356A"/>
    <w:rsid w:val="004341B6"/>
    <w:rsid w:val="00434B54"/>
    <w:rsid w:val="004373D5"/>
    <w:rsid w:val="00437E2B"/>
    <w:rsid w:val="00442E7B"/>
    <w:rsid w:val="0044348C"/>
    <w:rsid w:val="00443808"/>
    <w:rsid w:val="00443FD2"/>
    <w:rsid w:val="0044408F"/>
    <w:rsid w:val="004442CD"/>
    <w:rsid w:val="004446FC"/>
    <w:rsid w:val="0044563A"/>
    <w:rsid w:val="00445DA3"/>
    <w:rsid w:val="00446121"/>
    <w:rsid w:val="004474C5"/>
    <w:rsid w:val="00453192"/>
    <w:rsid w:val="00453BF3"/>
    <w:rsid w:val="00454C81"/>
    <w:rsid w:val="00455D97"/>
    <w:rsid w:val="00455FF6"/>
    <w:rsid w:val="004566E3"/>
    <w:rsid w:val="0045671D"/>
    <w:rsid w:val="00457AA4"/>
    <w:rsid w:val="00463C51"/>
    <w:rsid w:val="00463CAD"/>
    <w:rsid w:val="00464414"/>
    <w:rsid w:val="0046574B"/>
    <w:rsid w:val="00465F2E"/>
    <w:rsid w:val="00466101"/>
    <w:rsid w:val="00472216"/>
    <w:rsid w:val="00472391"/>
    <w:rsid w:val="004723DC"/>
    <w:rsid w:val="004745A1"/>
    <w:rsid w:val="00477A5B"/>
    <w:rsid w:val="00480565"/>
    <w:rsid w:val="00480E53"/>
    <w:rsid w:val="004812AB"/>
    <w:rsid w:val="004815A0"/>
    <w:rsid w:val="00481F8C"/>
    <w:rsid w:val="00482DA8"/>
    <w:rsid w:val="00483BE1"/>
    <w:rsid w:val="00484B4A"/>
    <w:rsid w:val="00486350"/>
    <w:rsid w:val="004872BB"/>
    <w:rsid w:val="00487E4B"/>
    <w:rsid w:val="00492649"/>
    <w:rsid w:val="004938F5"/>
    <w:rsid w:val="00493EB2"/>
    <w:rsid w:val="0049475D"/>
    <w:rsid w:val="00494AB5"/>
    <w:rsid w:val="00496D78"/>
    <w:rsid w:val="00496F58"/>
    <w:rsid w:val="004979F5"/>
    <w:rsid w:val="00497F1A"/>
    <w:rsid w:val="004A1054"/>
    <w:rsid w:val="004A331D"/>
    <w:rsid w:val="004A3FF8"/>
    <w:rsid w:val="004A4BAB"/>
    <w:rsid w:val="004A70A7"/>
    <w:rsid w:val="004A7827"/>
    <w:rsid w:val="004A79DA"/>
    <w:rsid w:val="004B0DF8"/>
    <w:rsid w:val="004B0F4D"/>
    <w:rsid w:val="004B296E"/>
    <w:rsid w:val="004B4CCA"/>
    <w:rsid w:val="004B5129"/>
    <w:rsid w:val="004B5C28"/>
    <w:rsid w:val="004B650D"/>
    <w:rsid w:val="004C101C"/>
    <w:rsid w:val="004C2C6F"/>
    <w:rsid w:val="004C2F04"/>
    <w:rsid w:val="004C3084"/>
    <w:rsid w:val="004C3920"/>
    <w:rsid w:val="004C58A3"/>
    <w:rsid w:val="004D1070"/>
    <w:rsid w:val="004D1B87"/>
    <w:rsid w:val="004D41F7"/>
    <w:rsid w:val="004D7241"/>
    <w:rsid w:val="004D725A"/>
    <w:rsid w:val="004E1D29"/>
    <w:rsid w:val="004E289C"/>
    <w:rsid w:val="004E2B9F"/>
    <w:rsid w:val="004E5107"/>
    <w:rsid w:val="004E541F"/>
    <w:rsid w:val="004E5FF1"/>
    <w:rsid w:val="004E6F9B"/>
    <w:rsid w:val="004E7121"/>
    <w:rsid w:val="004F25C9"/>
    <w:rsid w:val="004F2715"/>
    <w:rsid w:val="004F3792"/>
    <w:rsid w:val="004F38DD"/>
    <w:rsid w:val="004F6D99"/>
    <w:rsid w:val="004F6FE8"/>
    <w:rsid w:val="004F7A7A"/>
    <w:rsid w:val="004F7D72"/>
    <w:rsid w:val="0050012E"/>
    <w:rsid w:val="0050022C"/>
    <w:rsid w:val="00501FB9"/>
    <w:rsid w:val="00502497"/>
    <w:rsid w:val="00502525"/>
    <w:rsid w:val="0050381B"/>
    <w:rsid w:val="0050384A"/>
    <w:rsid w:val="005079DD"/>
    <w:rsid w:val="00507B90"/>
    <w:rsid w:val="0051285D"/>
    <w:rsid w:val="00512DD3"/>
    <w:rsid w:val="00513151"/>
    <w:rsid w:val="0051489B"/>
    <w:rsid w:val="00514BB8"/>
    <w:rsid w:val="00514FF6"/>
    <w:rsid w:val="00515A07"/>
    <w:rsid w:val="00515E76"/>
    <w:rsid w:val="0051627D"/>
    <w:rsid w:val="00516CAC"/>
    <w:rsid w:val="005213E6"/>
    <w:rsid w:val="005221B2"/>
    <w:rsid w:val="005226A8"/>
    <w:rsid w:val="00523489"/>
    <w:rsid w:val="005252AA"/>
    <w:rsid w:val="00525DB2"/>
    <w:rsid w:val="0052623F"/>
    <w:rsid w:val="00526366"/>
    <w:rsid w:val="005266F3"/>
    <w:rsid w:val="00526DE1"/>
    <w:rsid w:val="00530331"/>
    <w:rsid w:val="00530DB4"/>
    <w:rsid w:val="005328CF"/>
    <w:rsid w:val="00533504"/>
    <w:rsid w:val="00534390"/>
    <w:rsid w:val="00534FDD"/>
    <w:rsid w:val="00535084"/>
    <w:rsid w:val="005351A0"/>
    <w:rsid w:val="00535F0B"/>
    <w:rsid w:val="005360F9"/>
    <w:rsid w:val="005372B5"/>
    <w:rsid w:val="00537575"/>
    <w:rsid w:val="00543633"/>
    <w:rsid w:val="005438E6"/>
    <w:rsid w:val="00544EFD"/>
    <w:rsid w:val="00545477"/>
    <w:rsid w:val="00545CC4"/>
    <w:rsid w:val="00545E20"/>
    <w:rsid w:val="0054725D"/>
    <w:rsid w:val="00547703"/>
    <w:rsid w:val="0055269C"/>
    <w:rsid w:val="00552CB3"/>
    <w:rsid w:val="005538E5"/>
    <w:rsid w:val="0055451A"/>
    <w:rsid w:val="00554609"/>
    <w:rsid w:val="00555CC1"/>
    <w:rsid w:val="00556025"/>
    <w:rsid w:val="005619A2"/>
    <w:rsid w:val="00562365"/>
    <w:rsid w:val="00562B07"/>
    <w:rsid w:val="00562E36"/>
    <w:rsid w:val="005640AD"/>
    <w:rsid w:val="00567A7A"/>
    <w:rsid w:val="00572E88"/>
    <w:rsid w:val="005739E3"/>
    <w:rsid w:val="00573CC6"/>
    <w:rsid w:val="00573E18"/>
    <w:rsid w:val="005744E1"/>
    <w:rsid w:val="00574ACC"/>
    <w:rsid w:val="005762DD"/>
    <w:rsid w:val="00576C3A"/>
    <w:rsid w:val="005771AD"/>
    <w:rsid w:val="005774B7"/>
    <w:rsid w:val="0057755E"/>
    <w:rsid w:val="00577CB0"/>
    <w:rsid w:val="00580101"/>
    <w:rsid w:val="00580850"/>
    <w:rsid w:val="00582662"/>
    <w:rsid w:val="005831CF"/>
    <w:rsid w:val="00583EE4"/>
    <w:rsid w:val="00585A7C"/>
    <w:rsid w:val="005900FD"/>
    <w:rsid w:val="005901B4"/>
    <w:rsid w:val="005919E1"/>
    <w:rsid w:val="0059397A"/>
    <w:rsid w:val="00593C29"/>
    <w:rsid w:val="00596386"/>
    <w:rsid w:val="00596537"/>
    <w:rsid w:val="005965DD"/>
    <w:rsid w:val="00597DAC"/>
    <w:rsid w:val="005A0275"/>
    <w:rsid w:val="005A02E4"/>
    <w:rsid w:val="005A16B0"/>
    <w:rsid w:val="005A66E0"/>
    <w:rsid w:val="005A680B"/>
    <w:rsid w:val="005A735E"/>
    <w:rsid w:val="005B0D61"/>
    <w:rsid w:val="005B14DB"/>
    <w:rsid w:val="005B19B2"/>
    <w:rsid w:val="005B311C"/>
    <w:rsid w:val="005B4453"/>
    <w:rsid w:val="005B4B6B"/>
    <w:rsid w:val="005B4FCC"/>
    <w:rsid w:val="005B571F"/>
    <w:rsid w:val="005B5AC5"/>
    <w:rsid w:val="005B5F9D"/>
    <w:rsid w:val="005B6612"/>
    <w:rsid w:val="005B7636"/>
    <w:rsid w:val="005B790D"/>
    <w:rsid w:val="005B7EE4"/>
    <w:rsid w:val="005C1604"/>
    <w:rsid w:val="005C2DD0"/>
    <w:rsid w:val="005C4DA5"/>
    <w:rsid w:val="005C63CF"/>
    <w:rsid w:val="005C6D6A"/>
    <w:rsid w:val="005C7D32"/>
    <w:rsid w:val="005D016F"/>
    <w:rsid w:val="005D056B"/>
    <w:rsid w:val="005D1120"/>
    <w:rsid w:val="005D1E15"/>
    <w:rsid w:val="005D2608"/>
    <w:rsid w:val="005D3BF0"/>
    <w:rsid w:val="005D3C9C"/>
    <w:rsid w:val="005D5769"/>
    <w:rsid w:val="005D75F2"/>
    <w:rsid w:val="005E00A6"/>
    <w:rsid w:val="005E0E52"/>
    <w:rsid w:val="005E128A"/>
    <w:rsid w:val="005E1F16"/>
    <w:rsid w:val="005E21D7"/>
    <w:rsid w:val="005E496D"/>
    <w:rsid w:val="005E4A39"/>
    <w:rsid w:val="005E6D43"/>
    <w:rsid w:val="005E7106"/>
    <w:rsid w:val="005F323A"/>
    <w:rsid w:val="005F4389"/>
    <w:rsid w:val="005F4A38"/>
    <w:rsid w:val="005F64E3"/>
    <w:rsid w:val="005F6519"/>
    <w:rsid w:val="005F6EC6"/>
    <w:rsid w:val="00600060"/>
    <w:rsid w:val="006000DF"/>
    <w:rsid w:val="00600A9F"/>
    <w:rsid w:val="00601731"/>
    <w:rsid w:val="006023EA"/>
    <w:rsid w:val="00602771"/>
    <w:rsid w:val="00604B87"/>
    <w:rsid w:val="0060560D"/>
    <w:rsid w:val="00605852"/>
    <w:rsid w:val="00605EC9"/>
    <w:rsid w:val="006079E1"/>
    <w:rsid w:val="00610C5C"/>
    <w:rsid w:val="006115B3"/>
    <w:rsid w:val="006131C2"/>
    <w:rsid w:val="00614182"/>
    <w:rsid w:val="006161A5"/>
    <w:rsid w:val="0061777C"/>
    <w:rsid w:val="00617D4B"/>
    <w:rsid w:val="006208B6"/>
    <w:rsid w:val="00620AB0"/>
    <w:rsid w:val="00622B63"/>
    <w:rsid w:val="006239E9"/>
    <w:rsid w:val="006245E8"/>
    <w:rsid w:val="00625108"/>
    <w:rsid w:val="006301BB"/>
    <w:rsid w:val="00630AD7"/>
    <w:rsid w:val="00630BB3"/>
    <w:rsid w:val="0063150F"/>
    <w:rsid w:val="00634A7A"/>
    <w:rsid w:val="00635628"/>
    <w:rsid w:val="006368C7"/>
    <w:rsid w:val="0063721C"/>
    <w:rsid w:val="006377D2"/>
    <w:rsid w:val="00640FCE"/>
    <w:rsid w:val="0064110A"/>
    <w:rsid w:val="0064137C"/>
    <w:rsid w:val="00643E06"/>
    <w:rsid w:val="0064459B"/>
    <w:rsid w:val="00647D90"/>
    <w:rsid w:val="00650BC6"/>
    <w:rsid w:val="00651E03"/>
    <w:rsid w:val="00652D4D"/>
    <w:rsid w:val="00654734"/>
    <w:rsid w:val="00654E4D"/>
    <w:rsid w:val="00655343"/>
    <w:rsid w:val="006567A8"/>
    <w:rsid w:val="00656F1C"/>
    <w:rsid w:val="006602D3"/>
    <w:rsid w:val="006603E8"/>
    <w:rsid w:val="00660BD0"/>
    <w:rsid w:val="0066359E"/>
    <w:rsid w:val="00664F7D"/>
    <w:rsid w:val="00665B52"/>
    <w:rsid w:val="006664F7"/>
    <w:rsid w:val="00667CBB"/>
    <w:rsid w:val="00671AD6"/>
    <w:rsid w:val="0067217C"/>
    <w:rsid w:val="00672B12"/>
    <w:rsid w:val="0067355B"/>
    <w:rsid w:val="00673AA7"/>
    <w:rsid w:val="00673C10"/>
    <w:rsid w:val="00673EB1"/>
    <w:rsid w:val="006741BA"/>
    <w:rsid w:val="006751AC"/>
    <w:rsid w:val="006753FF"/>
    <w:rsid w:val="0067657D"/>
    <w:rsid w:val="0068074D"/>
    <w:rsid w:val="006810AA"/>
    <w:rsid w:val="00683886"/>
    <w:rsid w:val="00684A4F"/>
    <w:rsid w:val="00685BC5"/>
    <w:rsid w:val="006864C2"/>
    <w:rsid w:val="00687F5D"/>
    <w:rsid w:val="00691CED"/>
    <w:rsid w:val="00692056"/>
    <w:rsid w:val="00693CA1"/>
    <w:rsid w:val="00693F28"/>
    <w:rsid w:val="00695463"/>
    <w:rsid w:val="00697DBC"/>
    <w:rsid w:val="006A03E1"/>
    <w:rsid w:val="006A0F7E"/>
    <w:rsid w:val="006A1FC1"/>
    <w:rsid w:val="006A3960"/>
    <w:rsid w:val="006A4850"/>
    <w:rsid w:val="006A4BF4"/>
    <w:rsid w:val="006A4E93"/>
    <w:rsid w:val="006A5B1D"/>
    <w:rsid w:val="006A6641"/>
    <w:rsid w:val="006A71CB"/>
    <w:rsid w:val="006A7232"/>
    <w:rsid w:val="006A74C5"/>
    <w:rsid w:val="006A7D8D"/>
    <w:rsid w:val="006B04AE"/>
    <w:rsid w:val="006B0B05"/>
    <w:rsid w:val="006B0E65"/>
    <w:rsid w:val="006B0F77"/>
    <w:rsid w:val="006B25F6"/>
    <w:rsid w:val="006B565C"/>
    <w:rsid w:val="006B6F71"/>
    <w:rsid w:val="006B7874"/>
    <w:rsid w:val="006C0A4F"/>
    <w:rsid w:val="006C2138"/>
    <w:rsid w:val="006C269C"/>
    <w:rsid w:val="006C27ED"/>
    <w:rsid w:val="006C531B"/>
    <w:rsid w:val="006C53E5"/>
    <w:rsid w:val="006C6817"/>
    <w:rsid w:val="006C76E2"/>
    <w:rsid w:val="006C7B96"/>
    <w:rsid w:val="006C7EB7"/>
    <w:rsid w:val="006D0850"/>
    <w:rsid w:val="006D2EBE"/>
    <w:rsid w:val="006D2F39"/>
    <w:rsid w:val="006D33A4"/>
    <w:rsid w:val="006D3842"/>
    <w:rsid w:val="006E010D"/>
    <w:rsid w:val="006E57F1"/>
    <w:rsid w:val="006E6478"/>
    <w:rsid w:val="006E679F"/>
    <w:rsid w:val="006E7781"/>
    <w:rsid w:val="006F07C7"/>
    <w:rsid w:val="006F37BD"/>
    <w:rsid w:val="006F46EC"/>
    <w:rsid w:val="006F4723"/>
    <w:rsid w:val="006F5BCC"/>
    <w:rsid w:val="006F602C"/>
    <w:rsid w:val="00700087"/>
    <w:rsid w:val="0070049D"/>
    <w:rsid w:val="00701C22"/>
    <w:rsid w:val="0070268D"/>
    <w:rsid w:val="007036CF"/>
    <w:rsid w:val="00704181"/>
    <w:rsid w:val="007046C5"/>
    <w:rsid w:val="00704E9B"/>
    <w:rsid w:val="00705259"/>
    <w:rsid w:val="00705813"/>
    <w:rsid w:val="00712EE3"/>
    <w:rsid w:val="00713C02"/>
    <w:rsid w:val="00715F08"/>
    <w:rsid w:val="00717141"/>
    <w:rsid w:val="007172C1"/>
    <w:rsid w:val="00717F86"/>
    <w:rsid w:val="00721ED6"/>
    <w:rsid w:val="0072233D"/>
    <w:rsid w:val="00723E92"/>
    <w:rsid w:val="00724105"/>
    <w:rsid w:val="007243B0"/>
    <w:rsid w:val="007245DA"/>
    <w:rsid w:val="007256D7"/>
    <w:rsid w:val="00725772"/>
    <w:rsid w:val="00725C4F"/>
    <w:rsid w:val="00725DE7"/>
    <w:rsid w:val="00726C2F"/>
    <w:rsid w:val="007270BA"/>
    <w:rsid w:val="00727F8B"/>
    <w:rsid w:val="0073016A"/>
    <w:rsid w:val="00730219"/>
    <w:rsid w:val="00730D26"/>
    <w:rsid w:val="00730D30"/>
    <w:rsid w:val="00731695"/>
    <w:rsid w:val="00732E2B"/>
    <w:rsid w:val="0073587F"/>
    <w:rsid w:val="00736664"/>
    <w:rsid w:val="007368C7"/>
    <w:rsid w:val="00736CE7"/>
    <w:rsid w:val="0073790E"/>
    <w:rsid w:val="00740BBD"/>
    <w:rsid w:val="00742559"/>
    <w:rsid w:val="007429C8"/>
    <w:rsid w:val="0074458C"/>
    <w:rsid w:val="00744805"/>
    <w:rsid w:val="00745264"/>
    <w:rsid w:val="007455AF"/>
    <w:rsid w:val="007473D4"/>
    <w:rsid w:val="00747F69"/>
    <w:rsid w:val="00750336"/>
    <w:rsid w:val="0075139D"/>
    <w:rsid w:val="007513B1"/>
    <w:rsid w:val="00751BDB"/>
    <w:rsid w:val="00751CD6"/>
    <w:rsid w:val="007521F0"/>
    <w:rsid w:val="00752FB5"/>
    <w:rsid w:val="0075422D"/>
    <w:rsid w:val="007561C4"/>
    <w:rsid w:val="007579A4"/>
    <w:rsid w:val="00761D6F"/>
    <w:rsid w:val="00761E69"/>
    <w:rsid w:val="00762302"/>
    <w:rsid w:val="00765139"/>
    <w:rsid w:val="00765A23"/>
    <w:rsid w:val="00767344"/>
    <w:rsid w:val="007700AF"/>
    <w:rsid w:val="007710A5"/>
    <w:rsid w:val="0077213C"/>
    <w:rsid w:val="007724A5"/>
    <w:rsid w:val="00772517"/>
    <w:rsid w:val="00772AB9"/>
    <w:rsid w:val="00772F0E"/>
    <w:rsid w:val="00773AD0"/>
    <w:rsid w:val="007750DF"/>
    <w:rsid w:val="00775543"/>
    <w:rsid w:val="00775C1F"/>
    <w:rsid w:val="00775D14"/>
    <w:rsid w:val="007762AC"/>
    <w:rsid w:val="00777D2C"/>
    <w:rsid w:val="00780C2A"/>
    <w:rsid w:val="00780D89"/>
    <w:rsid w:val="0078205D"/>
    <w:rsid w:val="00783D71"/>
    <w:rsid w:val="0078576A"/>
    <w:rsid w:val="00786256"/>
    <w:rsid w:val="00787178"/>
    <w:rsid w:val="00787B08"/>
    <w:rsid w:val="0079014C"/>
    <w:rsid w:val="007904FC"/>
    <w:rsid w:val="00791B51"/>
    <w:rsid w:val="00792512"/>
    <w:rsid w:val="00792741"/>
    <w:rsid w:val="0079295F"/>
    <w:rsid w:val="00793884"/>
    <w:rsid w:val="00797912"/>
    <w:rsid w:val="007A002C"/>
    <w:rsid w:val="007A0315"/>
    <w:rsid w:val="007A09F6"/>
    <w:rsid w:val="007A230A"/>
    <w:rsid w:val="007A2385"/>
    <w:rsid w:val="007A6A6E"/>
    <w:rsid w:val="007A7E21"/>
    <w:rsid w:val="007B10E8"/>
    <w:rsid w:val="007B1481"/>
    <w:rsid w:val="007B1ABD"/>
    <w:rsid w:val="007B249B"/>
    <w:rsid w:val="007B2F04"/>
    <w:rsid w:val="007B2F56"/>
    <w:rsid w:val="007B3200"/>
    <w:rsid w:val="007B3745"/>
    <w:rsid w:val="007B68CB"/>
    <w:rsid w:val="007B6FFD"/>
    <w:rsid w:val="007B74D8"/>
    <w:rsid w:val="007B77B4"/>
    <w:rsid w:val="007C0DB8"/>
    <w:rsid w:val="007C1B25"/>
    <w:rsid w:val="007C2214"/>
    <w:rsid w:val="007C516E"/>
    <w:rsid w:val="007C51F5"/>
    <w:rsid w:val="007C56CF"/>
    <w:rsid w:val="007C61CD"/>
    <w:rsid w:val="007C72D3"/>
    <w:rsid w:val="007D07CF"/>
    <w:rsid w:val="007D16AB"/>
    <w:rsid w:val="007D1D3E"/>
    <w:rsid w:val="007D31C9"/>
    <w:rsid w:val="007D461C"/>
    <w:rsid w:val="007D5991"/>
    <w:rsid w:val="007D7D02"/>
    <w:rsid w:val="007E0369"/>
    <w:rsid w:val="007E03B0"/>
    <w:rsid w:val="007E051B"/>
    <w:rsid w:val="007E21D2"/>
    <w:rsid w:val="007E2259"/>
    <w:rsid w:val="007E3929"/>
    <w:rsid w:val="007E48E7"/>
    <w:rsid w:val="007E5294"/>
    <w:rsid w:val="007F0909"/>
    <w:rsid w:val="007F3C8A"/>
    <w:rsid w:val="007F5186"/>
    <w:rsid w:val="007F51D9"/>
    <w:rsid w:val="007F613D"/>
    <w:rsid w:val="007F67FE"/>
    <w:rsid w:val="007F7937"/>
    <w:rsid w:val="007F7C5F"/>
    <w:rsid w:val="00800372"/>
    <w:rsid w:val="00800E68"/>
    <w:rsid w:val="00801F30"/>
    <w:rsid w:val="008030C7"/>
    <w:rsid w:val="00806E35"/>
    <w:rsid w:val="0081030E"/>
    <w:rsid w:val="0081085E"/>
    <w:rsid w:val="0081367A"/>
    <w:rsid w:val="008138AA"/>
    <w:rsid w:val="00813DA7"/>
    <w:rsid w:val="00814830"/>
    <w:rsid w:val="00814913"/>
    <w:rsid w:val="00815526"/>
    <w:rsid w:val="00815BFF"/>
    <w:rsid w:val="00816C35"/>
    <w:rsid w:val="00817793"/>
    <w:rsid w:val="00817FCE"/>
    <w:rsid w:val="008210A7"/>
    <w:rsid w:val="00821542"/>
    <w:rsid w:val="0082265B"/>
    <w:rsid w:val="00823589"/>
    <w:rsid w:val="00823CB4"/>
    <w:rsid w:val="008249D0"/>
    <w:rsid w:val="00824A1C"/>
    <w:rsid w:val="008257BA"/>
    <w:rsid w:val="00830C03"/>
    <w:rsid w:val="00832469"/>
    <w:rsid w:val="00834B34"/>
    <w:rsid w:val="00834E7E"/>
    <w:rsid w:val="008355B8"/>
    <w:rsid w:val="008366AE"/>
    <w:rsid w:val="00837298"/>
    <w:rsid w:val="008377B9"/>
    <w:rsid w:val="0084079B"/>
    <w:rsid w:val="008410C5"/>
    <w:rsid w:val="00841C75"/>
    <w:rsid w:val="008421C6"/>
    <w:rsid w:val="008437A8"/>
    <w:rsid w:val="008451C9"/>
    <w:rsid w:val="00845373"/>
    <w:rsid w:val="00845A45"/>
    <w:rsid w:val="0085016B"/>
    <w:rsid w:val="008503CC"/>
    <w:rsid w:val="00852412"/>
    <w:rsid w:val="0085319F"/>
    <w:rsid w:val="00853313"/>
    <w:rsid w:val="0085408A"/>
    <w:rsid w:val="00854AEB"/>
    <w:rsid w:val="00857EF0"/>
    <w:rsid w:val="00863320"/>
    <w:rsid w:val="008635E3"/>
    <w:rsid w:val="0086367B"/>
    <w:rsid w:val="00864991"/>
    <w:rsid w:val="0086762B"/>
    <w:rsid w:val="00867D5D"/>
    <w:rsid w:val="00867DDC"/>
    <w:rsid w:val="00872E59"/>
    <w:rsid w:val="0087381D"/>
    <w:rsid w:val="00874800"/>
    <w:rsid w:val="00875D88"/>
    <w:rsid w:val="0087674D"/>
    <w:rsid w:val="0088041B"/>
    <w:rsid w:val="00880915"/>
    <w:rsid w:val="00882EEC"/>
    <w:rsid w:val="008850A6"/>
    <w:rsid w:val="00885115"/>
    <w:rsid w:val="008876FE"/>
    <w:rsid w:val="00890070"/>
    <w:rsid w:val="00890290"/>
    <w:rsid w:val="0089040D"/>
    <w:rsid w:val="008937CB"/>
    <w:rsid w:val="00895951"/>
    <w:rsid w:val="0089655D"/>
    <w:rsid w:val="0089699F"/>
    <w:rsid w:val="00897AA4"/>
    <w:rsid w:val="008A0BB1"/>
    <w:rsid w:val="008A0C1B"/>
    <w:rsid w:val="008A103F"/>
    <w:rsid w:val="008A28F7"/>
    <w:rsid w:val="008A2D05"/>
    <w:rsid w:val="008A42EC"/>
    <w:rsid w:val="008A6515"/>
    <w:rsid w:val="008A6D4F"/>
    <w:rsid w:val="008A7644"/>
    <w:rsid w:val="008B07B9"/>
    <w:rsid w:val="008B0869"/>
    <w:rsid w:val="008B10C0"/>
    <w:rsid w:val="008B18CA"/>
    <w:rsid w:val="008B2157"/>
    <w:rsid w:val="008B284D"/>
    <w:rsid w:val="008B31DF"/>
    <w:rsid w:val="008B375D"/>
    <w:rsid w:val="008B5CD4"/>
    <w:rsid w:val="008B64B3"/>
    <w:rsid w:val="008B6A2E"/>
    <w:rsid w:val="008B6C48"/>
    <w:rsid w:val="008B738E"/>
    <w:rsid w:val="008C0A78"/>
    <w:rsid w:val="008C2E45"/>
    <w:rsid w:val="008C49E4"/>
    <w:rsid w:val="008C68C6"/>
    <w:rsid w:val="008C7131"/>
    <w:rsid w:val="008C73B3"/>
    <w:rsid w:val="008D0626"/>
    <w:rsid w:val="008D0999"/>
    <w:rsid w:val="008D1615"/>
    <w:rsid w:val="008D2E5D"/>
    <w:rsid w:val="008D307C"/>
    <w:rsid w:val="008D47A7"/>
    <w:rsid w:val="008D6840"/>
    <w:rsid w:val="008D70CD"/>
    <w:rsid w:val="008D7519"/>
    <w:rsid w:val="008E12E7"/>
    <w:rsid w:val="008E3446"/>
    <w:rsid w:val="008E4409"/>
    <w:rsid w:val="008E5EF9"/>
    <w:rsid w:val="008E5FC1"/>
    <w:rsid w:val="008E60AE"/>
    <w:rsid w:val="008E7FE9"/>
    <w:rsid w:val="008F07C6"/>
    <w:rsid w:val="008F25BC"/>
    <w:rsid w:val="008F3F50"/>
    <w:rsid w:val="008F4076"/>
    <w:rsid w:val="008F45FD"/>
    <w:rsid w:val="008F46A2"/>
    <w:rsid w:val="008F4CF6"/>
    <w:rsid w:val="008F6958"/>
    <w:rsid w:val="008F6FC9"/>
    <w:rsid w:val="0090015C"/>
    <w:rsid w:val="0090147F"/>
    <w:rsid w:val="0090312D"/>
    <w:rsid w:val="0090412B"/>
    <w:rsid w:val="0090600F"/>
    <w:rsid w:val="00906159"/>
    <w:rsid w:val="00906F8E"/>
    <w:rsid w:val="009078D7"/>
    <w:rsid w:val="009104AF"/>
    <w:rsid w:val="009105DE"/>
    <w:rsid w:val="00910963"/>
    <w:rsid w:val="009112E4"/>
    <w:rsid w:val="00911B44"/>
    <w:rsid w:val="00911E81"/>
    <w:rsid w:val="0091229D"/>
    <w:rsid w:val="009122FF"/>
    <w:rsid w:val="00913F6D"/>
    <w:rsid w:val="00914A30"/>
    <w:rsid w:val="00915CFB"/>
    <w:rsid w:val="0091649D"/>
    <w:rsid w:val="00916D61"/>
    <w:rsid w:val="009178D9"/>
    <w:rsid w:val="00921B7A"/>
    <w:rsid w:val="00923ADF"/>
    <w:rsid w:val="00926DDE"/>
    <w:rsid w:val="00927B2D"/>
    <w:rsid w:val="009302FA"/>
    <w:rsid w:val="00930390"/>
    <w:rsid w:val="0093173E"/>
    <w:rsid w:val="0093354C"/>
    <w:rsid w:val="00933642"/>
    <w:rsid w:val="00933A57"/>
    <w:rsid w:val="0093434D"/>
    <w:rsid w:val="0093435A"/>
    <w:rsid w:val="00934B9A"/>
    <w:rsid w:val="00934C15"/>
    <w:rsid w:val="00936C61"/>
    <w:rsid w:val="00937E0B"/>
    <w:rsid w:val="0094175E"/>
    <w:rsid w:val="00941DF6"/>
    <w:rsid w:val="00942981"/>
    <w:rsid w:val="00942BB4"/>
    <w:rsid w:val="009458C3"/>
    <w:rsid w:val="009466DF"/>
    <w:rsid w:val="00946D41"/>
    <w:rsid w:val="00947854"/>
    <w:rsid w:val="009503B8"/>
    <w:rsid w:val="009513A3"/>
    <w:rsid w:val="00951E9D"/>
    <w:rsid w:val="00951F5D"/>
    <w:rsid w:val="0095236A"/>
    <w:rsid w:val="00952392"/>
    <w:rsid w:val="0095256D"/>
    <w:rsid w:val="00952D71"/>
    <w:rsid w:val="009559EC"/>
    <w:rsid w:val="00956BF1"/>
    <w:rsid w:val="00960720"/>
    <w:rsid w:val="00961F8A"/>
    <w:rsid w:val="00962DC3"/>
    <w:rsid w:val="00963DD4"/>
    <w:rsid w:val="00963EF6"/>
    <w:rsid w:val="009644BC"/>
    <w:rsid w:val="00965D32"/>
    <w:rsid w:val="00967E1B"/>
    <w:rsid w:val="00971158"/>
    <w:rsid w:val="0097193E"/>
    <w:rsid w:val="009723E8"/>
    <w:rsid w:val="00974060"/>
    <w:rsid w:val="00976D73"/>
    <w:rsid w:val="00977B15"/>
    <w:rsid w:val="009810FC"/>
    <w:rsid w:val="00981998"/>
    <w:rsid w:val="00983BB7"/>
    <w:rsid w:val="00984AAA"/>
    <w:rsid w:val="00984EE1"/>
    <w:rsid w:val="0098736D"/>
    <w:rsid w:val="00987FA2"/>
    <w:rsid w:val="00990376"/>
    <w:rsid w:val="00990CE5"/>
    <w:rsid w:val="00990F72"/>
    <w:rsid w:val="0099168C"/>
    <w:rsid w:val="0099211B"/>
    <w:rsid w:val="0099232D"/>
    <w:rsid w:val="009925E1"/>
    <w:rsid w:val="00993BCA"/>
    <w:rsid w:val="00993C40"/>
    <w:rsid w:val="00995AAC"/>
    <w:rsid w:val="00997100"/>
    <w:rsid w:val="009977B5"/>
    <w:rsid w:val="00997829"/>
    <w:rsid w:val="00997A98"/>
    <w:rsid w:val="009A01DE"/>
    <w:rsid w:val="009A1DC2"/>
    <w:rsid w:val="009A3037"/>
    <w:rsid w:val="009A643B"/>
    <w:rsid w:val="009A6E10"/>
    <w:rsid w:val="009A6E95"/>
    <w:rsid w:val="009A7506"/>
    <w:rsid w:val="009A75D9"/>
    <w:rsid w:val="009B14B0"/>
    <w:rsid w:val="009B1AB6"/>
    <w:rsid w:val="009B306C"/>
    <w:rsid w:val="009B3488"/>
    <w:rsid w:val="009B3506"/>
    <w:rsid w:val="009B4060"/>
    <w:rsid w:val="009B4AC8"/>
    <w:rsid w:val="009B7203"/>
    <w:rsid w:val="009B7D80"/>
    <w:rsid w:val="009B7F86"/>
    <w:rsid w:val="009C23E2"/>
    <w:rsid w:val="009C2C3E"/>
    <w:rsid w:val="009C4607"/>
    <w:rsid w:val="009C493D"/>
    <w:rsid w:val="009C4E5C"/>
    <w:rsid w:val="009C5291"/>
    <w:rsid w:val="009C5A64"/>
    <w:rsid w:val="009C5DD7"/>
    <w:rsid w:val="009C5E9E"/>
    <w:rsid w:val="009C7AE0"/>
    <w:rsid w:val="009D1229"/>
    <w:rsid w:val="009D20C7"/>
    <w:rsid w:val="009D4929"/>
    <w:rsid w:val="009D4EEC"/>
    <w:rsid w:val="009D589E"/>
    <w:rsid w:val="009D7F7A"/>
    <w:rsid w:val="009E06ED"/>
    <w:rsid w:val="009E232A"/>
    <w:rsid w:val="009E35CE"/>
    <w:rsid w:val="009E537A"/>
    <w:rsid w:val="009E5732"/>
    <w:rsid w:val="009E5752"/>
    <w:rsid w:val="009E64D1"/>
    <w:rsid w:val="009E6A5E"/>
    <w:rsid w:val="009E736D"/>
    <w:rsid w:val="009E7C13"/>
    <w:rsid w:val="009F0CAB"/>
    <w:rsid w:val="009F207D"/>
    <w:rsid w:val="009F7A78"/>
    <w:rsid w:val="009F7F3E"/>
    <w:rsid w:val="00A00D91"/>
    <w:rsid w:val="00A00FCF"/>
    <w:rsid w:val="00A0163D"/>
    <w:rsid w:val="00A031CE"/>
    <w:rsid w:val="00A04285"/>
    <w:rsid w:val="00A04CE0"/>
    <w:rsid w:val="00A04E1B"/>
    <w:rsid w:val="00A05958"/>
    <w:rsid w:val="00A10155"/>
    <w:rsid w:val="00A10C22"/>
    <w:rsid w:val="00A11FE6"/>
    <w:rsid w:val="00A12A04"/>
    <w:rsid w:val="00A14936"/>
    <w:rsid w:val="00A17861"/>
    <w:rsid w:val="00A17E2E"/>
    <w:rsid w:val="00A17F14"/>
    <w:rsid w:val="00A2035A"/>
    <w:rsid w:val="00A205D5"/>
    <w:rsid w:val="00A22445"/>
    <w:rsid w:val="00A2355E"/>
    <w:rsid w:val="00A24340"/>
    <w:rsid w:val="00A24AD7"/>
    <w:rsid w:val="00A24C6C"/>
    <w:rsid w:val="00A24F04"/>
    <w:rsid w:val="00A2546E"/>
    <w:rsid w:val="00A26AD7"/>
    <w:rsid w:val="00A3042B"/>
    <w:rsid w:val="00A306B1"/>
    <w:rsid w:val="00A32857"/>
    <w:rsid w:val="00A33344"/>
    <w:rsid w:val="00A3394F"/>
    <w:rsid w:val="00A33E78"/>
    <w:rsid w:val="00A3479D"/>
    <w:rsid w:val="00A35961"/>
    <w:rsid w:val="00A4105C"/>
    <w:rsid w:val="00A42515"/>
    <w:rsid w:val="00A50888"/>
    <w:rsid w:val="00A513EA"/>
    <w:rsid w:val="00A53A2F"/>
    <w:rsid w:val="00A5477D"/>
    <w:rsid w:val="00A5642F"/>
    <w:rsid w:val="00A57EBC"/>
    <w:rsid w:val="00A6437E"/>
    <w:rsid w:val="00A6452C"/>
    <w:rsid w:val="00A65C18"/>
    <w:rsid w:val="00A668A6"/>
    <w:rsid w:val="00A71633"/>
    <w:rsid w:val="00A72869"/>
    <w:rsid w:val="00A72B92"/>
    <w:rsid w:val="00A72CEF"/>
    <w:rsid w:val="00A80BFF"/>
    <w:rsid w:val="00A82AAC"/>
    <w:rsid w:val="00A83EF2"/>
    <w:rsid w:val="00A84452"/>
    <w:rsid w:val="00A8479F"/>
    <w:rsid w:val="00A85310"/>
    <w:rsid w:val="00A85B10"/>
    <w:rsid w:val="00A85D5D"/>
    <w:rsid w:val="00A87579"/>
    <w:rsid w:val="00A87932"/>
    <w:rsid w:val="00A902DD"/>
    <w:rsid w:val="00A9081F"/>
    <w:rsid w:val="00A911B3"/>
    <w:rsid w:val="00A917DB"/>
    <w:rsid w:val="00A926DA"/>
    <w:rsid w:val="00A9279A"/>
    <w:rsid w:val="00A929EF"/>
    <w:rsid w:val="00A92CEF"/>
    <w:rsid w:val="00A93A4D"/>
    <w:rsid w:val="00A943A6"/>
    <w:rsid w:val="00A95BA5"/>
    <w:rsid w:val="00A963EE"/>
    <w:rsid w:val="00AA31A0"/>
    <w:rsid w:val="00AA31BE"/>
    <w:rsid w:val="00AA36B1"/>
    <w:rsid w:val="00AA4C40"/>
    <w:rsid w:val="00AA572C"/>
    <w:rsid w:val="00AA600D"/>
    <w:rsid w:val="00AA671D"/>
    <w:rsid w:val="00AA690B"/>
    <w:rsid w:val="00AA6B46"/>
    <w:rsid w:val="00AA7441"/>
    <w:rsid w:val="00AA7DAF"/>
    <w:rsid w:val="00AA7DE4"/>
    <w:rsid w:val="00AB120E"/>
    <w:rsid w:val="00AB232B"/>
    <w:rsid w:val="00AB25D4"/>
    <w:rsid w:val="00AB2682"/>
    <w:rsid w:val="00AB513A"/>
    <w:rsid w:val="00AB5216"/>
    <w:rsid w:val="00AB5691"/>
    <w:rsid w:val="00AB61A2"/>
    <w:rsid w:val="00AB63B1"/>
    <w:rsid w:val="00AC208E"/>
    <w:rsid w:val="00AC2C2D"/>
    <w:rsid w:val="00AC3165"/>
    <w:rsid w:val="00AC348D"/>
    <w:rsid w:val="00AC3F9D"/>
    <w:rsid w:val="00AC5277"/>
    <w:rsid w:val="00AC6C93"/>
    <w:rsid w:val="00AC7C2F"/>
    <w:rsid w:val="00AD21F5"/>
    <w:rsid w:val="00AD2ED9"/>
    <w:rsid w:val="00AD309C"/>
    <w:rsid w:val="00AD40D8"/>
    <w:rsid w:val="00AE0D8C"/>
    <w:rsid w:val="00AE20E7"/>
    <w:rsid w:val="00AE2F44"/>
    <w:rsid w:val="00AE345E"/>
    <w:rsid w:val="00AE3511"/>
    <w:rsid w:val="00AE3ADF"/>
    <w:rsid w:val="00AE3B60"/>
    <w:rsid w:val="00AE566F"/>
    <w:rsid w:val="00AE67FA"/>
    <w:rsid w:val="00AF0601"/>
    <w:rsid w:val="00AF073F"/>
    <w:rsid w:val="00AF196F"/>
    <w:rsid w:val="00AF3E75"/>
    <w:rsid w:val="00AF40AB"/>
    <w:rsid w:val="00AF6476"/>
    <w:rsid w:val="00AF77B8"/>
    <w:rsid w:val="00B00D5B"/>
    <w:rsid w:val="00B01638"/>
    <w:rsid w:val="00B025FD"/>
    <w:rsid w:val="00B02D3E"/>
    <w:rsid w:val="00B042F4"/>
    <w:rsid w:val="00B05606"/>
    <w:rsid w:val="00B1017D"/>
    <w:rsid w:val="00B123C8"/>
    <w:rsid w:val="00B150A5"/>
    <w:rsid w:val="00B1588B"/>
    <w:rsid w:val="00B15B46"/>
    <w:rsid w:val="00B16A15"/>
    <w:rsid w:val="00B16C1A"/>
    <w:rsid w:val="00B17562"/>
    <w:rsid w:val="00B211D1"/>
    <w:rsid w:val="00B2126B"/>
    <w:rsid w:val="00B2154F"/>
    <w:rsid w:val="00B22771"/>
    <w:rsid w:val="00B2346D"/>
    <w:rsid w:val="00B237EF"/>
    <w:rsid w:val="00B3131D"/>
    <w:rsid w:val="00B31BEA"/>
    <w:rsid w:val="00B325B7"/>
    <w:rsid w:val="00B329C4"/>
    <w:rsid w:val="00B32B14"/>
    <w:rsid w:val="00B32B15"/>
    <w:rsid w:val="00B33996"/>
    <w:rsid w:val="00B3418F"/>
    <w:rsid w:val="00B34C0F"/>
    <w:rsid w:val="00B35934"/>
    <w:rsid w:val="00B37D0E"/>
    <w:rsid w:val="00B37EFE"/>
    <w:rsid w:val="00B40D78"/>
    <w:rsid w:val="00B42609"/>
    <w:rsid w:val="00B42A01"/>
    <w:rsid w:val="00B42B42"/>
    <w:rsid w:val="00B42B7E"/>
    <w:rsid w:val="00B42BB2"/>
    <w:rsid w:val="00B43352"/>
    <w:rsid w:val="00B444E7"/>
    <w:rsid w:val="00B45EE5"/>
    <w:rsid w:val="00B45FED"/>
    <w:rsid w:val="00B46662"/>
    <w:rsid w:val="00B467D4"/>
    <w:rsid w:val="00B50F7E"/>
    <w:rsid w:val="00B5161A"/>
    <w:rsid w:val="00B51F38"/>
    <w:rsid w:val="00B544EF"/>
    <w:rsid w:val="00B55B6E"/>
    <w:rsid w:val="00B623F7"/>
    <w:rsid w:val="00B62F66"/>
    <w:rsid w:val="00B64EF1"/>
    <w:rsid w:val="00B6570E"/>
    <w:rsid w:val="00B6572D"/>
    <w:rsid w:val="00B67B5A"/>
    <w:rsid w:val="00B67C18"/>
    <w:rsid w:val="00B71FD3"/>
    <w:rsid w:val="00B72358"/>
    <w:rsid w:val="00B72E86"/>
    <w:rsid w:val="00B734DB"/>
    <w:rsid w:val="00B73C3D"/>
    <w:rsid w:val="00B748BD"/>
    <w:rsid w:val="00B761AF"/>
    <w:rsid w:val="00B76913"/>
    <w:rsid w:val="00B76D1D"/>
    <w:rsid w:val="00B774B0"/>
    <w:rsid w:val="00B778AD"/>
    <w:rsid w:val="00B81A48"/>
    <w:rsid w:val="00B82AEC"/>
    <w:rsid w:val="00B86302"/>
    <w:rsid w:val="00B8630C"/>
    <w:rsid w:val="00B86941"/>
    <w:rsid w:val="00B87EEF"/>
    <w:rsid w:val="00B94148"/>
    <w:rsid w:val="00B9446B"/>
    <w:rsid w:val="00B9454D"/>
    <w:rsid w:val="00B94AC7"/>
    <w:rsid w:val="00B94D1D"/>
    <w:rsid w:val="00B97C90"/>
    <w:rsid w:val="00BA073E"/>
    <w:rsid w:val="00BA23AA"/>
    <w:rsid w:val="00BA2BC0"/>
    <w:rsid w:val="00BA60F3"/>
    <w:rsid w:val="00BB04C6"/>
    <w:rsid w:val="00BB124D"/>
    <w:rsid w:val="00BB2FC2"/>
    <w:rsid w:val="00BB3C50"/>
    <w:rsid w:val="00BB3DB0"/>
    <w:rsid w:val="00BB4D10"/>
    <w:rsid w:val="00BC295F"/>
    <w:rsid w:val="00BC41E4"/>
    <w:rsid w:val="00BC5A18"/>
    <w:rsid w:val="00BC5C89"/>
    <w:rsid w:val="00BC686A"/>
    <w:rsid w:val="00BC6DDE"/>
    <w:rsid w:val="00BC72AD"/>
    <w:rsid w:val="00BD1461"/>
    <w:rsid w:val="00BD22C6"/>
    <w:rsid w:val="00BD27A1"/>
    <w:rsid w:val="00BD3C24"/>
    <w:rsid w:val="00BD5D01"/>
    <w:rsid w:val="00BD68A8"/>
    <w:rsid w:val="00BD6D56"/>
    <w:rsid w:val="00BE065C"/>
    <w:rsid w:val="00BE229E"/>
    <w:rsid w:val="00BE2E0A"/>
    <w:rsid w:val="00BE3F06"/>
    <w:rsid w:val="00BE40FC"/>
    <w:rsid w:val="00BE43AA"/>
    <w:rsid w:val="00BE528F"/>
    <w:rsid w:val="00BE5F98"/>
    <w:rsid w:val="00BF0599"/>
    <w:rsid w:val="00BF0B30"/>
    <w:rsid w:val="00BF0CA4"/>
    <w:rsid w:val="00BF161C"/>
    <w:rsid w:val="00BF441D"/>
    <w:rsid w:val="00BF579F"/>
    <w:rsid w:val="00BF596B"/>
    <w:rsid w:val="00BF6859"/>
    <w:rsid w:val="00C01DAA"/>
    <w:rsid w:val="00C0366E"/>
    <w:rsid w:val="00C03728"/>
    <w:rsid w:val="00C046AC"/>
    <w:rsid w:val="00C0785B"/>
    <w:rsid w:val="00C10203"/>
    <w:rsid w:val="00C147C8"/>
    <w:rsid w:val="00C14879"/>
    <w:rsid w:val="00C16611"/>
    <w:rsid w:val="00C16AB6"/>
    <w:rsid w:val="00C1730D"/>
    <w:rsid w:val="00C17738"/>
    <w:rsid w:val="00C17E0C"/>
    <w:rsid w:val="00C20F97"/>
    <w:rsid w:val="00C21D0C"/>
    <w:rsid w:val="00C22438"/>
    <w:rsid w:val="00C2354B"/>
    <w:rsid w:val="00C23CCB"/>
    <w:rsid w:val="00C25814"/>
    <w:rsid w:val="00C25AA4"/>
    <w:rsid w:val="00C26548"/>
    <w:rsid w:val="00C27B0B"/>
    <w:rsid w:val="00C30D43"/>
    <w:rsid w:val="00C32C78"/>
    <w:rsid w:val="00C372F4"/>
    <w:rsid w:val="00C407C9"/>
    <w:rsid w:val="00C43E75"/>
    <w:rsid w:val="00C509A4"/>
    <w:rsid w:val="00C52DBD"/>
    <w:rsid w:val="00C5301F"/>
    <w:rsid w:val="00C539F7"/>
    <w:rsid w:val="00C57999"/>
    <w:rsid w:val="00C622CE"/>
    <w:rsid w:val="00C62D53"/>
    <w:rsid w:val="00C6329A"/>
    <w:rsid w:val="00C65534"/>
    <w:rsid w:val="00C6753F"/>
    <w:rsid w:val="00C67626"/>
    <w:rsid w:val="00C67BBA"/>
    <w:rsid w:val="00C7001B"/>
    <w:rsid w:val="00C70E0F"/>
    <w:rsid w:val="00C70EBA"/>
    <w:rsid w:val="00C7111D"/>
    <w:rsid w:val="00C719D7"/>
    <w:rsid w:val="00C71F32"/>
    <w:rsid w:val="00C721E3"/>
    <w:rsid w:val="00C72B4E"/>
    <w:rsid w:val="00C7314B"/>
    <w:rsid w:val="00C733ED"/>
    <w:rsid w:val="00C73B90"/>
    <w:rsid w:val="00C76D06"/>
    <w:rsid w:val="00C77F49"/>
    <w:rsid w:val="00C80196"/>
    <w:rsid w:val="00C8102D"/>
    <w:rsid w:val="00C81382"/>
    <w:rsid w:val="00C81BB0"/>
    <w:rsid w:val="00C84998"/>
    <w:rsid w:val="00C87A2C"/>
    <w:rsid w:val="00C9025D"/>
    <w:rsid w:val="00C90CC9"/>
    <w:rsid w:val="00C9173D"/>
    <w:rsid w:val="00C920A0"/>
    <w:rsid w:val="00C94F3F"/>
    <w:rsid w:val="00C94FEB"/>
    <w:rsid w:val="00C9529A"/>
    <w:rsid w:val="00C9766C"/>
    <w:rsid w:val="00C97783"/>
    <w:rsid w:val="00CA2F31"/>
    <w:rsid w:val="00CA4BDA"/>
    <w:rsid w:val="00CA5C04"/>
    <w:rsid w:val="00CA657F"/>
    <w:rsid w:val="00CA68B5"/>
    <w:rsid w:val="00CA7035"/>
    <w:rsid w:val="00CA7B89"/>
    <w:rsid w:val="00CB0058"/>
    <w:rsid w:val="00CB0F28"/>
    <w:rsid w:val="00CB15F8"/>
    <w:rsid w:val="00CB2142"/>
    <w:rsid w:val="00CB429F"/>
    <w:rsid w:val="00CB4EE6"/>
    <w:rsid w:val="00CB7A58"/>
    <w:rsid w:val="00CC2E1B"/>
    <w:rsid w:val="00CC5DF7"/>
    <w:rsid w:val="00CC6069"/>
    <w:rsid w:val="00CC7CC6"/>
    <w:rsid w:val="00CD2DA3"/>
    <w:rsid w:val="00CD3793"/>
    <w:rsid w:val="00CD49DA"/>
    <w:rsid w:val="00CD5A7B"/>
    <w:rsid w:val="00CD7038"/>
    <w:rsid w:val="00CE3EF0"/>
    <w:rsid w:val="00CE409A"/>
    <w:rsid w:val="00CE437D"/>
    <w:rsid w:val="00CE47D8"/>
    <w:rsid w:val="00CE50DE"/>
    <w:rsid w:val="00CE51A3"/>
    <w:rsid w:val="00CE6B0B"/>
    <w:rsid w:val="00CF49FB"/>
    <w:rsid w:val="00CF5EC3"/>
    <w:rsid w:val="00CF669D"/>
    <w:rsid w:val="00D05339"/>
    <w:rsid w:val="00D07869"/>
    <w:rsid w:val="00D115C9"/>
    <w:rsid w:val="00D126D8"/>
    <w:rsid w:val="00D12EA4"/>
    <w:rsid w:val="00D13C17"/>
    <w:rsid w:val="00D152FE"/>
    <w:rsid w:val="00D178DC"/>
    <w:rsid w:val="00D17DCD"/>
    <w:rsid w:val="00D20F0D"/>
    <w:rsid w:val="00D228B3"/>
    <w:rsid w:val="00D22D5C"/>
    <w:rsid w:val="00D23035"/>
    <w:rsid w:val="00D23988"/>
    <w:rsid w:val="00D26145"/>
    <w:rsid w:val="00D271B2"/>
    <w:rsid w:val="00D30AA1"/>
    <w:rsid w:val="00D30F40"/>
    <w:rsid w:val="00D30F6D"/>
    <w:rsid w:val="00D31A00"/>
    <w:rsid w:val="00D31D28"/>
    <w:rsid w:val="00D321DD"/>
    <w:rsid w:val="00D33B36"/>
    <w:rsid w:val="00D3489F"/>
    <w:rsid w:val="00D34962"/>
    <w:rsid w:val="00D36469"/>
    <w:rsid w:val="00D411F0"/>
    <w:rsid w:val="00D43C67"/>
    <w:rsid w:val="00D44F5A"/>
    <w:rsid w:val="00D45B61"/>
    <w:rsid w:val="00D46863"/>
    <w:rsid w:val="00D46F2D"/>
    <w:rsid w:val="00D47D3B"/>
    <w:rsid w:val="00D50802"/>
    <w:rsid w:val="00D53313"/>
    <w:rsid w:val="00D53949"/>
    <w:rsid w:val="00D55994"/>
    <w:rsid w:val="00D55DF1"/>
    <w:rsid w:val="00D6075B"/>
    <w:rsid w:val="00D621D3"/>
    <w:rsid w:val="00D63297"/>
    <w:rsid w:val="00D66A7D"/>
    <w:rsid w:val="00D67099"/>
    <w:rsid w:val="00D71E25"/>
    <w:rsid w:val="00D72394"/>
    <w:rsid w:val="00D72CD5"/>
    <w:rsid w:val="00D74F94"/>
    <w:rsid w:val="00D75548"/>
    <w:rsid w:val="00D779C5"/>
    <w:rsid w:val="00D80232"/>
    <w:rsid w:val="00D80B44"/>
    <w:rsid w:val="00D82811"/>
    <w:rsid w:val="00D830F1"/>
    <w:rsid w:val="00D83513"/>
    <w:rsid w:val="00D83C65"/>
    <w:rsid w:val="00D845F2"/>
    <w:rsid w:val="00D8478E"/>
    <w:rsid w:val="00D84DD6"/>
    <w:rsid w:val="00D84F6C"/>
    <w:rsid w:val="00D86612"/>
    <w:rsid w:val="00D87320"/>
    <w:rsid w:val="00D8791E"/>
    <w:rsid w:val="00D900C5"/>
    <w:rsid w:val="00D90478"/>
    <w:rsid w:val="00D9078C"/>
    <w:rsid w:val="00D908B3"/>
    <w:rsid w:val="00D9090D"/>
    <w:rsid w:val="00D90D3E"/>
    <w:rsid w:val="00D91E65"/>
    <w:rsid w:val="00D9278D"/>
    <w:rsid w:val="00D933EF"/>
    <w:rsid w:val="00D936DD"/>
    <w:rsid w:val="00D94B60"/>
    <w:rsid w:val="00D96BA3"/>
    <w:rsid w:val="00DA01DF"/>
    <w:rsid w:val="00DA43D1"/>
    <w:rsid w:val="00DA54CC"/>
    <w:rsid w:val="00DB08D2"/>
    <w:rsid w:val="00DB275C"/>
    <w:rsid w:val="00DB3415"/>
    <w:rsid w:val="00DB4456"/>
    <w:rsid w:val="00DB4494"/>
    <w:rsid w:val="00DB49B1"/>
    <w:rsid w:val="00DB51A2"/>
    <w:rsid w:val="00DC005F"/>
    <w:rsid w:val="00DC097A"/>
    <w:rsid w:val="00DC0CB6"/>
    <w:rsid w:val="00DC102E"/>
    <w:rsid w:val="00DC1589"/>
    <w:rsid w:val="00DC1F87"/>
    <w:rsid w:val="00DC3181"/>
    <w:rsid w:val="00DC66D0"/>
    <w:rsid w:val="00DC6D56"/>
    <w:rsid w:val="00DC6F75"/>
    <w:rsid w:val="00DD0003"/>
    <w:rsid w:val="00DD18B5"/>
    <w:rsid w:val="00DD1A9F"/>
    <w:rsid w:val="00DD2E80"/>
    <w:rsid w:val="00DD60A4"/>
    <w:rsid w:val="00DE2AC3"/>
    <w:rsid w:val="00DE3AB9"/>
    <w:rsid w:val="00DE51DD"/>
    <w:rsid w:val="00DE54B4"/>
    <w:rsid w:val="00DE5883"/>
    <w:rsid w:val="00DE58B7"/>
    <w:rsid w:val="00DE5A8E"/>
    <w:rsid w:val="00DE5B1A"/>
    <w:rsid w:val="00DE6656"/>
    <w:rsid w:val="00DE6984"/>
    <w:rsid w:val="00DE78D0"/>
    <w:rsid w:val="00DF1005"/>
    <w:rsid w:val="00DF370C"/>
    <w:rsid w:val="00DF3D2B"/>
    <w:rsid w:val="00DF5683"/>
    <w:rsid w:val="00DF62C3"/>
    <w:rsid w:val="00DF6C5E"/>
    <w:rsid w:val="00DF7584"/>
    <w:rsid w:val="00DF7BEF"/>
    <w:rsid w:val="00E0146B"/>
    <w:rsid w:val="00E0149C"/>
    <w:rsid w:val="00E028F8"/>
    <w:rsid w:val="00E0386E"/>
    <w:rsid w:val="00E03C3E"/>
    <w:rsid w:val="00E04B52"/>
    <w:rsid w:val="00E065BE"/>
    <w:rsid w:val="00E0687A"/>
    <w:rsid w:val="00E07549"/>
    <w:rsid w:val="00E07ACA"/>
    <w:rsid w:val="00E07B82"/>
    <w:rsid w:val="00E11332"/>
    <w:rsid w:val="00E11644"/>
    <w:rsid w:val="00E120D8"/>
    <w:rsid w:val="00E12A7F"/>
    <w:rsid w:val="00E12E9E"/>
    <w:rsid w:val="00E140CC"/>
    <w:rsid w:val="00E172E8"/>
    <w:rsid w:val="00E20BCF"/>
    <w:rsid w:val="00E218E0"/>
    <w:rsid w:val="00E22471"/>
    <w:rsid w:val="00E23316"/>
    <w:rsid w:val="00E235F5"/>
    <w:rsid w:val="00E24545"/>
    <w:rsid w:val="00E24666"/>
    <w:rsid w:val="00E27F3B"/>
    <w:rsid w:val="00E30A1D"/>
    <w:rsid w:val="00E30DFB"/>
    <w:rsid w:val="00E31220"/>
    <w:rsid w:val="00E327DE"/>
    <w:rsid w:val="00E337A3"/>
    <w:rsid w:val="00E33AF7"/>
    <w:rsid w:val="00E34B5B"/>
    <w:rsid w:val="00E360EE"/>
    <w:rsid w:val="00E367F7"/>
    <w:rsid w:val="00E36E32"/>
    <w:rsid w:val="00E40E8D"/>
    <w:rsid w:val="00E4127F"/>
    <w:rsid w:val="00E41938"/>
    <w:rsid w:val="00E43AD6"/>
    <w:rsid w:val="00E449B2"/>
    <w:rsid w:val="00E47C20"/>
    <w:rsid w:val="00E50A57"/>
    <w:rsid w:val="00E51F08"/>
    <w:rsid w:val="00E53560"/>
    <w:rsid w:val="00E53D01"/>
    <w:rsid w:val="00E55837"/>
    <w:rsid w:val="00E56D07"/>
    <w:rsid w:val="00E56F75"/>
    <w:rsid w:val="00E57A98"/>
    <w:rsid w:val="00E57CB7"/>
    <w:rsid w:val="00E57E1E"/>
    <w:rsid w:val="00E60A0D"/>
    <w:rsid w:val="00E61AC6"/>
    <w:rsid w:val="00E62BF9"/>
    <w:rsid w:val="00E63AD5"/>
    <w:rsid w:val="00E702C7"/>
    <w:rsid w:val="00E7098A"/>
    <w:rsid w:val="00E70C62"/>
    <w:rsid w:val="00E756BE"/>
    <w:rsid w:val="00E77E81"/>
    <w:rsid w:val="00E77EE2"/>
    <w:rsid w:val="00E82E18"/>
    <w:rsid w:val="00E830D1"/>
    <w:rsid w:val="00E83B44"/>
    <w:rsid w:val="00E84D53"/>
    <w:rsid w:val="00E851E1"/>
    <w:rsid w:val="00E85321"/>
    <w:rsid w:val="00E85D9D"/>
    <w:rsid w:val="00E87718"/>
    <w:rsid w:val="00E91F4C"/>
    <w:rsid w:val="00E92F45"/>
    <w:rsid w:val="00E92FAA"/>
    <w:rsid w:val="00E943E0"/>
    <w:rsid w:val="00E94977"/>
    <w:rsid w:val="00E94E73"/>
    <w:rsid w:val="00E95785"/>
    <w:rsid w:val="00E96BDD"/>
    <w:rsid w:val="00E97CE9"/>
    <w:rsid w:val="00E97EE8"/>
    <w:rsid w:val="00EA0427"/>
    <w:rsid w:val="00EA0FB6"/>
    <w:rsid w:val="00EA30B1"/>
    <w:rsid w:val="00EA3453"/>
    <w:rsid w:val="00EA3C2E"/>
    <w:rsid w:val="00EA40E9"/>
    <w:rsid w:val="00EA6BB8"/>
    <w:rsid w:val="00EA7599"/>
    <w:rsid w:val="00EB0C10"/>
    <w:rsid w:val="00EB1541"/>
    <w:rsid w:val="00EB1E58"/>
    <w:rsid w:val="00EB348A"/>
    <w:rsid w:val="00EB3A50"/>
    <w:rsid w:val="00EB3EBA"/>
    <w:rsid w:val="00EB5B4D"/>
    <w:rsid w:val="00EB648B"/>
    <w:rsid w:val="00EB720A"/>
    <w:rsid w:val="00EB7DA0"/>
    <w:rsid w:val="00EC1EF0"/>
    <w:rsid w:val="00EC1F38"/>
    <w:rsid w:val="00EC20C9"/>
    <w:rsid w:val="00EC283D"/>
    <w:rsid w:val="00EC2BD5"/>
    <w:rsid w:val="00EC33C6"/>
    <w:rsid w:val="00EC48FF"/>
    <w:rsid w:val="00ED1827"/>
    <w:rsid w:val="00ED2686"/>
    <w:rsid w:val="00ED5E3B"/>
    <w:rsid w:val="00ED60B4"/>
    <w:rsid w:val="00ED7C69"/>
    <w:rsid w:val="00EE01A0"/>
    <w:rsid w:val="00EE0ADF"/>
    <w:rsid w:val="00EE0D57"/>
    <w:rsid w:val="00EE0ED3"/>
    <w:rsid w:val="00EE1B08"/>
    <w:rsid w:val="00EE25FF"/>
    <w:rsid w:val="00EE4924"/>
    <w:rsid w:val="00EE5CF7"/>
    <w:rsid w:val="00EE6B52"/>
    <w:rsid w:val="00EF00BF"/>
    <w:rsid w:val="00EF01C0"/>
    <w:rsid w:val="00EF0D3A"/>
    <w:rsid w:val="00EF17BC"/>
    <w:rsid w:val="00EF1A40"/>
    <w:rsid w:val="00EF3929"/>
    <w:rsid w:val="00EF3D12"/>
    <w:rsid w:val="00EF523C"/>
    <w:rsid w:val="00EF567F"/>
    <w:rsid w:val="00EF5776"/>
    <w:rsid w:val="00EF64E9"/>
    <w:rsid w:val="00EF7390"/>
    <w:rsid w:val="00EF7680"/>
    <w:rsid w:val="00F00065"/>
    <w:rsid w:val="00F03FBB"/>
    <w:rsid w:val="00F04028"/>
    <w:rsid w:val="00F10874"/>
    <w:rsid w:val="00F13020"/>
    <w:rsid w:val="00F1476B"/>
    <w:rsid w:val="00F14A4A"/>
    <w:rsid w:val="00F14D96"/>
    <w:rsid w:val="00F14E9E"/>
    <w:rsid w:val="00F2054E"/>
    <w:rsid w:val="00F21153"/>
    <w:rsid w:val="00F2170D"/>
    <w:rsid w:val="00F22B87"/>
    <w:rsid w:val="00F255D0"/>
    <w:rsid w:val="00F25B5F"/>
    <w:rsid w:val="00F26DE2"/>
    <w:rsid w:val="00F27CDC"/>
    <w:rsid w:val="00F32433"/>
    <w:rsid w:val="00F35737"/>
    <w:rsid w:val="00F368DA"/>
    <w:rsid w:val="00F37F21"/>
    <w:rsid w:val="00F42A1D"/>
    <w:rsid w:val="00F4310C"/>
    <w:rsid w:val="00F43C8C"/>
    <w:rsid w:val="00F441D4"/>
    <w:rsid w:val="00F44677"/>
    <w:rsid w:val="00F44A99"/>
    <w:rsid w:val="00F44B26"/>
    <w:rsid w:val="00F45FE4"/>
    <w:rsid w:val="00F46E49"/>
    <w:rsid w:val="00F46F65"/>
    <w:rsid w:val="00F50000"/>
    <w:rsid w:val="00F502F1"/>
    <w:rsid w:val="00F50B33"/>
    <w:rsid w:val="00F52A3B"/>
    <w:rsid w:val="00F53F12"/>
    <w:rsid w:val="00F558D5"/>
    <w:rsid w:val="00F559EB"/>
    <w:rsid w:val="00F637AF"/>
    <w:rsid w:val="00F63BF3"/>
    <w:rsid w:val="00F63C67"/>
    <w:rsid w:val="00F63DBD"/>
    <w:rsid w:val="00F64478"/>
    <w:rsid w:val="00F66D55"/>
    <w:rsid w:val="00F671C3"/>
    <w:rsid w:val="00F6782E"/>
    <w:rsid w:val="00F67938"/>
    <w:rsid w:val="00F7028E"/>
    <w:rsid w:val="00F7037E"/>
    <w:rsid w:val="00F70D2B"/>
    <w:rsid w:val="00F70E59"/>
    <w:rsid w:val="00F73F05"/>
    <w:rsid w:val="00F73FF4"/>
    <w:rsid w:val="00F75D56"/>
    <w:rsid w:val="00F767BC"/>
    <w:rsid w:val="00F80BDC"/>
    <w:rsid w:val="00F80C52"/>
    <w:rsid w:val="00F80C74"/>
    <w:rsid w:val="00F80FDB"/>
    <w:rsid w:val="00F8152F"/>
    <w:rsid w:val="00F81714"/>
    <w:rsid w:val="00F817B2"/>
    <w:rsid w:val="00F825BD"/>
    <w:rsid w:val="00F82ED9"/>
    <w:rsid w:val="00F83B84"/>
    <w:rsid w:val="00F83E7A"/>
    <w:rsid w:val="00F84116"/>
    <w:rsid w:val="00F84610"/>
    <w:rsid w:val="00F84A4D"/>
    <w:rsid w:val="00F84C93"/>
    <w:rsid w:val="00F852B9"/>
    <w:rsid w:val="00F86215"/>
    <w:rsid w:val="00F8665B"/>
    <w:rsid w:val="00F87548"/>
    <w:rsid w:val="00F9379E"/>
    <w:rsid w:val="00F93805"/>
    <w:rsid w:val="00F94211"/>
    <w:rsid w:val="00F95979"/>
    <w:rsid w:val="00F95F85"/>
    <w:rsid w:val="00FA030D"/>
    <w:rsid w:val="00FA085E"/>
    <w:rsid w:val="00FA09C6"/>
    <w:rsid w:val="00FA276D"/>
    <w:rsid w:val="00FA5E85"/>
    <w:rsid w:val="00FA75BD"/>
    <w:rsid w:val="00FB148B"/>
    <w:rsid w:val="00FB235C"/>
    <w:rsid w:val="00FB4708"/>
    <w:rsid w:val="00FB4899"/>
    <w:rsid w:val="00FB7089"/>
    <w:rsid w:val="00FB7800"/>
    <w:rsid w:val="00FB7F56"/>
    <w:rsid w:val="00FC169B"/>
    <w:rsid w:val="00FC2EDB"/>
    <w:rsid w:val="00FC3185"/>
    <w:rsid w:val="00FC37B9"/>
    <w:rsid w:val="00FC46C6"/>
    <w:rsid w:val="00FC4D71"/>
    <w:rsid w:val="00FC4FEF"/>
    <w:rsid w:val="00FC6199"/>
    <w:rsid w:val="00FC7553"/>
    <w:rsid w:val="00FD0EB7"/>
    <w:rsid w:val="00FD1269"/>
    <w:rsid w:val="00FD3D06"/>
    <w:rsid w:val="00FD4E99"/>
    <w:rsid w:val="00FD5092"/>
    <w:rsid w:val="00FD5213"/>
    <w:rsid w:val="00FD5617"/>
    <w:rsid w:val="00FD66D3"/>
    <w:rsid w:val="00FD6EBC"/>
    <w:rsid w:val="00FD6F03"/>
    <w:rsid w:val="00FD713C"/>
    <w:rsid w:val="00FE0900"/>
    <w:rsid w:val="00FE0954"/>
    <w:rsid w:val="00FE178C"/>
    <w:rsid w:val="00FE26D8"/>
    <w:rsid w:val="00FE39E9"/>
    <w:rsid w:val="00FE3B79"/>
    <w:rsid w:val="00FE3D1B"/>
    <w:rsid w:val="00FE3D80"/>
    <w:rsid w:val="00FE4509"/>
    <w:rsid w:val="00FE4FCF"/>
    <w:rsid w:val="00FE65E7"/>
    <w:rsid w:val="00FE6851"/>
    <w:rsid w:val="00FE7F53"/>
    <w:rsid w:val="00FF230E"/>
    <w:rsid w:val="00FF2885"/>
    <w:rsid w:val="00FF32B8"/>
    <w:rsid w:val="00FF64AD"/>
    <w:rsid w:val="00FF6553"/>
    <w:rsid w:val="00FF6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1D6C8E"/>
  <w15:chartTrackingRefBased/>
  <w15:docId w15:val="{306A242C-E75B-4C79-9E66-009C4C5D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F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47967"/>
    <w:rPr>
      <w:sz w:val="18"/>
      <w:szCs w:val="18"/>
    </w:rPr>
  </w:style>
  <w:style w:type="paragraph" w:styleId="a4">
    <w:name w:val="annotation text"/>
    <w:basedOn w:val="a"/>
    <w:link w:val="a5"/>
    <w:uiPriority w:val="99"/>
    <w:semiHidden/>
    <w:unhideWhenUsed/>
    <w:rsid w:val="00347967"/>
    <w:pPr>
      <w:jc w:val="left"/>
    </w:pPr>
  </w:style>
  <w:style w:type="character" w:customStyle="1" w:styleId="a5">
    <w:name w:val="コメント文字列 (文字)"/>
    <w:basedOn w:val="a0"/>
    <w:link w:val="a4"/>
    <w:uiPriority w:val="99"/>
    <w:semiHidden/>
    <w:rsid w:val="00347967"/>
  </w:style>
  <w:style w:type="paragraph" w:styleId="a6">
    <w:name w:val="annotation subject"/>
    <w:basedOn w:val="a4"/>
    <w:next w:val="a4"/>
    <w:link w:val="a7"/>
    <w:uiPriority w:val="99"/>
    <w:semiHidden/>
    <w:unhideWhenUsed/>
    <w:rsid w:val="00347967"/>
    <w:rPr>
      <w:b/>
      <w:bCs/>
    </w:rPr>
  </w:style>
  <w:style w:type="character" w:customStyle="1" w:styleId="a7">
    <w:name w:val="コメント内容 (文字)"/>
    <w:basedOn w:val="a5"/>
    <w:link w:val="a6"/>
    <w:uiPriority w:val="99"/>
    <w:semiHidden/>
    <w:rsid w:val="00347967"/>
    <w:rPr>
      <w:b/>
      <w:bCs/>
    </w:rPr>
  </w:style>
  <w:style w:type="paragraph" w:styleId="a8">
    <w:name w:val="Balloon Text"/>
    <w:basedOn w:val="a"/>
    <w:link w:val="a9"/>
    <w:uiPriority w:val="99"/>
    <w:semiHidden/>
    <w:unhideWhenUsed/>
    <w:rsid w:val="003479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7967"/>
    <w:rPr>
      <w:rFonts w:asciiTheme="majorHAnsi" w:eastAsiaTheme="majorEastAsia" w:hAnsiTheme="majorHAnsi" w:cstheme="majorBidi"/>
      <w:sz w:val="18"/>
      <w:szCs w:val="18"/>
    </w:rPr>
  </w:style>
  <w:style w:type="paragraph" w:styleId="aa">
    <w:name w:val="header"/>
    <w:basedOn w:val="a"/>
    <w:link w:val="ab"/>
    <w:uiPriority w:val="99"/>
    <w:unhideWhenUsed/>
    <w:rsid w:val="000610AE"/>
    <w:pPr>
      <w:tabs>
        <w:tab w:val="center" w:pos="4252"/>
        <w:tab w:val="right" w:pos="8504"/>
      </w:tabs>
      <w:snapToGrid w:val="0"/>
    </w:pPr>
  </w:style>
  <w:style w:type="character" w:customStyle="1" w:styleId="ab">
    <w:name w:val="ヘッダー (文字)"/>
    <w:basedOn w:val="a0"/>
    <w:link w:val="aa"/>
    <w:uiPriority w:val="99"/>
    <w:rsid w:val="000610AE"/>
  </w:style>
  <w:style w:type="paragraph" w:styleId="ac">
    <w:name w:val="footer"/>
    <w:basedOn w:val="a"/>
    <w:link w:val="ad"/>
    <w:uiPriority w:val="99"/>
    <w:unhideWhenUsed/>
    <w:rsid w:val="000610AE"/>
    <w:pPr>
      <w:tabs>
        <w:tab w:val="center" w:pos="4252"/>
        <w:tab w:val="right" w:pos="8504"/>
      </w:tabs>
      <w:snapToGrid w:val="0"/>
    </w:pPr>
  </w:style>
  <w:style w:type="character" w:customStyle="1" w:styleId="ad">
    <w:name w:val="フッター (文字)"/>
    <w:basedOn w:val="a0"/>
    <w:link w:val="ac"/>
    <w:uiPriority w:val="99"/>
    <w:rsid w:val="000610AE"/>
  </w:style>
  <w:style w:type="table" w:styleId="ae">
    <w:name w:val="Table Grid"/>
    <w:basedOn w:val="a1"/>
    <w:uiPriority w:val="39"/>
    <w:rsid w:val="00E0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4F7D"/>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Web">
    <w:name w:val="Normal (Web)"/>
    <w:basedOn w:val="a"/>
    <w:uiPriority w:val="99"/>
    <w:unhideWhenUsed/>
    <w:rsid w:val="009D4929"/>
    <w:pPr>
      <w:widowControl/>
      <w:spacing w:before="100" w:beforeAutospacing="1" w:after="300" w:line="405" w:lineRule="atLeast"/>
      <w:jc w:val="left"/>
    </w:pPr>
    <w:rPr>
      <w:rFonts w:ascii="ＭＳ Ｐゴシック" w:eastAsia="ＭＳ Ｐゴシック" w:hAnsi="ＭＳ Ｐゴシック" w:cs="ＭＳ Ｐゴシック"/>
      <w:kern w:val="0"/>
      <w:sz w:val="23"/>
      <w:szCs w:val="23"/>
    </w:rPr>
  </w:style>
  <w:style w:type="character" w:customStyle="1" w:styleId="box-yellow">
    <w:name w:val="box-yellow"/>
    <w:basedOn w:val="a0"/>
    <w:rsid w:val="009D4929"/>
  </w:style>
  <w:style w:type="paragraph" w:styleId="af">
    <w:name w:val="List Paragraph"/>
    <w:basedOn w:val="a"/>
    <w:uiPriority w:val="34"/>
    <w:qFormat/>
    <w:rsid w:val="002B6985"/>
    <w:pPr>
      <w:ind w:leftChars="400" w:left="840"/>
    </w:pPr>
  </w:style>
  <w:style w:type="paragraph" w:styleId="af0">
    <w:name w:val="Date"/>
    <w:basedOn w:val="a"/>
    <w:next w:val="a"/>
    <w:link w:val="af1"/>
    <w:uiPriority w:val="99"/>
    <w:semiHidden/>
    <w:unhideWhenUsed/>
    <w:rsid w:val="005F6519"/>
  </w:style>
  <w:style w:type="character" w:customStyle="1" w:styleId="af1">
    <w:name w:val="日付 (文字)"/>
    <w:basedOn w:val="a0"/>
    <w:link w:val="af0"/>
    <w:uiPriority w:val="99"/>
    <w:semiHidden/>
    <w:rsid w:val="005F6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76661">
      <w:bodyDiv w:val="1"/>
      <w:marLeft w:val="0"/>
      <w:marRight w:val="0"/>
      <w:marTop w:val="0"/>
      <w:marBottom w:val="0"/>
      <w:divBdr>
        <w:top w:val="none" w:sz="0" w:space="0" w:color="auto"/>
        <w:left w:val="none" w:sz="0" w:space="0" w:color="auto"/>
        <w:bottom w:val="none" w:sz="0" w:space="0" w:color="auto"/>
        <w:right w:val="none" w:sz="0" w:space="0" w:color="auto"/>
      </w:divBdr>
      <w:divsChild>
        <w:div w:id="343753273">
          <w:marLeft w:val="0"/>
          <w:marRight w:val="0"/>
          <w:marTop w:val="0"/>
          <w:marBottom w:val="0"/>
          <w:divBdr>
            <w:top w:val="none" w:sz="0" w:space="0" w:color="auto"/>
            <w:left w:val="none" w:sz="0" w:space="0" w:color="auto"/>
            <w:bottom w:val="none" w:sz="0" w:space="0" w:color="auto"/>
            <w:right w:val="none" w:sz="0" w:space="0" w:color="auto"/>
          </w:divBdr>
          <w:divsChild>
            <w:div w:id="1096290079">
              <w:marLeft w:val="0"/>
              <w:marRight w:val="0"/>
              <w:marTop w:val="0"/>
              <w:marBottom w:val="0"/>
              <w:divBdr>
                <w:top w:val="none" w:sz="0" w:space="0" w:color="auto"/>
                <w:left w:val="none" w:sz="0" w:space="0" w:color="auto"/>
                <w:bottom w:val="none" w:sz="0" w:space="0" w:color="auto"/>
                <w:right w:val="none" w:sz="0" w:space="0" w:color="auto"/>
              </w:divBdr>
              <w:divsChild>
                <w:div w:id="17975873">
                  <w:marLeft w:val="0"/>
                  <w:marRight w:val="0"/>
                  <w:marTop w:val="0"/>
                  <w:marBottom w:val="0"/>
                  <w:divBdr>
                    <w:top w:val="none" w:sz="0" w:space="0" w:color="auto"/>
                    <w:left w:val="none" w:sz="0" w:space="0" w:color="auto"/>
                    <w:bottom w:val="none" w:sz="0" w:space="0" w:color="auto"/>
                    <w:right w:val="none" w:sz="0" w:space="0" w:color="auto"/>
                  </w:divBdr>
                  <w:divsChild>
                    <w:div w:id="1997879944">
                      <w:marLeft w:val="0"/>
                      <w:marRight w:val="0"/>
                      <w:marTop w:val="0"/>
                      <w:marBottom w:val="0"/>
                      <w:divBdr>
                        <w:top w:val="single" w:sz="6" w:space="15" w:color="CCCCCC"/>
                        <w:left w:val="single" w:sz="6" w:space="29" w:color="CCCCCC"/>
                        <w:bottom w:val="single" w:sz="6" w:space="15" w:color="CCCCCC"/>
                        <w:right w:val="single" w:sz="6" w:space="29" w:color="CCCCCC"/>
                      </w:divBdr>
                      <w:divsChild>
                        <w:div w:id="58478550">
                          <w:marLeft w:val="0"/>
                          <w:marRight w:val="0"/>
                          <w:marTop w:val="0"/>
                          <w:marBottom w:val="0"/>
                          <w:divBdr>
                            <w:top w:val="none" w:sz="0" w:space="0" w:color="auto"/>
                            <w:left w:val="none" w:sz="0" w:space="0" w:color="auto"/>
                            <w:bottom w:val="none" w:sz="0" w:space="0" w:color="auto"/>
                            <w:right w:val="none" w:sz="0" w:space="0" w:color="auto"/>
                          </w:divBdr>
                          <w:divsChild>
                            <w:div w:id="210248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455639">
      <w:bodyDiv w:val="1"/>
      <w:marLeft w:val="0"/>
      <w:marRight w:val="0"/>
      <w:marTop w:val="0"/>
      <w:marBottom w:val="0"/>
      <w:divBdr>
        <w:top w:val="none" w:sz="0" w:space="0" w:color="auto"/>
        <w:left w:val="none" w:sz="0" w:space="0" w:color="auto"/>
        <w:bottom w:val="none" w:sz="0" w:space="0" w:color="auto"/>
        <w:right w:val="none" w:sz="0" w:space="0" w:color="auto"/>
      </w:divBdr>
    </w:div>
    <w:div w:id="2118214346">
      <w:bodyDiv w:val="1"/>
      <w:marLeft w:val="0"/>
      <w:marRight w:val="0"/>
      <w:marTop w:val="0"/>
      <w:marBottom w:val="0"/>
      <w:divBdr>
        <w:top w:val="none" w:sz="0" w:space="0" w:color="auto"/>
        <w:left w:val="none" w:sz="0" w:space="0" w:color="auto"/>
        <w:bottom w:val="none" w:sz="0" w:space="0" w:color="auto"/>
        <w:right w:val="none" w:sz="0" w:space="0" w:color="auto"/>
      </w:divBdr>
      <w:divsChild>
        <w:div w:id="1186601782">
          <w:marLeft w:val="0"/>
          <w:marRight w:val="0"/>
          <w:marTop w:val="360"/>
          <w:marBottom w:val="0"/>
          <w:divBdr>
            <w:top w:val="none" w:sz="0" w:space="0" w:color="auto"/>
            <w:left w:val="none" w:sz="0" w:space="0" w:color="auto"/>
            <w:bottom w:val="none" w:sz="0" w:space="0" w:color="auto"/>
            <w:right w:val="none" w:sz="0" w:space="0" w:color="auto"/>
          </w:divBdr>
          <w:divsChild>
            <w:div w:id="443696742">
              <w:marLeft w:val="0"/>
              <w:marRight w:val="0"/>
              <w:marTop w:val="0"/>
              <w:marBottom w:val="360"/>
              <w:divBdr>
                <w:top w:val="single" w:sz="6" w:space="15" w:color="DDDDDD"/>
                <w:left w:val="single" w:sz="6" w:space="8" w:color="DDDDDD"/>
                <w:bottom w:val="single" w:sz="6" w:space="15" w:color="DDDDDD"/>
                <w:right w:val="single" w:sz="6" w:space="8" w:color="DDDDDD"/>
              </w:divBdr>
              <w:divsChild>
                <w:div w:id="76685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F:\&#20234;&#20104;&#12367;&#12376;&#12425;&#12288;&#22290;&#20415;&#12426;&#12288;&#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A1234-5E7C-4D24-AFD5-ED1E02281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伊予くじら　園便り　テンプレート</Template>
  <TotalTime>124</TotalTime>
  <Pages>2</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みさこ＆けんじ</dc:creator>
  <cp:keywords/>
  <dc:description/>
  <cp:lastModifiedBy>manbou1</cp:lastModifiedBy>
  <cp:revision>22</cp:revision>
  <cp:lastPrinted>2021-08-31T00:18:00Z</cp:lastPrinted>
  <dcterms:created xsi:type="dcterms:W3CDTF">2021-09-28T01:43:00Z</dcterms:created>
  <dcterms:modified xsi:type="dcterms:W3CDTF">2021-09-29T04:36:00Z</dcterms:modified>
</cp:coreProperties>
</file>